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219EA2" w14:textId="77777777" w:rsidR="00724EA4" w:rsidRPr="002607FA" w:rsidRDefault="00724EA4" w:rsidP="00724EA4">
      <w:pPr>
        <w:autoSpaceDE w:val="0"/>
        <w:autoSpaceDN w:val="0"/>
        <w:adjustRightInd w:val="0"/>
        <w:snapToGrid w:val="0"/>
        <w:jc w:val="center"/>
        <w:rPr>
          <w:rFonts w:ascii="游ゴシック" w:eastAsia="游ゴシック" w:hAnsi="游ゴシック" w:cs="HG丸ｺﾞｼｯｸM-PRO"/>
          <w:b/>
          <w:noProof/>
          <w:kern w:val="0"/>
          <w:sz w:val="24"/>
          <w:szCs w:val="32"/>
        </w:rPr>
      </w:pPr>
      <w:r w:rsidRPr="002607FA">
        <w:rPr>
          <w:rFonts w:ascii="游ゴシック" w:eastAsia="游ゴシック" w:hAnsi="游ゴシック" w:cs="HG丸ｺﾞｼｯｸM-PRO" w:hint="eastAsia"/>
          <w:b/>
          <w:noProof/>
          <w:kern w:val="0"/>
          <w:sz w:val="24"/>
          <w:szCs w:val="32"/>
        </w:rPr>
        <w:t>千曲市地域防災拠点・道の駅における官民連携事業手法</w:t>
      </w:r>
    </w:p>
    <w:p w14:paraId="25CF9980" w14:textId="77777777" w:rsidR="00724EA4" w:rsidRPr="002607FA" w:rsidRDefault="00724EA4" w:rsidP="00724EA4">
      <w:pPr>
        <w:autoSpaceDE w:val="0"/>
        <w:autoSpaceDN w:val="0"/>
        <w:adjustRightInd w:val="0"/>
        <w:snapToGrid w:val="0"/>
        <w:jc w:val="center"/>
        <w:rPr>
          <w:rFonts w:ascii="游ゴシック" w:eastAsia="游ゴシック" w:hAnsi="游ゴシック" w:cs="HG丸ｺﾞｼｯｸM-PRO"/>
          <w:b/>
          <w:kern w:val="0"/>
          <w:sz w:val="24"/>
          <w:szCs w:val="32"/>
        </w:rPr>
      </w:pPr>
      <w:r w:rsidRPr="002607FA">
        <w:rPr>
          <w:rFonts w:ascii="游ゴシック" w:eastAsia="游ゴシック" w:hAnsi="游ゴシック" w:cs="HG丸ｺﾞｼｯｸM-PRO" w:hint="eastAsia"/>
          <w:b/>
          <w:noProof/>
          <w:kern w:val="0"/>
          <w:sz w:val="24"/>
          <w:szCs w:val="32"/>
        </w:rPr>
        <w:t>に係るサウンディング型市場調査</w:t>
      </w:r>
    </w:p>
    <w:p w14:paraId="284085AA" w14:textId="77777777" w:rsidR="00724EA4" w:rsidRPr="002607FA" w:rsidRDefault="00724EA4" w:rsidP="00724EA4">
      <w:pPr>
        <w:autoSpaceDE w:val="0"/>
        <w:autoSpaceDN w:val="0"/>
        <w:adjustRightInd w:val="0"/>
        <w:snapToGrid w:val="0"/>
        <w:jc w:val="center"/>
        <w:rPr>
          <w:rFonts w:ascii="游ゴシック" w:eastAsia="游ゴシック" w:hAnsi="游ゴシック" w:cs="HG丸ｺﾞｼｯｸM-PRO"/>
          <w:b/>
          <w:kern w:val="0"/>
          <w:sz w:val="24"/>
          <w:szCs w:val="32"/>
          <w:lang w:eastAsia="zh-CN"/>
        </w:rPr>
      </w:pPr>
      <w:r w:rsidRPr="002607FA">
        <w:rPr>
          <w:rFonts w:ascii="游ゴシック" w:eastAsia="游ゴシック" w:hAnsi="游ゴシック" w:cs="HG丸ｺﾞｼｯｸM-PRO" w:hint="eastAsia"/>
          <w:b/>
          <w:kern w:val="0"/>
          <w:sz w:val="24"/>
          <w:szCs w:val="32"/>
          <w:lang w:eastAsia="zh-CN"/>
        </w:rPr>
        <w:t>≪提　案　内　容≫</w:t>
      </w:r>
    </w:p>
    <w:p w14:paraId="4E548D25" w14:textId="77777777" w:rsidR="00724EA4" w:rsidRPr="002607FA" w:rsidRDefault="00724EA4" w:rsidP="00724EA4">
      <w:pPr>
        <w:jc w:val="center"/>
        <w:rPr>
          <w:rFonts w:ascii="游ゴシック" w:eastAsia="游ゴシック" w:hAnsi="游ゴシック"/>
          <w:bCs/>
          <w:sz w:val="22"/>
          <w:u w:val="single"/>
          <w:lang w:eastAsia="zh-CN"/>
        </w:rPr>
      </w:pPr>
      <w:r w:rsidRPr="002607FA">
        <w:rPr>
          <w:rFonts w:ascii="游ゴシック" w:eastAsia="游ゴシック" w:hAnsi="游ゴシック" w:hint="eastAsia"/>
          <w:bCs/>
          <w:sz w:val="22"/>
          <w:lang w:eastAsia="zh-CN"/>
        </w:rPr>
        <w:t xml:space="preserve">　　　　　　　　　　　企業</w:t>
      </w:r>
      <w:r w:rsidRPr="002607FA">
        <w:rPr>
          <w:rFonts w:ascii="游ゴシック" w:eastAsia="游ゴシック" w:hAnsi="游ゴシック" w:hint="eastAsia"/>
          <w:bCs/>
          <w:sz w:val="22"/>
          <w:u w:val="single"/>
          <w:lang w:eastAsia="zh-CN"/>
        </w:rPr>
        <w:t xml:space="preserve">名：　　　　　　　　　　　　　　</w:t>
      </w:r>
    </w:p>
    <w:p w14:paraId="712C30E2" w14:textId="33142457" w:rsidR="001721F2" w:rsidRDefault="00A8687C" w:rsidP="001721F2">
      <w:pPr>
        <w:pStyle w:val="1"/>
      </w:pPr>
      <w:r>
        <w:rPr>
          <w:rFonts w:hint="eastAsia"/>
        </w:rPr>
        <w:t>ご記入上のお願い</w:t>
      </w:r>
    </w:p>
    <w:p w14:paraId="49327AD7" w14:textId="29E446CD" w:rsidR="00A8687C" w:rsidRDefault="00A8687C" w:rsidP="00A8687C">
      <w:pPr>
        <w:pStyle w:val="a4"/>
        <w:ind w:left="210" w:firstLine="210"/>
      </w:pPr>
      <w:r>
        <w:rPr>
          <w:rFonts w:hint="eastAsia"/>
        </w:rPr>
        <w:t>この度は、</w:t>
      </w:r>
      <w:r w:rsidR="00AD1548">
        <w:rPr>
          <w:rFonts w:hint="eastAsia"/>
        </w:rPr>
        <w:t>サウンディング</w:t>
      </w:r>
      <w:r>
        <w:rPr>
          <w:rFonts w:hint="eastAsia"/>
        </w:rPr>
        <w:t>調査に</w:t>
      </w:r>
      <w:r w:rsidR="00216108">
        <w:rPr>
          <w:rFonts w:hint="eastAsia"/>
        </w:rPr>
        <w:t>ご協力いただき誠にありがとうございます。</w:t>
      </w:r>
    </w:p>
    <w:p w14:paraId="44D59924" w14:textId="40FB2BBC" w:rsidR="003A3717" w:rsidRPr="00033B08" w:rsidRDefault="00033B08" w:rsidP="00033B08">
      <w:pPr>
        <w:pStyle w:val="a4"/>
        <w:ind w:left="210" w:firstLine="210"/>
      </w:pPr>
      <w:r>
        <w:rPr>
          <w:rFonts w:hint="eastAsia"/>
        </w:rPr>
        <w:t>大変お手数ではございますが、事前に別途の事業概要説明資料をご確認の上、設問にご回答ください。</w:t>
      </w:r>
    </w:p>
    <w:p w14:paraId="3C5E337A" w14:textId="04A5BBCD" w:rsidR="0066599E" w:rsidRDefault="0066599E" w:rsidP="00A8687C">
      <w:pPr>
        <w:pStyle w:val="a4"/>
        <w:ind w:left="210" w:firstLine="210"/>
      </w:pPr>
      <w:r>
        <w:rPr>
          <w:rFonts w:hint="eastAsia"/>
        </w:rPr>
        <w:t>記入欄が不足する場合には、適宜スペースを増やして</w:t>
      </w:r>
      <w:r w:rsidR="00B83A88">
        <w:rPr>
          <w:rFonts w:hint="eastAsia"/>
        </w:rPr>
        <w:t>ご記入ください。</w:t>
      </w:r>
    </w:p>
    <w:p w14:paraId="6F8CAA87" w14:textId="76C3AE92" w:rsidR="00B83A88" w:rsidRPr="00446EE2" w:rsidRDefault="00446EE2" w:rsidP="00446EE2">
      <w:pPr>
        <w:pStyle w:val="a4"/>
        <w:ind w:left="210" w:firstLine="210"/>
      </w:pPr>
      <w:r>
        <w:rPr>
          <w:rFonts w:hint="eastAsia"/>
        </w:rPr>
        <w:t>本調査結果については、当業務以外には使用いたしません。</w:t>
      </w:r>
    </w:p>
    <w:p w14:paraId="649627F2" w14:textId="77777777" w:rsidR="005473B6" w:rsidRDefault="005473B6" w:rsidP="00A8687C">
      <w:pPr>
        <w:pStyle w:val="a4"/>
        <w:ind w:left="210" w:firstLine="210"/>
      </w:pPr>
    </w:p>
    <w:p w14:paraId="3B97CF75" w14:textId="57A8E9C9" w:rsidR="00113F7F" w:rsidRDefault="00113F7F" w:rsidP="00113F7F">
      <w:pPr>
        <w:pStyle w:val="1"/>
      </w:pPr>
      <w:r w:rsidRPr="00F43108">
        <w:rPr>
          <w:rFonts w:hint="eastAsia"/>
        </w:rPr>
        <w:t>質問内容</w:t>
      </w:r>
    </w:p>
    <w:tbl>
      <w:tblPr>
        <w:tblStyle w:val="afa"/>
        <w:tblW w:w="0" w:type="auto"/>
        <w:tblInd w:w="210" w:type="dxa"/>
        <w:tblLook w:val="04A0" w:firstRow="1" w:lastRow="0" w:firstColumn="1" w:lastColumn="0" w:noHBand="0" w:noVBand="1"/>
      </w:tblPr>
      <w:tblGrid>
        <w:gridCol w:w="9419"/>
      </w:tblGrid>
      <w:tr w:rsidR="00632AFC" w14:paraId="324B3A02" w14:textId="77777777" w:rsidTr="00BE22CA">
        <w:tc>
          <w:tcPr>
            <w:tcW w:w="9419" w:type="dxa"/>
          </w:tcPr>
          <w:p w14:paraId="69B0E12F" w14:textId="2FDED81C" w:rsidR="00D25D5C" w:rsidRDefault="00D25D5C" w:rsidP="00D25D5C">
            <w:pPr>
              <w:ind w:left="454" w:hangingChars="216" w:hanging="454"/>
              <w:rPr>
                <w:rFonts w:ascii="游ゴシック" w:eastAsia="游ゴシック" w:hAnsi="游ゴシック"/>
                <w:b/>
                <w:bCs/>
              </w:rPr>
            </w:pPr>
            <w:r w:rsidRPr="00805F62">
              <w:rPr>
                <w:rFonts w:ascii="游ゴシック" w:eastAsia="游ゴシック" w:hAnsi="游ゴシック" w:hint="eastAsia"/>
                <w:b/>
                <w:bCs/>
              </w:rPr>
              <w:t>Q1：</w:t>
            </w:r>
            <w:r w:rsidR="00505F13" w:rsidRPr="00505F13">
              <w:rPr>
                <w:rFonts w:ascii="游ゴシック" w:eastAsia="游ゴシック" w:hAnsi="游ゴシック" w:hint="eastAsia"/>
                <w:b/>
                <w:bCs/>
              </w:rPr>
              <w:t>事業アイデアについて</w:t>
            </w:r>
          </w:p>
          <w:p w14:paraId="3A2B82F1" w14:textId="6C1A0B54" w:rsidR="00632AFC" w:rsidRPr="00E030DD" w:rsidRDefault="00365407" w:rsidP="00E3350D">
            <w:pPr>
              <w:pStyle w:val="a4"/>
              <w:spacing w:line="280" w:lineRule="exact"/>
              <w:ind w:leftChars="47" w:left="99" w:firstLineChars="67" w:firstLine="141"/>
            </w:pPr>
            <w:r w:rsidRPr="00C7246C">
              <w:rPr>
                <w:rFonts w:ascii="ＭＳ 明朝" w:hAnsi="ＭＳ 明朝" w:hint="eastAsia"/>
              </w:rPr>
              <w:t>立地特性や施設機能などを考慮し、事業採算性があると想定される自主事業や民間収益施設（用途、建築物等の規模・配置等）</w:t>
            </w:r>
            <w:r w:rsidRPr="00325437">
              <w:rPr>
                <w:rFonts w:ascii="ＭＳ 明朝" w:hAnsi="ＭＳ 明朝" w:hint="eastAsia"/>
              </w:rPr>
              <w:t>について、貴社のお考えをお聞かせください。</w:t>
            </w:r>
          </w:p>
        </w:tc>
      </w:tr>
      <w:tr w:rsidR="00632AFC" w14:paraId="2D92B9D1" w14:textId="77777777" w:rsidTr="00E3350D">
        <w:trPr>
          <w:trHeight w:val="1891"/>
        </w:trPr>
        <w:tc>
          <w:tcPr>
            <w:tcW w:w="9419" w:type="dxa"/>
          </w:tcPr>
          <w:p w14:paraId="0AFD2C22" w14:textId="77777777" w:rsidR="00632AFC" w:rsidRPr="00C619D7" w:rsidRDefault="00632AFC" w:rsidP="00C619D7">
            <w:pPr>
              <w:ind w:left="454" w:hangingChars="216" w:hanging="454"/>
              <w:rPr>
                <w:rFonts w:ascii="游ゴシック" w:eastAsia="游ゴシック" w:hAnsi="游ゴシック"/>
                <w:b/>
                <w:bCs/>
              </w:rPr>
            </w:pPr>
          </w:p>
        </w:tc>
      </w:tr>
      <w:tr w:rsidR="00632AFC" w14:paraId="29579CC6" w14:textId="77777777" w:rsidTr="00BE22CA">
        <w:tc>
          <w:tcPr>
            <w:tcW w:w="9419" w:type="dxa"/>
          </w:tcPr>
          <w:p w14:paraId="1C92BE8D" w14:textId="0AAC7D11" w:rsidR="00CB6D96" w:rsidRDefault="00CB6D96" w:rsidP="00CB6D96">
            <w:pPr>
              <w:ind w:left="454" w:hangingChars="216" w:hanging="454"/>
              <w:rPr>
                <w:rFonts w:ascii="游ゴシック" w:eastAsia="游ゴシック" w:hAnsi="游ゴシック"/>
                <w:b/>
                <w:bCs/>
              </w:rPr>
            </w:pPr>
            <w:r w:rsidRPr="00805F62">
              <w:rPr>
                <w:rFonts w:ascii="游ゴシック" w:eastAsia="游ゴシック" w:hAnsi="游ゴシック" w:hint="eastAsia"/>
                <w:b/>
                <w:bCs/>
              </w:rPr>
              <w:t>Q</w:t>
            </w:r>
            <w:r>
              <w:rPr>
                <w:rFonts w:ascii="游ゴシック" w:eastAsia="游ゴシック" w:hAnsi="游ゴシック" w:hint="eastAsia"/>
                <w:b/>
                <w:bCs/>
              </w:rPr>
              <w:t>2</w:t>
            </w:r>
            <w:r w:rsidRPr="00805F62">
              <w:rPr>
                <w:rFonts w:ascii="游ゴシック" w:eastAsia="游ゴシック" w:hAnsi="游ゴシック" w:hint="eastAsia"/>
                <w:b/>
                <w:bCs/>
              </w:rPr>
              <w:t>：</w:t>
            </w:r>
            <w:r w:rsidR="00C06249" w:rsidRPr="00C06249">
              <w:rPr>
                <w:rFonts w:ascii="游ゴシック" w:eastAsia="游ゴシック" w:hAnsi="游ゴシック" w:hint="eastAsia"/>
                <w:b/>
                <w:bCs/>
              </w:rPr>
              <w:t>アクセスについて</w:t>
            </w:r>
          </w:p>
          <w:p w14:paraId="70EF59DE" w14:textId="2E6441B2" w:rsidR="00632AFC" w:rsidRDefault="00DD150D" w:rsidP="00E3350D">
            <w:pPr>
              <w:pStyle w:val="a4"/>
              <w:spacing w:line="280" w:lineRule="exact"/>
              <w:ind w:leftChars="47" w:left="99" w:firstLineChars="67" w:firstLine="141"/>
            </w:pPr>
            <w:r w:rsidRPr="00DD150D">
              <w:rPr>
                <w:rFonts w:hint="eastAsia"/>
              </w:rPr>
              <w:t>現時点の施設配置構成では、</w:t>
            </w:r>
            <w:r>
              <w:rPr>
                <w:rFonts w:hint="eastAsia"/>
              </w:rPr>
              <w:t>交差点やガソリンスタンドの出入口</w:t>
            </w:r>
            <w:r w:rsidR="003148B6">
              <w:rPr>
                <w:rFonts w:hint="eastAsia"/>
              </w:rPr>
              <w:t>などから</w:t>
            </w:r>
            <w:r w:rsidR="003148B6" w:rsidRPr="00DD150D">
              <w:rPr>
                <w:rFonts w:hint="eastAsia"/>
              </w:rPr>
              <w:t>国道</w:t>
            </w:r>
            <w:r w:rsidR="003148B6" w:rsidRPr="00DD150D">
              <w:rPr>
                <w:rFonts w:hint="eastAsia"/>
              </w:rPr>
              <w:t>18</w:t>
            </w:r>
            <w:r w:rsidR="003148B6" w:rsidRPr="00DD150D">
              <w:rPr>
                <w:rFonts w:hint="eastAsia"/>
              </w:rPr>
              <w:t>号</w:t>
            </w:r>
            <w:r w:rsidR="003148B6">
              <w:rPr>
                <w:rFonts w:hint="eastAsia"/>
              </w:rPr>
              <w:t>から直接アクセスすることは困難と判断し、北側の</w:t>
            </w:r>
            <w:r w:rsidR="003148B6" w:rsidRPr="00DD150D">
              <w:rPr>
                <w:rFonts w:hint="eastAsia"/>
              </w:rPr>
              <w:t>千曲市道</w:t>
            </w:r>
            <w:r w:rsidR="003148B6" w:rsidRPr="00DD150D">
              <w:rPr>
                <w:rFonts w:hint="eastAsia"/>
              </w:rPr>
              <w:t>9130</w:t>
            </w:r>
            <w:r w:rsidR="003148B6" w:rsidRPr="00DD150D">
              <w:rPr>
                <w:rFonts w:hint="eastAsia"/>
              </w:rPr>
              <w:t>号線からのアクセス</w:t>
            </w:r>
            <w:r w:rsidR="003148B6">
              <w:rPr>
                <w:rFonts w:hint="eastAsia"/>
              </w:rPr>
              <w:t>を想定しております。しかし、隣接する小学校の</w:t>
            </w:r>
            <w:r w:rsidR="00863FF2">
              <w:rPr>
                <w:rFonts w:hint="eastAsia"/>
              </w:rPr>
              <w:t>登下校のルートであることから、</w:t>
            </w:r>
            <w:r w:rsidR="00863FF2" w:rsidRPr="00DD150D">
              <w:rPr>
                <w:rFonts w:hint="eastAsia"/>
              </w:rPr>
              <w:t>時間規制・警備員の配置など安全性を確保</w:t>
            </w:r>
            <w:r w:rsidR="00863FF2">
              <w:rPr>
                <w:rFonts w:hint="eastAsia"/>
              </w:rPr>
              <w:t>する必要があると考えております。対象地へのアクセスについて、懸念事項等をご教示ください。</w:t>
            </w:r>
          </w:p>
        </w:tc>
      </w:tr>
      <w:tr w:rsidR="00632AFC" w14:paraId="50982C84" w14:textId="77777777" w:rsidTr="00E3350D">
        <w:trPr>
          <w:trHeight w:val="1915"/>
        </w:trPr>
        <w:tc>
          <w:tcPr>
            <w:tcW w:w="9419" w:type="dxa"/>
          </w:tcPr>
          <w:p w14:paraId="21262CFA" w14:textId="77777777" w:rsidR="00632AFC" w:rsidRDefault="00632AFC" w:rsidP="0067726C">
            <w:pPr>
              <w:pStyle w:val="a4"/>
              <w:ind w:leftChars="0" w:left="0" w:firstLineChars="0" w:firstLine="0"/>
            </w:pPr>
          </w:p>
        </w:tc>
      </w:tr>
      <w:tr w:rsidR="00632AFC" w14:paraId="41190F79" w14:textId="77777777" w:rsidTr="00BE22CA">
        <w:tc>
          <w:tcPr>
            <w:tcW w:w="9419" w:type="dxa"/>
          </w:tcPr>
          <w:p w14:paraId="6A0417F4" w14:textId="747E9BF5" w:rsidR="00BE22CA" w:rsidRDefault="00BE22CA" w:rsidP="00BE22CA">
            <w:pPr>
              <w:ind w:left="454" w:hangingChars="216" w:hanging="454"/>
              <w:rPr>
                <w:rFonts w:ascii="游ゴシック" w:eastAsia="游ゴシック" w:hAnsi="游ゴシック"/>
                <w:b/>
                <w:bCs/>
              </w:rPr>
            </w:pPr>
            <w:r w:rsidRPr="00805F62">
              <w:rPr>
                <w:rFonts w:ascii="游ゴシック" w:eastAsia="游ゴシック" w:hAnsi="游ゴシック" w:hint="eastAsia"/>
                <w:b/>
                <w:bCs/>
              </w:rPr>
              <w:t>Q</w:t>
            </w:r>
            <w:r>
              <w:rPr>
                <w:rFonts w:ascii="游ゴシック" w:eastAsia="游ゴシック" w:hAnsi="游ゴシック" w:hint="eastAsia"/>
                <w:b/>
                <w:bCs/>
              </w:rPr>
              <w:t>3</w:t>
            </w:r>
            <w:r w:rsidRPr="00805F62">
              <w:rPr>
                <w:rFonts w:ascii="游ゴシック" w:eastAsia="游ゴシック" w:hAnsi="游ゴシック" w:hint="eastAsia"/>
                <w:b/>
                <w:bCs/>
              </w:rPr>
              <w:t>：</w:t>
            </w:r>
            <w:r w:rsidR="005F4FCB" w:rsidRPr="005F4FCB">
              <w:rPr>
                <w:rFonts w:ascii="游ゴシック" w:eastAsia="游ゴシック" w:hAnsi="游ゴシック" w:hint="eastAsia"/>
                <w:b/>
                <w:bCs/>
              </w:rPr>
              <w:t>販売面積・飲食面積の規模</w:t>
            </w:r>
            <w:r>
              <w:rPr>
                <w:rFonts w:ascii="游ゴシック" w:eastAsia="游ゴシック" w:hAnsi="游ゴシック" w:hint="eastAsia"/>
                <w:b/>
                <w:bCs/>
              </w:rPr>
              <w:t>について</w:t>
            </w:r>
          </w:p>
          <w:p w14:paraId="78F0988B" w14:textId="74C4C779" w:rsidR="00632AFC" w:rsidRDefault="002162F3" w:rsidP="00E3350D">
            <w:pPr>
              <w:pStyle w:val="a4"/>
              <w:spacing w:line="280" w:lineRule="exact"/>
              <w:ind w:leftChars="47" w:left="99" w:firstLineChars="67" w:firstLine="141"/>
            </w:pPr>
            <w:r w:rsidRPr="002162F3">
              <w:rPr>
                <w:rFonts w:hint="eastAsia"/>
              </w:rPr>
              <w:t>現案において、販売施設を</w:t>
            </w:r>
            <w:r w:rsidRPr="002162F3">
              <w:rPr>
                <w:rFonts w:hint="eastAsia"/>
              </w:rPr>
              <w:t>160</w:t>
            </w:r>
            <w:r w:rsidRPr="002162F3">
              <w:rPr>
                <w:rFonts w:hint="eastAsia"/>
              </w:rPr>
              <w:t>㎡、飲食施設を</w:t>
            </w:r>
            <w:r w:rsidRPr="002162F3">
              <w:rPr>
                <w:rFonts w:hint="eastAsia"/>
              </w:rPr>
              <w:t>279</w:t>
            </w:r>
            <w:r w:rsidRPr="002162F3">
              <w:rPr>
                <w:rFonts w:hint="eastAsia"/>
              </w:rPr>
              <w:t>㎡としております。事業コンセプトや市の観光交流・産業振興への貢献、独立採算事業での実施などを考慮し、施設規模は適切であるかどうか、類似施設の実績などがあればその内容と合わせて、貴社のお考えをお聞かせください。</w:t>
            </w:r>
          </w:p>
        </w:tc>
      </w:tr>
      <w:tr w:rsidR="00BE22CA" w14:paraId="3A4F2364" w14:textId="77777777" w:rsidTr="00C85C54">
        <w:trPr>
          <w:trHeight w:val="1527"/>
        </w:trPr>
        <w:tc>
          <w:tcPr>
            <w:tcW w:w="9419" w:type="dxa"/>
          </w:tcPr>
          <w:p w14:paraId="67FEF021" w14:textId="77777777" w:rsidR="00BE22CA" w:rsidRDefault="00BE22CA" w:rsidP="0067726C">
            <w:pPr>
              <w:pStyle w:val="a4"/>
              <w:ind w:leftChars="0" w:left="0" w:firstLineChars="0" w:firstLine="0"/>
            </w:pPr>
          </w:p>
        </w:tc>
      </w:tr>
      <w:tr w:rsidR="00BE22CA" w14:paraId="56BD402C" w14:textId="77777777" w:rsidTr="00C85C54">
        <w:trPr>
          <w:trHeight w:val="855"/>
        </w:trPr>
        <w:tc>
          <w:tcPr>
            <w:tcW w:w="9419" w:type="dxa"/>
          </w:tcPr>
          <w:p w14:paraId="57C4D535" w14:textId="7C67E845" w:rsidR="00C85C54" w:rsidRDefault="00C85C54" w:rsidP="00C85C54">
            <w:pPr>
              <w:ind w:left="454" w:hangingChars="216" w:hanging="454"/>
              <w:rPr>
                <w:rFonts w:ascii="游ゴシック" w:eastAsia="游ゴシック" w:hAnsi="游ゴシック"/>
                <w:b/>
                <w:bCs/>
              </w:rPr>
            </w:pPr>
            <w:r w:rsidRPr="00805F62">
              <w:rPr>
                <w:rFonts w:ascii="游ゴシック" w:eastAsia="游ゴシック" w:hAnsi="游ゴシック" w:hint="eastAsia"/>
                <w:b/>
                <w:bCs/>
              </w:rPr>
              <w:lastRenderedPageBreak/>
              <w:t>Q</w:t>
            </w:r>
            <w:r>
              <w:rPr>
                <w:rFonts w:ascii="游ゴシック" w:eastAsia="游ゴシック" w:hAnsi="游ゴシック" w:hint="eastAsia"/>
                <w:b/>
                <w:bCs/>
              </w:rPr>
              <w:t>4</w:t>
            </w:r>
            <w:r w:rsidRPr="00805F62">
              <w:rPr>
                <w:rFonts w:ascii="游ゴシック" w:eastAsia="游ゴシック" w:hAnsi="游ゴシック" w:hint="eastAsia"/>
                <w:b/>
                <w:bCs/>
              </w:rPr>
              <w:t>：</w:t>
            </w:r>
            <w:r w:rsidR="00DD188C" w:rsidRPr="00DD188C">
              <w:rPr>
                <w:rFonts w:ascii="游ゴシック" w:eastAsia="游ゴシック" w:hAnsi="游ゴシック" w:hint="eastAsia"/>
                <w:b/>
                <w:bCs/>
              </w:rPr>
              <w:t>業務範囲（経営支援）</w:t>
            </w:r>
            <w:r>
              <w:rPr>
                <w:rFonts w:ascii="游ゴシック" w:eastAsia="游ゴシック" w:hAnsi="游ゴシック" w:hint="eastAsia"/>
                <w:b/>
                <w:bCs/>
              </w:rPr>
              <w:t>について</w:t>
            </w:r>
          </w:p>
          <w:p w14:paraId="636FE551" w14:textId="6E2B02FB" w:rsidR="00BE22CA" w:rsidRDefault="00406462" w:rsidP="00E3350D">
            <w:pPr>
              <w:pStyle w:val="a4"/>
              <w:spacing w:line="280" w:lineRule="exact"/>
              <w:ind w:leftChars="47" w:left="99" w:firstLineChars="67" w:firstLine="141"/>
            </w:pPr>
            <w:r w:rsidRPr="00406462">
              <w:rPr>
                <w:rFonts w:hint="eastAsia"/>
              </w:rPr>
              <w:t>道の駅の経営支援として、出荷者協議会の立上げ、商品力強化、新商品開発、ブランド力向上及び観光力強化（</w:t>
            </w:r>
            <w:r w:rsidRPr="00406462">
              <w:rPr>
                <w:rFonts w:hint="eastAsia"/>
              </w:rPr>
              <w:t>HP</w:t>
            </w:r>
            <w:r w:rsidRPr="00406462">
              <w:rPr>
                <w:rFonts w:hint="eastAsia"/>
              </w:rPr>
              <w:t>や</w:t>
            </w:r>
            <w:r w:rsidRPr="00406462">
              <w:rPr>
                <w:rFonts w:hint="eastAsia"/>
              </w:rPr>
              <w:t>EC</w:t>
            </w:r>
            <w:r w:rsidRPr="00406462">
              <w:rPr>
                <w:rFonts w:hint="eastAsia"/>
              </w:rPr>
              <w:t>サイトの作成及び運営）等を想定しており、これらに関しては、民間事業者の費用負担で実施することが可能であるか、貴社のお考えをお聞かせください。</w:t>
            </w:r>
          </w:p>
        </w:tc>
      </w:tr>
      <w:tr w:rsidR="00BE22CA" w14:paraId="7FA6B161" w14:textId="77777777" w:rsidTr="00CA6859">
        <w:trPr>
          <w:trHeight w:val="2318"/>
        </w:trPr>
        <w:tc>
          <w:tcPr>
            <w:tcW w:w="9419" w:type="dxa"/>
          </w:tcPr>
          <w:p w14:paraId="0FF9DD2D" w14:textId="77777777" w:rsidR="00BE22CA" w:rsidRDefault="00BE22CA" w:rsidP="0067726C">
            <w:pPr>
              <w:pStyle w:val="a4"/>
              <w:ind w:leftChars="0" w:left="0" w:firstLineChars="0" w:firstLine="0"/>
            </w:pPr>
          </w:p>
        </w:tc>
      </w:tr>
      <w:tr w:rsidR="00E3350D" w14:paraId="581DC472" w14:textId="77777777" w:rsidTr="00E3350D">
        <w:trPr>
          <w:trHeight w:val="53"/>
        </w:trPr>
        <w:tc>
          <w:tcPr>
            <w:tcW w:w="9419" w:type="dxa"/>
          </w:tcPr>
          <w:p w14:paraId="13E11D20" w14:textId="0F7C7968" w:rsidR="00E3350D" w:rsidRDefault="00E3350D" w:rsidP="00E3350D">
            <w:pPr>
              <w:ind w:left="454" w:hangingChars="216" w:hanging="454"/>
              <w:rPr>
                <w:rFonts w:ascii="游ゴシック" w:eastAsia="游ゴシック" w:hAnsi="游ゴシック"/>
                <w:b/>
                <w:bCs/>
              </w:rPr>
            </w:pPr>
            <w:r w:rsidRPr="00805F62">
              <w:rPr>
                <w:rFonts w:ascii="游ゴシック" w:eastAsia="游ゴシック" w:hAnsi="游ゴシック" w:hint="eastAsia"/>
                <w:b/>
                <w:bCs/>
              </w:rPr>
              <w:t>Q</w:t>
            </w:r>
            <w:r>
              <w:rPr>
                <w:rFonts w:ascii="游ゴシック" w:eastAsia="游ゴシック" w:hAnsi="游ゴシック" w:hint="eastAsia"/>
                <w:b/>
                <w:bCs/>
              </w:rPr>
              <w:t>5</w:t>
            </w:r>
            <w:r w:rsidRPr="00805F62">
              <w:rPr>
                <w:rFonts w:ascii="游ゴシック" w:eastAsia="游ゴシック" w:hAnsi="游ゴシック" w:hint="eastAsia"/>
                <w:b/>
                <w:bCs/>
              </w:rPr>
              <w:t>：</w:t>
            </w:r>
            <w:r w:rsidR="00F41EE7" w:rsidRPr="00F41EE7">
              <w:rPr>
                <w:rFonts w:ascii="游ゴシック" w:eastAsia="游ゴシック" w:hAnsi="游ゴシック" w:hint="eastAsia"/>
                <w:b/>
                <w:bCs/>
              </w:rPr>
              <w:t>広域連携について</w:t>
            </w:r>
          </w:p>
          <w:p w14:paraId="1957CB45" w14:textId="63C457F8" w:rsidR="00E3350D" w:rsidRDefault="00190AB8" w:rsidP="00E3350D">
            <w:pPr>
              <w:pStyle w:val="a4"/>
              <w:spacing w:line="280" w:lineRule="exact"/>
              <w:ind w:leftChars="47" w:left="99" w:firstLineChars="67" w:firstLine="141"/>
            </w:pPr>
            <w:r w:rsidRPr="00C7246C">
              <w:rPr>
                <w:rFonts w:ascii="ＭＳ 明朝" w:hAnsi="ＭＳ 明朝" w:hint="eastAsia"/>
              </w:rPr>
              <w:t>本道の駅は観光面や防災面で市内の観光施設・宿泊施設と連携するなど広域的な連携を図っていくことを想定しております。広域的な連携を図る上で、効果的な方法や広域連携に必要な取り組み・工夫</w:t>
            </w:r>
            <w:r>
              <w:rPr>
                <w:rFonts w:ascii="ＭＳ 明朝" w:hAnsi="ＭＳ 明朝" w:hint="eastAsia"/>
              </w:rPr>
              <w:t>、市・地元団体の協力方法</w:t>
            </w:r>
            <w:r w:rsidRPr="00C7246C">
              <w:rPr>
                <w:rFonts w:ascii="ＭＳ 明朝" w:hAnsi="ＭＳ 明朝" w:hint="eastAsia"/>
              </w:rPr>
              <w:t>について、貴社としてのお考えをお聞かせください。</w:t>
            </w:r>
          </w:p>
        </w:tc>
      </w:tr>
      <w:tr w:rsidR="00E3350D" w14:paraId="541EB8EA" w14:textId="77777777" w:rsidTr="00CA6859">
        <w:trPr>
          <w:trHeight w:val="2595"/>
        </w:trPr>
        <w:tc>
          <w:tcPr>
            <w:tcW w:w="9419" w:type="dxa"/>
          </w:tcPr>
          <w:p w14:paraId="2F686CB2" w14:textId="77777777" w:rsidR="00E3350D" w:rsidRDefault="00E3350D" w:rsidP="00E3350D">
            <w:pPr>
              <w:pStyle w:val="a4"/>
              <w:ind w:leftChars="0" w:left="0" w:firstLineChars="0" w:firstLine="0"/>
            </w:pPr>
          </w:p>
        </w:tc>
      </w:tr>
      <w:tr w:rsidR="00FF079E" w14:paraId="799F01C2" w14:textId="77777777" w:rsidTr="00FF079E">
        <w:trPr>
          <w:trHeight w:val="53"/>
        </w:trPr>
        <w:tc>
          <w:tcPr>
            <w:tcW w:w="9419" w:type="dxa"/>
          </w:tcPr>
          <w:p w14:paraId="1C02C804" w14:textId="28125AB7" w:rsidR="00FF079E" w:rsidRDefault="00FF079E" w:rsidP="00FF079E">
            <w:pPr>
              <w:ind w:left="454" w:hangingChars="216" w:hanging="454"/>
              <w:rPr>
                <w:rFonts w:ascii="游ゴシック" w:eastAsia="游ゴシック" w:hAnsi="游ゴシック"/>
                <w:b/>
                <w:bCs/>
              </w:rPr>
            </w:pPr>
            <w:r w:rsidRPr="00805F62">
              <w:rPr>
                <w:rFonts w:ascii="游ゴシック" w:eastAsia="游ゴシック" w:hAnsi="游ゴシック" w:hint="eastAsia"/>
                <w:b/>
                <w:bCs/>
              </w:rPr>
              <w:t>Q</w:t>
            </w:r>
            <w:r>
              <w:rPr>
                <w:rFonts w:ascii="游ゴシック" w:eastAsia="游ゴシック" w:hAnsi="游ゴシック" w:hint="eastAsia"/>
                <w:b/>
                <w:bCs/>
              </w:rPr>
              <w:t>6</w:t>
            </w:r>
            <w:r w:rsidRPr="00805F62">
              <w:rPr>
                <w:rFonts w:ascii="游ゴシック" w:eastAsia="游ゴシック" w:hAnsi="游ゴシック" w:hint="eastAsia"/>
                <w:b/>
                <w:bCs/>
              </w:rPr>
              <w:t>：</w:t>
            </w:r>
            <w:r w:rsidR="00F9035F">
              <w:rPr>
                <w:rFonts w:ascii="游ゴシック" w:eastAsia="游ゴシック" w:hAnsi="游ゴシック" w:hint="eastAsia"/>
                <w:b/>
                <w:bCs/>
              </w:rPr>
              <w:t>事業手法について（1）</w:t>
            </w:r>
          </w:p>
          <w:p w14:paraId="136DE2B5" w14:textId="4C7497BD" w:rsidR="00FF079E" w:rsidRDefault="00CC5523" w:rsidP="00CC5523">
            <w:pPr>
              <w:pStyle w:val="a4"/>
              <w:spacing w:line="280" w:lineRule="exact"/>
              <w:ind w:leftChars="47" w:left="99" w:firstLineChars="67" w:firstLine="141"/>
            </w:pPr>
            <w:r w:rsidRPr="00C8660A">
              <w:rPr>
                <w:rFonts w:hint="eastAsia"/>
              </w:rPr>
              <w:t>本事業を</w:t>
            </w:r>
            <w:r w:rsidRPr="00C8660A">
              <w:rPr>
                <w:rFonts w:ascii="游明朝" w:hAnsi="游明朝" w:hint="eastAsia"/>
              </w:rPr>
              <w:t>EOI方式（運営</w:t>
            </w:r>
            <w:r>
              <w:rPr>
                <w:rFonts w:ascii="游明朝" w:hAnsi="游明朝" w:hint="eastAsia"/>
              </w:rPr>
              <w:t>・</w:t>
            </w:r>
            <w:r w:rsidRPr="00CC5523">
              <w:rPr>
                <w:rFonts w:ascii="ＭＳ 明朝" w:hAnsi="ＭＳ 明朝" w:hint="eastAsia"/>
              </w:rPr>
              <w:t>維持</w:t>
            </w:r>
            <w:r>
              <w:rPr>
                <w:rFonts w:ascii="游明朝" w:hAnsi="游明朝" w:hint="eastAsia"/>
              </w:rPr>
              <w:t>管理</w:t>
            </w:r>
            <w:r w:rsidRPr="00C8660A">
              <w:rPr>
                <w:rFonts w:ascii="游明朝" w:hAnsi="游明朝" w:hint="eastAsia"/>
              </w:rPr>
              <w:t>）</w:t>
            </w:r>
            <w:r>
              <w:rPr>
                <w:rFonts w:ascii="游明朝" w:hAnsi="游明朝" w:hint="eastAsia"/>
              </w:rPr>
              <w:t>（独立採算）</w:t>
            </w:r>
            <w:r w:rsidRPr="00C8660A">
              <w:rPr>
                <w:rFonts w:ascii="游明朝" w:hAnsi="游明朝" w:hint="eastAsia"/>
              </w:rPr>
              <w:t>＋</w:t>
            </w:r>
            <w:r>
              <w:rPr>
                <w:rFonts w:ascii="游明朝" w:hAnsi="游明朝" w:hint="eastAsia"/>
              </w:rPr>
              <w:t>DB</w:t>
            </w:r>
            <w:r w:rsidRPr="00C61C80">
              <w:rPr>
                <w:rFonts w:ascii="游明朝" w:hAnsi="游明朝" w:hint="eastAsia"/>
              </w:rPr>
              <w:t>事業（設計・建設・工事監理）で実施することを想定して</w:t>
            </w:r>
            <w:r>
              <w:rPr>
                <w:rFonts w:hint="eastAsia"/>
              </w:rPr>
              <w:t>おります。</w:t>
            </w:r>
            <w:r w:rsidRPr="00C8660A">
              <w:rPr>
                <w:rFonts w:hint="eastAsia"/>
              </w:rPr>
              <w:t>事業者として懸念事項</w:t>
            </w:r>
            <w:r>
              <w:rPr>
                <w:rFonts w:hint="eastAsia"/>
              </w:rPr>
              <w:t>等をご教示ください</w:t>
            </w:r>
            <w:r w:rsidRPr="00C8660A">
              <w:rPr>
                <w:rFonts w:hint="eastAsia"/>
              </w:rPr>
              <w:t>。</w:t>
            </w:r>
          </w:p>
        </w:tc>
      </w:tr>
      <w:tr w:rsidR="00FF079E" w14:paraId="5AF51057" w14:textId="77777777" w:rsidTr="00CA6859">
        <w:trPr>
          <w:trHeight w:val="2603"/>
        </w:trPr>
        <w:tc>
          <w:tcPr>
            <w:tcW w:w="9419" w:type="dxa"/>
          </w:tcPr>
          <w:p w14:paraId="160F1068" w14:textId="77777777" w:rsidR="00FF079E" w:rsidRDefault="00FF079E" w:rsidP="00FF079E">
            <w:pPr>
              <w:pStyle w:val="a4"/>
              <w:ind w:leftChars="0" w:left="0" w:firstLineChars="0" w:firstLine="0"/>
            </w:pPr>
          </w:p>
        </w:tc>
      </w:tr>
      <w:tr w:rsidR="006E644D" w14:paraId="75D94B22" w14:textId="77777777" w:rsidTr="00CE6CE4">
        <w:trPr>
          <w:trHeight w:val="53"/>
        </w:trPr>
        <w:tc>
          <w:tcPr>
            <w:tcW w:w="9419" w:type="dxa"/>
          </w:tcPr>
          <w:p w14:paraId="01D7518A" w14:textId="0A2F76D3" w:rsidR="006E644D" w:rsidRDefault="006E644D" w:rsidP="006E644D">
            <w:pPr>
              <w:ind w:left="454" w:hangingChars="216" w:hanging="454"/>
              <w:rPr>
                <w:rFonts w:ascii="游ゴシック" w:eastAsia="游ゴシック" w:hAnsi="游ゴシック"/>
                <w:b/>
                <w:bCs/>
              </w:rPr>
            </w:pPr>
            <w:r w:rsidRPr="00805F62">
              <w:rPr>
                <w:rFonts w:ascii="游ゴシック" w:eastAsia="游ゴシック" w:hAnsi="游ゴシック" w:hint="eastAsia"/>
                <w:b/>
                <w:bCs/>
              </w:rPr>
              <w:t>Q</w:t>
            </w:r>
            <w:r>
              <w:rPr>
                <w:rFonts w:ascii="游ゴシック" w:eastAsia="游ゴシック" w:hAnsi="游ゴシック" w:hint="eastAsia"/>
                <w:b/>
                <w:bCs/>
              </w:rPr>
              <w:t>7</w:t>
            </w:r>
            <w:r w:rsidRPr="00805F62">
              <w:rPr>
                <w:rFonts w:ascii="游ゴシック" w:eastAsia="游ゴシック" w:hAnsi="游ゴシック" w:hint="eastAsia"/>
                <w:b/>
                <w:bCs/>
              </w:rPr>
              <w:t>：</w:t>
            </w:r>
            <w:r>
              <w:rPr>
                <w:rFonts w:ascii="游ゴシック" w:eastAsia="游ゴシック" w:hAnsi="游ゴシック" w:hint="eastAsia"/>
                <w:b/>
                <w:bCs/>
              </w:rPr>
              <w:t>事業手法について（2）</w:t>
            </w:r>
          </w:p>
          <w:p w14:paraId="3C5FD1AE" w14:textId="77777777" w:rsidR="006E644D" w:rsidRPr="00723E1F" w:rsidRDefault="006E644D" w:rsidP="006E644D">
            <w:pPr>
              <w:widowControl/>
              <w:spacing w:line="280" w:lineRule="exact"/>
              <w:ind w:leftChars="47" w:left="99" w:firstLineChars="67" w:firstLine="141"/>
            </w:pPr>
            <w:r>
              <w:rPr>
                <w:rFonts w:hint="eastAsia"/>
              </w:rPr>
              <w:t>仮に、本事業を</w:t>
            </w:r>
            <w:r w:rsidRPr="00C85C54">
              <w:rPr>
                <w:rFonts w:ascii="游明朝" w:hAnsi="游明朝" w:hint="eastAsia"/>
              </w:rPr>
              <w:t>PFI</w:t>
            </w:r>
            <w:r w:rsidRPr="00C61C80">
              <w:rPr>
                <w:rFonts w:ascii="游明朝" w:hAnsi="游明朝" w:hint="eastAsia"/>
              </w:rPr>
              <w:t>事業（設計・建設・維持管理・運営）のBTO方式（維持管理・運営は独立採算事業）で実施する</w:t>
            </w:r>
            <w:r w:rsidRPr="00723E1F">
              <w:rPr>
                <w:rFonts w:hint="eastAsia"/>
              </w:rPr>
              <w:t>可能性の有無をご教示ください。</w:t>
            </w:r>
          </w:p>
          <w:p w14:paraId="3748906C" w14:textId="42FBE30B" w:rsidR="006E644D" w:rsidRDefault="006E644D" w:rsidP="006E644D">
            <w:pPr>
              <w:pStyle w:val="a4"/>
              <w:ind w:leftChars="0" w:left="0" w:firstLineChars="0" w:firstLine="0"/>
            </w:pPr>
            <w:r w:rsidRPr="00723E1F">
              <w:rPr>
                <w:rFonts w:hint="eastAsia"/>
              </w:rPr>
              <w:t>ない場合はその理由（懸念点等）をご教示ください。</w:t>
            </w:r>
          </w:p>
        </w:tc>
      </w:tr>
      <w:tr w:rsidR="006E644D" w14:paraId="3F449BDB" w14:textId="77777777" w:rsidTr="00CA6859">
        <w:trPr>
          <w:trHeight w:val="2324"/>
        </w:trPr>
        <w:tc>
          <w:tcPr>
            <w:tcW w:w="9419" w:type="dxa"/>
          </w:tcPr>
          <w:p w14:paraId="2D01F5EF" w14:textId="77777777" w:rsidR="006E644D" w:rsidRDefault="006E644D" w:rsidP="006E644D">
            <w:pPr>
              <w:pStyle w:val="a4"/>
              <w:ind w:leftChars="0" w:left="0" w:firstLineChars="0" w:firstLine="0"/>
            </w:pPr>
          </w:p>
        </w:tc>
      </w:tr>
      <w:tr w:rsidR="009E699F" w14:paraId="25CC2A52" w14:textId="77777777" w:rsidTr="00CA6859">
        <w:trPr>
          <w:trHeight w:val="20"/>
        </w:trPr>
        <w:tc>
          <w:tcPr>
            <w:tcW w:w="9419" w:type="dxa"/>
          </w:tcPr>
          <w:p w14:paraId="5A8C9835" w14:textId="4D8186AE" w:rsidR="00CA6859" w:rsidRDefault="00CA6859" w:rsidP="00CA6859">
            <w:pPr>
              <w:ind w:left="454" w:hangingChars="216" w:hanging="454"/>
              <w:rPr>
                <w:rFonts w:ascii="游ゴシック" w:eastAsia="游ゴシック" w:hAnsi="游ゴシック"/>
                <w:b/>
                <w:bCs/>
              </w:rPr>
            </w:pPr>
            <w:r w:rsidRPr="00805F62">
              <w:rPr>
                <w:rFonts w:ascii="游ゴシック" w:eastAsia="游ゴシック" w:hAnsi="游ゴシック" w:hint="eastAsia"/>
                <w:b/>
                <w:bCs/>
              </w:rPr>
              <w:lastRenderedPageBreak/>
              <w:t>Q</w:t>
            </w:r>
            <w:r>
              <w:rPr>
                <w:rFonts w:ascii="游ゴシック" w:eastAsia="游ゴシック" w:hAnsi="游ゴシック" w:hint="eastAsia"/>
                <w:b/>
                <w:bCs/>
              </w:rPr>
              <w:t>8</w:t>
            </w:r>
            <w:r w:rsidRPr="00805F62">
              <w:rPr>
                <w:rFonts w:ascii="游ゴシック" w:eastAsia="游ゴシック" w:hAnsi="游ゴシック" w:hint="eastAsia"/>
                <w:b/>
                <w:bCs/>
              </w:rPr>
              <w:t>：</w:t>
            </w:r>
            <w:r>
              <w:rPr>
                <w:rFonts w:ascii="游ゴシック" w:eastAsia="游ゴシック" w:hAnsi="游ゴシック" w:hint="eastAsia"/>
                <w:b/>
                <w:bCs/>
              </w:rPr>
              <w:t>事業期間について</w:t>
            </w:r>
          </w:p>
          <w:p w14:paraId="4DF40762" w14:textId="0AEAC019" w:rsidR="009E699F" w:rsidRPr="00CA6859" w:rsidRDefault="00CA6859" w:rsidP="00CA6859">
            <w:pPr>
              <w:widowControl/>
              <w:spacing w:line="280" w:lineRule="exact"/>
              <w:ind w:leftChars="47" w:left="99" w:firstLineChars="67" w:firstLine="141"/>
            </w:pPr>
            <w:r>
              <w:rPr>
                <w:rFonts w:hint="eastAsia"/>
              </w:rPr>
              <w:t>維持管理・運営を独立採算で実施する場合、運営期間として望ましい期間をご教示ください。</w:t>
            </w:r>
          </w:p>
        </w:tc>
      </w:tr>
      <w:tr w:rsidR="009E699F" w14:paraId="60D8C0E5" w14:textId="77777777" w:rsidTr="00D74647">
        <w:trPr>
          <w:trHeight w:val="1819"/>
        </w:trPr>
        <w:tc>
          <w:tcPr>
            <w:tcW w:w="9419" w:type="dxa"/>
          </w:tcPr>
          <w:p w14:paraId="5A7BF7A8" w14:textId="77777777" w:rsidR="009E699F" w:rsidRDefault="009E699F" w:rsidP="006E644D">
            <w:pPr>
              <w:pStyle w:val="a4"/>
              <w:ind w:leftChars="0" w:left="0" w:firstLineChars="0" w:firstLine="0"/>
            </w:pPr>
          </w:p>
        </w:tc>
      </w:tr>
      <w:tr w:rsidR="006E644D" w14:paraId="31F1B65A" w14:textId="77777777" w:rsidTr="00BE22CA">
        <w:tc>
          <w:tcPr>
            <w:tcW w:w="9419" w:type="dxa"/>
          </w:tcPr>
          <w:p w14:paraId="2D4C8AB4" w14:textId="35BC4AF0" w:rsidR="006E644D" w:rsidRDefault="006E644D" w:rsidP="006E644D">
            <w:pPr>
              <w:ind w:left="454" w:hangingChars="216" w:hanging="454"/>
              <w:rPr>
                <w:rFonts w:ascii="游ゴシック" w:eastAsia="游ゴシック" w:hAnsi="游ゴシック"/>
                <w:b/>
                <w:bCs/>
              </w:rPr>
            </w:pPr>
            <w:r w:rsidRPr="00805F62">
              <w:rPr>
                <w:rFonts w:ascii="游ゴシック" w:eastAsia="游ゴシック" w:hAnsi="游ゴシック" w:hint="eastAsia"/>
                <w:b/>
                <w:bCs/>
              </w:rPr>
              <w:t>Q</w:t>
            </w:r>
            <w:r w:rsidR="00CA6859">
              <w:rPr>
                <w:rFonts w:ascii="游ゴシック" w:eastAsia="游ゴシック" w:hAnsi="游ゴシック" w:hint="eastAsia"/>
                <w:b/>
                <w:bCs/>
              </w:rPr>
              <w:t>9</w:t>
            </w:r>
            <w:r w:rsidRPr="00805F62">
              <w:rPr>
                <w:rFonts w:ascii="游ゴシック" w:eastAsia="游ゴシック" w:hAnsi="游ゴシック" w:hint="eastAsia"/>
                <w:b/>
                <w:bCs/>
              </w:rPr>
              <w:t>：</w:t>
            </w:r>
            <w:r>
              <w:rPr>
                <w:rFonts w:ascii="游ゴシック" w:eastAsia="游ゴシック" w:hAnsi="游ゴシック" w:hint="eastAsia"/>
                <w:b/>
                <w:bCs/>
              </w:rPr>
              <w:t>本事業への関心有無について</w:t>
            </w:r>
          </w:p>
          <w:p w14:paraId="094E983E" w14:textId="77777777" w:rsidR="006E644D" w:rsidRDefault="006E644D" w:rsidP="006E644D">
            <w:pPr>
              <w:pStyle w:val="a4"/>
              <w:spacing w:line="280" w:lineRule="exact"/>
              <w:ind w:leftChars="47" w:left="99" w:firstLineChars="67" w:firstLine="141"/>
            </w:pPr>
            <w:r>
              <w:rPr>
                <w:rFonts w:hint="eastAsia"/>
              </w:rPr>
              <w:t>本事業の事業条件等を踏まえ、関心有無についてご教示ください。</w:t>
            </w:r>
          </w:p>
          <w:p w14:paraId="32CE5DD0" w14:textId="2733315B" w:rsidR="006E644D" w:rsidRDefault="006E644D" w:rsidP="006E644D">
            <w:pPr>
              <w:pStyle w:val="a4"/>
              <w:ind w:leftChars="0" w:left="0" w:firstLineChars="114" w:firstLine="239"/>
            </w:pPr>
            <w:r>
              <w:rPr>
                <w:rFonts w:hint="eastAsia"/>
              </w:rPr>
              <w:t>ない場合はその理由（ハードル）をご教示ください。</w:t>
            </w:r>
          </w:p>
        </w:tc>
      </w:tr>
      <w:tr w:rsidR="006E644D" w14:paraId="702F64E6" w14:textId="77777777" w:rsidTr="001B543F">
        <w:trPr>
          <w:trHeight w:val="1731"/>
        </w:trPr>
        <w:tc>
          <w:tcPr>
            <w:tcW w:w="9419" w:type="dxa"/>
          </w:tcPr>
          <w:p w14:paraId="05718CB3" w14:textId="77777777" w:rsidR="006E644D" w:rsidRDefault="006E644D" w:rsidP="006E644D">
            <w:pPr>
              <w:pStyle w:val="a4"/>
              <w:ind w:leftChars="0" w:left="0" w:firstLineChars="0" w:firstLine="0"/>
            </w:pPr>
          </w:p>
        </w:tc>
      </w:tr>
      <w:tr w:rsidR="00D74647" w14:paraId="4716D7A0" w14:textId="77777777" w:rsidTr="00BE22CA">
        <w:tc>
          <w:tcPr>
            <w:tcW w:w="9419" w:type="dxa"/>
          </w:tcPr>
          <w:p w14:paraId="106AB4A7" w14:textId="7EDCC2C7" w:rsidR="00D74647" w:rsidRDefault="00D74647" w:rsidP="00D74647">
            <w:pPr>
              <w:ind w:left="454" w:hangingChars="216" w:hanging="454"/>
              <w:rPr>
                <w:rFonts w:ascii="游ゴシック" w:eastAsia="游ゴシック" w:hAnsi="游ゴシック"/>
                <w:b/>
                <w:bCs/>
              </w:rPr>
            </w:pPr>
            <w:r w:rsidRPr="00805F62">
              <w:rPr>
                <w:rFonts w:ascii="游ゴシック" w:eastAsia="游ゴシック" w:hAnsi="游ゴシック" w:hint="eastAsia"/>
                <w:b/>
                <w:bCs/>
              </w:rPr>
              <w:t>Q</w:t>
            </w:r>
            <w:r w:rsidR="00CA6859">
              <w:rPr>
                <w:rFonts w:ascii="游ゴシック" w:eastAsia="游ゴシック" w:hAnsi="游ゴシック" w:hint="eastAsia"/>
                <w:b/>
                <w:bCs/>
              </w:rPr>
              <w:t>10</w:t>
            </w:r>
            <w:r w:rsidRPr="00805F62">
              <w:rPr>
                <w:rFonts w:ascii="游ゴシック" w:eastAsia="游ゴシック" w:hAnsi="游ゴシック" w:hint="eastAsia"/>
                <w:b/>
                <w:bCs/>
              </w:rPr>
              <w:t>：</w:t>
            </w:r>
            <w:r>
              <w:rPr>
                <w:rFonts w:ascii="游ゴシック" w:eastAsia="游ゴシック" w:hAnsi="游ゴシック" w:hint="eastAsia"/>
                <w:b/>
                <w:bCs/>
              </w:rPr>
              <w:t>市への支援事項について</w:t>
            </w:r>
          </w:p>
          <w:p w14:paraId="745DA1D8" w14:textId="68A11A3F" w:rsidR="00D74647" w:rsidRDefault="00D74647" w:rsidP="00D74647">
            <w:pPr>
              <w:pStyle w:val="a4"/>
              <w:spacing w:line="280" w:lineRule="exact"/>
              <w:ind w:leftChars="47" w:left="99" w:firstLineChars="67" w:firstLine="141"/>
            </w:pPr>
            <w:r w:rsidRPr="00DB460F">
              <w:rPr>
                <w:rFonts w:hint="eastAsia"/>
              </w:rPr>
              <w:t>対象地で事業</w:t>
            </w:r>
            <w:r>
              <w:rPr>
                <w:rFonts w:hint="eastAsia"/>
              </w:rPr>
              <w:t>を実施する上で、発注者側に求める（必要な支援）内容</w:t>
            </w:r>
            <w:r w:rsidRPr="00DB460F">
              <w:rPr>
                <w:rFonts w:hint="eastAsia"/>
              </w:rPr>
              <w:t>について、ご教示ください。</w:t>
            </w:r>
          </w:p>
        </w:tc>
      </w:tr>
      <w:tr w:rsidR="006E644D" w14:paraId="1DB14557" w14:textId="77777777" w:rsidTr="007D2EF7">
        <w:trPr>
          <w:trHeight w:val="1743"/>
        </w:trPr>
        <w:tc>
          <w:tcPr>
            <w:tcW w:w="9419" w:type="dxa"/>
          </w:tcPr>
          <w:p w14:paraId="3FAE52F5" w14:textId="77777777" w:rsidR="006E644D" w:rsidRDefault="006E644D" w:rsidP="006E644D">
            <w:pPr>
              <w:pStyle w:val="a4"/>
              <w:ind w:leftChars="0" w:left="0" w:firstLineChars="0" w:firstLine="0"/>
            </w:pPr>
          </w:p>
        </w:tc>
      </w:tr>
      <w:tr w:rsidR="006E644D" w14:paraId="7D0B1C5E" w14:textId="77777777" w:rsidTr="00BE22CA">
        <w:tc>
          <w:tcPr>
            <w:tcW w:w="9419" w:type="dxa"/>
          </w:tcPr>
          <w:p w14:paraId="591A3833" w14:textId="144EE497" w:rsidR="006E644D" w:rsidRDefault="006E644D" w:rsidP="006E644D">
            <w:pPr>
              <w:ind w:left="454" w:hangingChars="216" w:hanging="454"/>
              <w:rPr>
                <w:rFonts w:ascii="游ゴシック" w:eastAsia="游ゴシック" w:hAnsi="游ゴシック"/>
                <w:b/>
                <w:bCs/>
              </w:rPr>
            </w:pPr>
            <w:r w:rsidRPr="00805F62">
              <w:rPr>
                <w:rFonts w:ascii="游ゴシック" w:eastAsia="游ゴシック" w:hAnsi="游ゴシック" w:hint="eastAsia"/>
                <w:b/>
                <w:bCs/>
              </w:rPr>
              <w:t>Q</w:t>
            </w:r>
            <w:r w:rsidR="00D74647">
              <w:rPr>
                <w:rFonts w:ascii="游ゴシック" w:eastAsia="游ゴシック" w:hAnsi="游ゴシック" w:hint="eastAsia"/>
                <w:b/>
                <w:bCs/>
              </w:rPr>
              <w:t>1</w:t>
            </w:r>
            <w:r w:rsidR="00CA6859">
              <w:rPr>
                <w:rFonts w:ascii="游ゴシック" w:eastAsia="游ゴシック" w:hAnsi="游ゴシック" w:hint="eastAsia"/>
                <w:b/>
                <w:bCs/>
              </w:rPr>
              <w:t>1</w:t>
            </w:r>
            <w:r w:rsidRPr="00805F62">
              <w:rPr>
                <w:rFonts w:ascii="游ゴシック" w:eastAsia="游ゴシック" w:hAnsi="游ゴシック" w:hint="eastAsia"/>
                <w:b/>
                <w:bCs/>
              </w:rPr>
              <w:t>：</w:t>
            </w:r>
            <w:r>
              <w:rPr>
                <w:rFonts w:ascii="游ゴシック" w:eastAsia="游ゴシック" w:hAnsi="游ゴシック" w:hint="eastAsia"/>
                <w:b/>
                <w:bCs/>
              </w:rPr>
              <w:t>その他</w:t>
            </w:r>
          </w:p>
          <w:p w14:paraId="01E30388" w14:textId="45B4D47B" w:rsidR="006E644D" w:rsidRDefault="006E644D" w:rsidP="006E644D">
            <w:pPr>
              <w:pStyle w:val="a4"/>
              <w:spacing w:line="280" w:lineRule="exact"/>
              <w:ind w:leftChars="47" w:left="99" w:firstLineChars="67" w:firstLine="141"/>
            </w:pPr>
            <w:r w:rsidRPr="00A41E8F">
              <w:rPr>
                <w:rFonts w:hint="eastAsia"/>
              </w:rPr>
              <w:t>その他、懸念される事項や、ご意見等があればご教示ください。</w:t>
            </w:r>
          </w:p>
        </w:tc>
      </w:tr>
      <w:tr w:rsidR="006E644D" w14:paraId="3AE7DF27" w14:textId="77777777" w:rsidTr="00D74647">
        <w:trPr>
          <w:trHeight w:val="1749"/>
        </w:trPr>
        <w:tc>
          <w:tcPr>
            <w:tcW w:w="9419" w:type="dxa"/>
          </w:tcPr>
          <w:p w14:paraId="6C3B52E4" w14:textId="77777777" w:rsidR="006E644D" w:rsidRDefault="006E644D" w:rsidP="006E644D">
            <w:pPr>
              <w:pStyle w:val="a4"/>
              <w:ind w:leftChars="0" w:left="0" w:firstLineChars="0" w:firstLine="0"/>
            </w:pPr>
          </w:p>
        </w:tc>
      </w:tr>
    </w:tbl>
    <w:p w14:paraId="4F4A2A80" w14:textId="77777777" w:rsidR="0067726C" w:rsidRDefault="0067726C" w:rsidP="0067726C">
      <w:pPr>
        <w:pStyle w:val="a4"/>
        <w:ind w:left="210" w:firstLine="210"/>
      </w:pPr>
    </w:p>
    <w:p w14:paraId="5913350A" w14:textId="77777777" w:rsidR="00B43559" w:rsidRPr="00D82F94" w:rsidRDefault="00B43559" w:rsidP="00B43559">
      <w:pPr>
        <w:jc w:val="center"/>
        <w:rPr>
          <w:rFonts w:ascii="游明朝" w:hAnsi="游明朝"/>
          <w:sz w:val="24"/>
          <w:szCs w:val="24"/>
        </w:rPr>
      </w:pPr>
      <w:r w:rsidRPr="00D82F94">
        <w:rPr>
          <w:rFonts w:ascii="游明朝" w:hAnsi="游明朝" w:hint="eastAsia"/>
          <w:sz w:val="24"/>
          <w:szCs w:val="24"/>
        </w:rPr>
        <w:t>ご提案・ご意見を賜り、誠にありがとうございました。</w:t>
      </w:r>
    </w:p>
    <w:p w14:paraId="50E6996C" w14:textId="77777777" w:rsidR="00B43559" w:rsidRPr="00D82F94" w:rsidRDefault="00B43559" w:rsidP="00B43559">
      <w:pPr>
        <w:jc w:val="center"/>
        <w:rPr>
          <w:rFonts w:ascii="游明朝" w:hAnsi="游明朝"/>
        </w:rPr>
      </w:pPr>
    </w:p>
    <w:p w14:paraId="3998A771" w14:textId="77777777" w:rsidR="00B43559" w:rsidRPr="00D82F94" w:rsidRDefault="00B43559" w:rsidP="00B43559">
      <w:pPr>
        <w:jc w:val="center"/>
        <w:rPr>
          <w:rFonts w:ascii="游明朝" w:hAnsi="游明朝"/>
        </w:rPr>
      </w:pPr>
      <w:r w:rsidRPr="00D82F94">
        <w:rPr>
          <w:rFonts w:ascii="游明朝" w:hAnsi="游明朝" w:hint="eastAsia"/>
          <w:noProof/>
        </w:rPr>
        <mc:AlternateContent>
          <mc:Choice Requires="wps">
            <w:drawing>
              <wp:anchor distT="0" distB="0" distL="114300" distR="114300" simplePos="0" relativeHeight="251659264" behindDoc="0" locked="0" layoutInCell="1" allowOverlap="1" wp14:anchorId="5DF02A55" wp14:editId="6194EBE6">
                <wp:simplePos x="0" y="0"/>
                <wp:positionH relativeFrom="margin">
                  <wp:posOffset>565785</wp:posOffset>
                </wp:positionH>
                <wp:positionV relativeFrom="paragraph">
                  <wp:posOffset>53976</wp:posOffset>
                </wp:positionV>
                <wp:extent cx="4762500" cy="857250"/>
                <wp:effectExtent l="0" t="0" r="19050" b="19050"/>
                <wp:wrapNone/>
                <wp:docPr id="1" name="正方形/長方形 1"/>
                <wp:cNvGraphicFramePr/>
                <a:graphic xmlns:a="http://schemas.openxmlformats.org/drawingml/2006/main">
                  <a:graphicData uri="http://schemas.microsoft.com/office/word/2010/wordprocessingShape">
                    <wps:wsp>
                      <wps:cNvSpPr/>
                      <wps:spPr>
                        <a:xfrm>
                          <a:off x="0" y="0"/>
                          <a:ext cx="4762500" cy="8572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AC6B79C" w14:textId="77777777" w:rsidR="00B43559" w:rsidRPr="00D82F94" w:rsidRDefault="00B43559" w:rsidP="00B43559">
                            <w:pPr>
                              <w:snapToGrid w:val="0"/>
                              <w:jc w:val="left"/>
                              <w:rPr>
                                <w:rFonts w:ascii="游ゴシック" w:eastAsia="游ゴシック" w:hAnsi="游ゴシック"/>
                                <w:sz w:val="22"/>
                              </w:rPr>
                            </w:pPr>
                            <w:r w:rsidRPr="00D82F94">
                              <w:rPr>
                                <w:rFonts w:ascii="游ゴシック" w:eastAsia="游ゴシック" w:hAnsi="游ゴシック" w:hint="eastAsia"/>
                                <w:sz w:val="22"/>
                              </w:rPr>
                              <w:t>Ｅメール送信先：</w:t>
                            </w:r>
                            <w:r w:rsidRPr="00D82F94">
                              <w:rPr>
                                <w:rFonts w:ascii="游ゴシック" w:eastAsia="游ゴシック" w:hAnsi="游ゴシック"/>
                                <w:sz w:val="22"/>
                              </w:rPr>
                              <w:t>chikuma_michinoeki@chodai.co.jp</w:t>
                            </w:r>
                          </w:p>
                          <w:p w14:paraId="147EB7B0" w14:textId="77777777" w:rsidR="00B43559" w:rsidRPr="00D82F94" w:rsidRDefault="00B43559" w:rsidP="00B43559">
                            <w:pPr>
                              <w:snapToGrid w:val="0"/>
                              <w:jc w:val="left"/>
                              <w:rPr>
                                <w:rFonts w:ascii="游ゴシック" w:eastAsia="游ゴシック" w:hAnsi="游ゴシック"/>
                                <w:sz w:val="22"/>
                              </w:rPr>
                            </w:pPr>
                            <w:r w:rsidRPr="00D82F94">
                              <w:rPr>
                                <w:rFonts w:ascii="游ゴシック" w:eastAsia="游ゴシック" w:hAnsi="游ゴシック" w:hint="eastAsia"/>
                                <w:sz w:val="22"/>
                              </w:rPr>
                              <w:t>メール件名は【（</w:t>
                            </w:r>
                            <w:r w:rsidRPr="00D82F94">
                              <w:rPr>
                                <w:rFonts w:ascii="游ゴシック" w:eastAsia="游ゴシック" w:hAnsi="游ゴシック"/>
                                <w:sz w:val="22"/>
                              </w:rPr>
                              <w:t>企業名</w:t>
                            </w:r>
                            <w:r w:rsidRPr="00D82F94">
                              <w:rPr>
                                <w:rFonts w:ascii="游ゴシック" w:eastAsia="游ゴシック" w:hAnsi="游ゴシック" w:hint="eastAsia"/>
                                <w:sz w:val="22"/>
                              </w:rPr>
                              <w:t>：</w:t>
                            </w:r>
                            <w:r w:rsidRPr="00D82F94">
                              <w:rPr>
                                <w:rFonts w:ascii="游ゴシック" w:eastAsia="游ゴシック" w:hAnsi="游ゴシック"/>
                                <w:sz w:val="22"/>
                              </w:rPr>
                              <w:t xml:space="preserve">　　　　）</w:t>
                            </w:r>
                            <w:r w:rsidRPr="00D82F94">
                              <w:rPr>
                                <w:rFonts w:ascii="游ゴシック" w:eastAsia="游ゴシック" w:hAnsi="游ゴシック" w:hint="eastAsia"/>
                                <w:sz w:val="22"/>
                              </w:rPr>
                              <w:t>提案</w:t>
                            </w:r>
                            <w:r w:rsidRPr="00D82F94">
                              <w:rPr>
                                <w:rFonts w:ascii="游ゴシック" w:eastAsia="游ゴシック" w:hAnsi="游ゴシック"/>
                                <w:sz w:val="22"/>
                              </w:rPr>
                              <w:t>内容</w:t>
                            </w:r>
                            <w:r w:rsidRPr="00D82F94">
                              <w:rPr>
                                <w:rFonts w:ascii="游ゴシック" w:eastAsia="游ゴシック" w:hAnsi="游ゴシック" w:hint="eastAsia"/>
                                <w:sz w:val="22"/>
                              </w:rPr>
                              <w:t>の送付】としてください。</w:t>
                            </w:r>
                          </w:p>
                          <w:p w14:paraId="5C599083" w14:textId="77777777" w:rsidR="00B43559" w:rsidRPr="00D82F94" w:rsidRDefault="00B43559" w:rsidP="00B43559">
                            <w:pPr>
                              <w:snapToGrid w:val="0"/>
                              <w:jc w:val="left"/>
                              <w:rPr>
                                <w:rFonts w:ascii="游ゴシック" w:eastAsia="游ゴシック" w:hAnsi="游ゴシック"/>
                                <w:sz w:val="22"/>
                              </w:rPr>
                            </w:pPr>
                            <w:r w:rsidRPr="00D82F94">
                              <w:rPr>
                                <w:rFonts w:ascii="游ゴシック" w:eastAsia="游ゴシック" w:hAnsi="游ゴシック" w:hint="eastAsia"/>
                                <w:sz w:val="22"/>
                              </w:rPr>
                              <w:t>本様式は対話実施の前日までに送付をお願いします。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F02A55" id="正方形/長方形 1" o:spid="_x0000_s1026" style="position:absolute;left:0;text-align:left;margin-left:44.55pt;margin-top:4.25pt;width:375pt;height:6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" fillcolor="white [3201]" strokecolor="black [3213]" strokeweight="1pt">
                <v:textbox>
                  <w:txbxContent>
                    <w:p w14:paraId="5AC6B79C" w14:textId="77777777" w:rsidR="00B43559" w:rsidRPr="00D82F94" w:rsidRDefault="00B43559" w:rsidP="00B43559">
                      <w:pPr>
                        <w:snapToGrid w:val="0"/>
                        <w:jc w:val="left"/>
                        <w:rPr>
                          <w:rFonts w:ascii="游ゴシック" w:eastAsia="游ゴシック" w:hAnsi="游ゴシック"/>
                          <w:sz w:val="22"/>
                        </w:rPr>
                      </w:pPr>
                      <w:r w:rsidRPr="00D82F94">
                        <w:rPr>
                          <w:rFonts w:ascii="游ゴシック" w:eastAsia="游ゴシック" w:hAnsi="游ゴシック" w:hint="eastAsia"/>
                          <w:sz w:val="22"/>
                        </w:rPr>
                        <w:t>Ｅメール送信先：</w:t>
                      </w:r>
                      <w:r w:rsidRPr="00D82F94">
                        <w:rPr>
                          <w:rFonts w:ascii="游ゴシック" w:eastAsia="游ゴシック" w:hAnsi="游ゴシック"/>
                          <w:sz w:val="22"/>
                        </w:rPr>
                        <w:t>chikuma_michinoeki@chodai.co.jp</w:t>
                      </w:r>
                    </w:p>
                    <w:p w14:paraId="147EB7B0" w14:textId="77777777" w:rsidR="00B43559" w:rsidRPr="00D82F94" w:rsidRDefault="00B43559" w:rsidP="00B43559">
                      <w:pPr>
                        <w:snapToGrid w:val="0"/>
                        <w:jc w:val="left"/>
                        <w:rPr>
                          <w:rFonts w:ascii="游ゴシック" w:eastAsia="游ゴシック" w:hAnsi="游ゴシック"/>
                          <w:sz w:val="22"/>
                        </w:rPr>
                      </w:pPr>
                      <w:r w:rsidRPr="00D82F94">
                        <w:rPr>
                          <w:rFonts w:ascii="游ゴシック" w:eastAsia="游ゴシック" w:hAnsi="游ゴシック" w:hint="eastAsia"/>
                          <w:sz w:val="22"/>
                        </w:rPr>
                        <w:t>メール件名は【（</w:t>
                      </w:r>
                      <w:r w:rsidRPr="00D82F94">
                        <w:rPr>
                          <w:rFonts w:ascii="游ゴシック" w:eastAsia="游ゴシック" w:hAnsi="游ゴシック"/>
                          <w:sz w:val="22"/>
                        </w:rPr>
                        <w:t>企業名</w:t>
                      </w:r>
                      <w:r w:rsidRPr="00D82F94">
                        <w:rPr>
                          <w:rFonts w:ascii="游ゴシック" w:eastAsia="游ゴシック" w:hAnsi="游ゴシック" w:hint="eastAsia"/>
                          <w:sz w:val="22"/>
                        </w:rPr>
                        <w:t>：</w:t>
                      </w:r>
                      <w:r w:rsidRPr="00D82F94">
                        <w:rPr>
                          <w:rFonts w:ascii="游ゴシック" w:eastAsia="游ゴシック" w:hAnsi="游ゴシック"/>
                          <w:sz w:val="22"/>
                        </w:rPr>
                        <w:t xml:space="preserve">　　　　）</w:t>
                      </w:r>
                      <w:r w:rsidRPr="00D82F94">
                        <w:rPr>
                          <w:rFonts w:ascii="游ゴシック" w:eastAsia="游ゴシック" w:hAnsi="游ゴシック" w:hint="eastAsia"/>
                          <w:sz w:val="22"/>
                        </w:rPr>
                        <w:t>提案</w:t>
                      </w:r>
                      <w:r w:rsidRPr="00D82F94">
                        <w:rPr>
                          <w:rFonts w:ascii="游ゴシック" w:eastAsia="游ゴシック" w:hAnsi="游ゴシック"/>
                          <w:sz w:val="22"/>
                        </w:rPr>
                        <w:t>内容</w:t>
                      </w:r>
                      <w:r w:rsidRPr="00D82F94">
                        <w:rPr>
                          <w:rFonts w:ascii="游ゴシック" w:eastAsia="游ゴシック" w:hAnsi="游ゴシック" w:hint="eastAsia"/>
                          <w:sz w:val="22"/>
                        </w:rPr>
                        <w:t>の送付】としてください。</w:t>
                      </w:r>
                    </w:p>
                    <w:p w14:paraId="5C599083" w14:textId="77777777" w:rsidR="00B43559" w:rsidRPr="00D82F94" w:rsidRDefault="00B43559" w:rsidP="00B43559">
                      <w:pPr>
                        <w:snapToGrid w:val="0"/>
                        <w:jc w:val="left"/>
                        <w:rPr>
                          <w:rFonts w:ascii="游ゴシック" w:eastAsia="游ゴシック" w:hAnsi="游ゴシック"/>
                          <w:sz w:val="22"/>
                        </w:rPr>
                      </w:pPr>
                      <w:r w:rsidRPr="00D82F94">
                        <w:rPr>
                          <w:rFonts w:ascii="游ゴシック" w:eastAsia="游ゴシック" w:hAnsi="游ゴシック" w:hint="eastAsia"/>
                          <w:sz w:val="22"/>
                        </w:rPr>
                        <w:t>本様式は対話実施の前日までに送付をお願いします。</w:t>
                      </w:r>
                    </w:p>
                  </w:txbxContent>
                </v:textbox>
                <w10:wrap anchorx="margin"/>
              </v:rect>
            </w:pict>
          </mc:Fallback>
        </mc:AlternateContent>
      </w:r>
    </w:p>
    <w:p w14:paraId="305C6069" w14:textId="77777777" w:rsidR="00B43559" w:rsidRPr="00D82F94" w:rsidRDefault="00B43559" w:rsidP="00B43559">
      <w:pPr>
        <w:rPr>
          <w:rFonts w:ascii="游明朝" w:hAnsi="游明朝"/>
        </w:rPr>
      </w:pPr>
    </w:p>
    <w:p w14:paraId="62EB651F" w14:textId="77777777" w:rsidR="00B43559" w:rsidRPr="00D82F94" w:rsidRDefault="00B43559" w:rsidP="00B43559">
      <w:pPr>
        <w:rPr>
          <w:rFonts w:ascii="游明朝" w:hAnsi="游明朝"/>
        </w:rPr>
      </w:pPr>
    </w:p>
    <w:p w14:paraId="7B935350" w14:textId="77777777" w:rsidR="00B43559" w:rsidRPr="00D82F94" w:rsidRDefault="00B43559" w:rsidP="00B43559">
      <w:pPr>
        <w:ind w:firstLineChars="135" w:firstLine="283"/>
        <w:rPr>
          <w:rFonts w:ascii="游明朝" w:hAnsi="游明朝"/>
        </w:rPr>
      </w:pPr>
    </w:p>
    <w:p w14:paraId="3C1AC405" w14:textId="77777777" w:rsidR="0097583C" w:rsidRPr="00B43559" w:rsidRDefault="0097583C" w:rsidP="0067726C">
      <w:pPr>
        <w:pStyle w:val="a4"/>
        <w:ind w:left="210" w:firstLine="210"/>
      </w:pPr>
    </w:p>
    <w:sectPr w:rsidR="0097583C" w:rsidRPr="00B43559" w:rsidSect="00803B79">
      <w:headerReference w:type="default" r:id="rId11"/>
      <w:footerReference w:type="default" r:id="rId12"/>
      <w:pgSz w:w="11907" w:h="16839" w:code="9"/>
      <w:pgMar w:top="964" w:right="1134" w:bottom="964" w:left="1134" w:header="397" w:footer="39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A0FA4D" w14:textId="77777777" w:rsidR="000853CB" w:rsidRDefault="000853CB">
      <w:r>
        <w:separator/>
      </w:r>
    </w:p>
    <w:p w14:paraId="63AF3ECD" w14:textId="77777777" w:rsidR="000853CB" w:rsidRDefault="000853CB"/>
  </w:endnote>
  <w:endnote w:type="continuationSeparator" w:id="0">
    <w:p w14:paraId="5C520011" w14:textId="77777777" w:rsidR="000853CB" w:rsidRDefault="000853CB">
      <w:r>
        <w:continuationSeparator/>
      </w:r>
    </w:p>
    <w:p w14:paraId="50D960FE" w14:textId="77777777" w:rsidR="000853CB" w:rsidRDefault="000853CB"/>
  </w:endnote>
  <w:endnote w:type="continuationNotice" w:id="1">
    <w:p w14:paraId="2564E358" w14:textId="77777777" w:rsidR="000853CB" w:rsidRDefault="000853C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w:altName w:val="Yu Gothic"/>
    <w:panose1 w:val="020B04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ゴシック">
    <w:altName w:val="HGPｺﾞｼｯｸE"/>
    <w:panose1 w:val="00000000000000000000"/>
    <w:charset w:val="80"/>
    <w:family w:val="auto"/>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C24C4" w14:textId="77777777" w:rsidR="000D03A6" w:rsidRPr="00567368" w:rsidRDefault="000D03A6" w:rsidP="009E7373">
    <w:pPr>
      <w:pStyle w:val="ad"/>
      <w:jc w:val="center"/>
      <w:rPr>
        <w:rFonts w:ascii="游ゴシック" w:eastAsia="游ゴシック" w:hAnsi="游ゴシック"/>
      </w:rPr>
    </w:pPr>
    <w:r w:rsidRPr="00567368">
      <w:rPr>
        <w:rFonts w:ascii="游ゴシック" w:eastAsia="游ゴシック" w:hAnsi="游ゴシック"/>
      </w:rPr>
      <w:t xml:space="preserve">- </w:t>
    </w:r>
    <w:sdt>
      <w:sdtPr>
        <w:rPr>
          <w:rFonts w:ascii="游ゴシック" w:eastAsia="游ゴシック" w:hAnsi="游ゴシック"/>
        </w:rPr>
        <w:id w:val="847828848"/>
        <w:docPartObj>
          <w:docPartGallery w:val="Page Numbers (Bottom of Page)"/>
          <w:docPartUnique/>
        </w:docPartObj>
      </w:sdtPr>
      <w:sdtEndPr/>
      <w:sdtContent>
        <w:r w:rsidRPr="00567368">
          <w:rPr>
            <w:rFonts w:ascii="游ゴシック" w:eastAsia="游ゴシック" w:hAnsi="游ゴシック"/>
          </w:rPr>
          <w:fldChar w:fldCharType="begin"/>
        </w:r>
        <w:r w:rsidRPr="00567368">
          <w:rPr>
            <w:rFonts w:ascii="游ゴシック" w:eastAsia="游ゴシック" w:hAnsi="游ゴシック"/>
          </w:rPr>
          <w:instrText>PAGE   \* MERGEFORMAT</w:instrText>
        </w:r>
        <w:r w:rsidRPr="00567368">
          <w:rPr>
            <w:rFonts w:ascii="游ゴシック" w:eastAsia="游ゴシック" w:hAnsi="游ゴシック"/>
          </w:rPr>
          <w:fldChar w:fldCharType="separate"/>
        </w:r>
        <w:r w:rsidR="00F768DB">
          <w:rPr>
            <w:rFonts w:ascii="游ゴシック" w:eastAsia="游ゴシック" w:hAnsi="游ゴシック"/>
            <w:noProof/>
          </w:rPr>
          <w:t>1</w:t>
        </w:r>
        <w:r w:rsidRPr="00567368">
          <w:rPr>
            <w:rFonts w:ascii="游ゴシック" w:eastAsia="游ゴシック" w:hAnsi="游ゴシック"/>
          </w:rPr>
          <w:fldChar w:fldCharType="end"/>
        </w:r>
        <w:r w:rsidRPr="00567368">
          <w:rPr>
            <w:rFonts w:ascii="游ゴシック" w:eastAsia="游ゴシック" w:hAnsi="游ゴシック" w:hint="eastAsia"/>
          </w:rPr>
          <w:t xml:space="preserve"> -</w:t>
        </w:r>
      </w:sdtContent>
    </w:sdt>
  </w:p>
  <w:p w14:paraId="75AB2614" w14:textId="77777777" w:rsidR="000D03A6" w:rsidRDefault="000D03A6">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F42D53" w14:textId="77777777" w:rsidR="000853CB" w:rsidRDefault="000853CB">
      <w:r>
        <w:separator/>
      </w:r>
    </w:p>
    <w:p w14:paraId="587BC1DC" w14:textId="77777777" w:rsidR="000853CB" w:rsidRDefault="000853CB"/>
  </w:footnote>
  <w:footnote w:type="continuationSeparator" w:id="0">
    <w:p w14:paraId="21117742" w14:textId="77777777" w:rsidR="000853CB" w:rsidRDefault="000853CB">
      <w:r>
        <w:continuationSeparator/>
      </w:r>
    </w:p>
    <w:p w14:paraId="3618EE1A" w14:textId="77777777" w:rsidR="000853CB" w:rsidRDefault="000853CB"/>
  </w:footnote>
  <w:footnote w:type="continuationNotice" w:id="1">
    <w:p w14:paraId="5EBC0F9B" w14:textId="77777777" w:rsidR="000853CB" w:rsidRDefault="000853C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E2CE1" w14:textId="28210CAF" w:rsidR="000D03A6" w:rsidRPr="00137631" w:rsidRDefault="00B36B79" w:rsidP="004E4838">
    <w:pPr>
      <w:pStyle w:val="ab"/>
      <w:wordWrap w:val="0"/>
      <w:jc w:val="right"/>
      <w:rPr>
        <w:rFonts w:ascii="游ゴシック" w:eastAsia="游ゴシック" w:hAnsi="游ゴシック"/>
        <w:b/>
        <w:bCs/>
      </w:rPr>
    </w:pPr>
    <w:r>
      <w:rPr>
        <w:rFonts w:hint="eastAsia"/>
      </w:rPr>
      <w:t>様式２</w:t>
    </w:r>
    <w:r>
      <w:rPr>
        <w:rFonts w:hint="eastAsia"/>
      </w:rPr>
      <w:t>_</w:t>
    </w:r>
    <w:r>
      <w:rPr>
        <w:rFonts w:hint="eastAsia"/>
      </w:rPr>
      <w:t>運営企業用</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60AAE"/>
    <w:multiLevelType w:val="hybridMultilevel"/>
    <w:tmpl w:val="DC0A1BF2"/>
    <w:lvl w:ilvl="0" w:tplc="5986E76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D1876F9"/>
    <w:multiLevelType w:val="hybridMultilevel"/>
    <w:tmpl w:val="C472D60A"/>
    <w:lvl w:ilvl="0" w:tplc="8C7AD07C">
      <w:start w:val="2"/>
      <w:numFmt w:val="bullet"/>
      <w:lvlText w:val="※"/>
      <w:lvlJc w:val="left"/>
      <w:pPr>
        <w:ind w:left="990" w:hanging="360"/>
      </w:pPr>
      <w:rPr>
        <w:rFonts w:ascii="游明朝" w:eastAsia="游明朝" w:hAnsi="游明朝" w:cs="Times New Roman" w:hint="eastAsia"/>
      </w:rPr>
    </w:lvl>
    <w:lvl w:ilvl="1" w:tplc="0409000B" w:tentative="1">
      <w:start w:val="1"/>
      <w:numFmt w:val="bullet"/>
      <w:lvlText w:val=""/>
      <w:lvlJc w:val="left"/>
      <w:pPr>
        <w:ind w:left="1510" w:hanging="440"/>
      </w:pPr>
      <w:rPr>
        <w:rFonts w:ascii="Wingdings" w:hAnsi="Wingdings" w:hint="default"/>
      </w:rPr>
    </w:lvl>
    <w:lvl w:ilvl="2" w:tplc="0409000D" w:tentative="1">
      <w:start w:val="1"/>
      <w:numFmt w:val="bullet"/>
      <w:lvlText w:val=""/>
      <w:lvlJc w:val="left"/>
      <w:pPr>
        <w:ind w:left="1950" w:hanging="440"/>
      </w:pPr>
      <w:rPr>
        <w:rFonts w:ascii="Wingdings" w:hAnsi="Wingdings" w:hint="default"/>
      </w:rPr>
    </w:lvl>
    <w:lvl w:ilvl="3" w:tplc="04090001" w:tentative="1">
      <w:start w:val="1"/>
      <w:numFmt w:val="bullet"/>
      <w:lvlText w:val=""/>
      <w:lvlJc w:val="left"/>
      <w:pPr>
        <w:ind w:left="2390" w:hanging="440"/>
      </w:pPr>
      <w:rPr>
        <w:rFonts w:ascii="Wingdings" w:hAnsi="Wingdings" w:hint="default"/>
      </w:rPr>
    </w:lvl>
    <w:lvl w:ilvl="4" w:tplc="0409000B" w:tentative="1">
      <w:start w:val="1"/>
      <w:numFmt w:val="bullet"/>
      <w:lvlText w:val=""/>
      <w:lvlJc w:val="left"/>
      <w:pPr>
        <w:ind w:left="2830" w:hanging="440"/>
      </w:pPr>
      <w:rPr>
        <w:rFonts w:ascii="Wingdings" w:hAnsi="Wingdings" w:hint="default"/>
      </w:rPr>
    </w:lvl>
    <w:lvl w:ilvl="5" w:tplc="0409000D" w:tentative="1">
      <w:start w:val="1"/>
      <w:numFmt w:val="bullet"/>
      <w:lvlText w:val=""/>
      <w:lvlJc w:val="left"/>
      <w:pPr>
        <w:ind w:left="3270" w:hanging="440"/>
      </w:pPr>
      <w:rPr>
        <w:rFonts w:ascii="Wingdings" w:hAnsi="Wingdings" w:hint="default"/>
      </w:rPr>
    </w:lvl>
    <w:lvl w:ilvl="6" w:tplc="04090001" w:tentative="1">
      <w:start w:val="1"/>
      <w:numFmt w:val="bullet"/>
      <w:lvlText w:val=""/>
      <w:lvlJc w:val="left"/>
      <w:pPr>
        <w:ind w:left="3710" w:hanging="440"/>
      </w:pPr>
      <w:rPr>
        <w:rFonts w:ascii="Wingdings" w:hAnsi="Wingdings" w:hint="default"/>
      </w:rPr>
    </w:lvl>
    <w:lvl w:ilvl="7" w:tplc="0409000B" w:tentative="1">
      <w:start w:val="1"/>
      <w:numFmt w:val="bullet"/>
      <w:lvlText w:val=""/>
      <w:lvlJc w:val="left"/>
      <w:pPr>
        <w:ind w:left="4150" w:hanging="440"/>
      </w:pPr>
      <w:rPr>
        <w:rFonts w:ascii="Wingdings" w:hAnsi="Wingdings" w:hint="default"/>
      </w:rPr>
    </w:lvl>
    <w:lvl w:ilvl="8" w:tplc="0409000D" w:tentative="1">
      <w:start w:val="1"/>
      <w:numFmt w:val="bullet"/>
      <w:lvlText w:val=""/>
      <w:lvlJc w:val="left"/>
      <w:pPr>
        <w:ind w:left="4590" w:hanging="440"/>
      </w:pPr>
      <w:rPr>
        <w:rFonts w:ascii="Wingdings" w:hAnsi="Wingdings" w:hint="default"/>
      </w:rPr>
    </w:lvl>
  </w:abstractNum>
  <w:abstractNum w:abstractNumId="2" w15:restartNumberingAfterBreak="0">
    <w:nsid w:val="148B4240"/>
    <w:multiLevelType w:val="hybridMultilevel"/>
    <w:tmpl w:val="F9F82812"/>
    <w:lvl w:ilvl="0" w:tplc="E59051E4">
      <w:start w:val="1"/>
      <w:numFmt w:val="bullet"/>
      <w:suff w:val="space"/>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27C2526"/>
    <w:multiLevelType w:val="hybridMultilevel"/>
    <w:tmpl w:val="DF94BB08"/>
    <w:lvl w:ilvl="0" w:tplc="41A48632">
      <w:start w:val="1"/>
      <w:numFmt w:val="decimal"/>
      <w:pStyle w:val="123"/>
      <w:lvlText w:val="%1."/>
      <w:lvlJc w:val="left"/>
      <w:pPr>
        <w:tabs>
          <w:tab w:val="num" w:pos="780"/>
        </w:tabs>
        <w:ind w:left="780" w:hanging="360"/>
      </w:pPr>
      <w:rPr>
        <w:rFonts w:hint="eastAsia"/>
      </w:rPr>
    </w:lvl>
    <w:lvl w:ilvl="1" w:tplc="4208AD58">
      <w:start w:val="1"/>
      <w:numFmt w:val="decimal"/>
      <w:pStyle w:val="1230"/>
      <w:lvlText w:val="%2)"/>
      <w:lvlJc w:val="left"/>
      <w:pPr>
        <w:tabs>
          <w:tab w:val="num" w:pos="1200"/>
        </w:tabs>
        <w:ind w:left="1200" w:hanging="360"/>
      </w:pPr>
      <w:rPr>
        <w:rFonts w:hint="eastAsia"/>
      </w:rPr>
    </w:lvl>
    <w:lvl w:ilvl="2" w:tplc="CA2C91AC">
      <w:start w:val="1"/>
      <w:numFmt w:val="lowerLetter"/>
      <w:pStyle w:val="abc"/>
      <w:lvlText w:val="%3)"/>
      <w:lvlJc w:val="left"/>
      <w:pPr>
        <w:tabs>
          <w:tab w:val="num" w:pos="1620"/>
        </w:tabs>
        <w:ind w:left="1620" w:hanging="360"/>
      </w:pPr>
      <w:rPr>
        <w:rFonts w:hint="eastAsia"/>
      </w:r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4" w15:restartNumberingAfterBreak="0">
    <w:nsid w:val="28504A7D"/>
    <w:multiLevelType w:val="hybridMultilevel"/>
    <w:tmpl w:val="E0D62DF2"/>
    <w:lvl w:ilvl="0" w:tplc="84E6FE1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2BA20F17"/>
    <w:multiLevelType w:val="multilevel"/>
    <w:tmpl w:val="212856D6"/>
    <w:lvl w:ilvl="0">
      <w:start w:val="1"/>
      <w:numFmt w:val="decimal"/>
      <w:pStyle w:val="1"/>
      <w:suff w:val="space"/>
      <w:lvlText w:val="%1. "/>
      <w:lvlJc w:val="left"/>
      <w:pPr>
        <w:ind w:left="210" w:hanging="210"/>
      </w:pPr>
      <w:rPr>
        <w:rFonts w:ascii="游ゴシック" w:eastAsia="游ゴシック" w:hAnsi="Arial" w:hint="eastAsia"/>
        <w:b/>
        <w:i w:val="0"/>
        <w:color w:val="auto"/>
        <w:sz w:val="24"/>
        <w:u w:val="none"/>
      </w:rPr>
    </w:lvl>
    <w:lvl w:ilvl="1">
      <w:start w:val="1"/>
      <w:numFmt w:val="decimal"/>
      <w:pStyle w:val="2"/>
      <w:suff w:val="space"/>
      <w:lvlText w:val="%1.%2. "/>
      <w:lvlJc w:val="left"/>
      <w:pPr>
        <w:ind w:left="318" w:hanging="210"/>
      </w:pPr>
      <w:rPr>
        <w:b/>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3"/>
      <w:suff w:val="space"/>
      <w:lvlText w:val="%1.%2.%3. "/>
      <w:lvlJc w:val="left"/>
      <w:pPr>
        <w:ind w:left="318" w:hanging="108"/>
      </w:pPr>
      <w:rPr>
        <w:rFonts w:ascii="游ゴシック" w:eastAsia="游ゴシック" w:hAnsi="Arial" w:hint="eastAsia"/>
        <w:b/>
        <w:i w:val="0"/>
        <w:color w:val="auto"/>
        <w:sz w:val="21"/>
        <w:u w:val="none"/>
      </w:rPr>
    </w:lvl>
    <w:lvl w:ilvl="3">
      <w:start w:val="1"/>
      <w:numFmt w:val="decimal"/>
      <w:pStyle w:val="4"/>
      <w:suff w:val="space"/>
      <w:lvlText w:val="(%4) "/>
      <w:lvlJc w:val="left"/>
      <w:pPr>
        <w:ind w:left="420" w:hanging="102"/>
      </w:pPr>
      <w:rPr>
        <w:rFonts w:ascii="游ゴシック" w:eastAsia="游ゴシック" w:hint="eastAsia"/>
        <w:b/>
        <w:bCs w:val="0"/>
        <w:i w:val="0"/>
        <w:iCs w:val="0"/>
        <w:caps w:val="0"/>
        <w:smallCaps w:val="0"/>
        <w:strike w:val="0"/>
        <w:dstrike w:val="0"/>
        <w:noProof w:val="0"/>
        <w:vanish w:val="0"/>
        <w:color w:val="4E5F6A"/>
        <w:spacing w:val="0"/>
        <w:position w:val="0"/>
        <w:sz w:val="21"/>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Letter"/>
      <w:pStyle w:val="5"/>
      <w:suff w:val="space"/>
      <w:lvlText w:val="%5）"/>
      <w:lvlJc w:val="left"/>
      <w:pPr>
        <w:ind w:left="527" w:hanging="107"/>
      </w:pPr>
      <w:rPr>
        <w:rFonts w:ascii="游ゴシック" w:eastAsia="游ゴシック" w:hAnsi="Arial" w:hint="eastAsia"/>
        <w:b/>
        <w:i w:val="0"/>
        <w:sz w:val="21"/>
        <w:u w:val="none"/>
      </w:rPr>
    </w:lvl>
    <w:lvl w:ilvl="5">
      <w:start w:val="1"/>
      <w:numFmt w:val="bullet"/>
      <w:suff w:val="space"/>
      <w:lvlText w:val="■"/>
      <w:lvlJc w:val="left"/>
      <w:pPr>
        <w:ind w:left="527" w:hanging="107"/>
      </w:pPr>
      <w:rPr>
        <w:rFonts w:ascii="ＭＳ ゴシック" w:eastAsia="ＭＳ ゴシック" w:hint="eastAsia"/>
        <w:b/>
        <w:i w:val="0"/>
        <w:sz w:val="21"/>
      </w:rPr>
    </w:lvl>
    <w:lvl w:ilvl="6">
      <w:start w:val="1"/>
      <w:numFmt w:val="none"/>
      <w:lvlText w:val="%1.%2.%3.%4.%5.%6.%7."/>
      <w:lvlJc w:val="left"/>
      <w:pPr>
        <w:tabs>
          <w:tab w:val="num" w:pos="1440"/>
        </w:tabs>
        <w:ind w:left="1276" w:hanging="1276"/>
      </w:pPr>
      <w:rPr>
        <w:rFonts w:hint="eastAsia"/>
      </w:rPr>
    </w:lvl>
    <w:lvl w:ilvl="7">
      <w:start w:val="1"/>
      <w:numFmt w:val="none"/>
      <w:lvlText w:val="%1.%2.%3.%4.%5.%6.%7.%8."/>
      <w:lvlJc w:val="left"/>
      <w:pPr>
        <w:tabs>
          <w:tab w:val="num" w:pos="1800"/>
        </w:tabs>
        <w:ind w:left="1418" w:hanging="1418"/>
      </w:pPr>
      <w:rPr>
        <w:rFonts w:hint="eastAsia"/>
      </w:rPr>
    </w:lvl>
    <w:lvl w:ilvl="8">
      <w:start w:val="1"/>
      <w:numFmt w:val="none"/>
      <w:lvlText w:val="%1.%2.%3.%4.%5.%6.%7.%8.%9."/>
      <w:lvlJc w:val="left"/>
      <w:pPr>
        <w:tabs>
          <w:tab w:val="num" w:pos="2160"/>
        </w:tabs>
        <w:ind w:left="1559" w:hanging="1559"/>
      </w:pPr>
      <w:rPr>
        <w:rFonts w:hint="eastAsia"/>
      </w:rPr>
    </w:lvl>
  </w:abstractNum>
  <w:abstractNum w:abstractNumId="6" w15:restartNumberingAfterBreak="0">
    <w:nsid w:val="2D112985"/>
    <w:multiLevelType w:val="hybridMultilevel"/>
    <w:tmpl w:val="D128A6E2"/>
    <w:lvl w:ilvl="0" w:tplc="04090003">
      <w:start w:val="1"/>
      <w:numFmt w:val="bullet"/>
      <w:lvlText w:val=""/>
      <w:lvlJc w:val="left"/>
      <w:pPr>
        <w:ind w:left="860" w:hanging="440"/>
      </w:pPr>
      <w:rPr>
        <w:rFonts w:ascii="Wingdings" w:hAnsi="Wingdings" w:hint="default"/>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abstractNum w:abstractNumId="7" w15:restartNumberingAfterBreak="0">
    <w:nsid w:val="2D124898"/>
    <w:multiLevelType w:val="hybridMultilevel"/>
    <w:tmpl w:val="8646B2FC"/>
    <w:lvl w:ilvl="0" w:tplc="09DC79A6">
      <w:start w:val="1"/>
      <w:numFmt w:val="bullet"/>
      <w:pStyle w:val="a"/>
      <w:suff w:val="space"/>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31971EE8"/>
    <w:multiLevelType w:val="hybridMultilevel"/>
    <w:tmpl w:val="392C96B4"/>
    <w:lvl w:ilvl="0" w:tplc="3126E224">
      <w:numFmt w:val="bullet"/>
      <w:lvlText w:val="・"/>
      <w:lvlJc w:val="left"/>
      <w:pPr>
        <w:ind w:left="360" w:hanging="360"/>
      </w:pPr>
      <w:rPr>
        <w:rFonts w:ascii="游明朝" w:eastAsia="游明朝" w:hAnsi="游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38C64379"/>
    <w:multiLevelType w:val="hybridMultilevel"/>
    <w:tmpl w:val="754C4C28"/>
    <w:lvl w:ilvl="0" w:tplc="897A739A">
      <w:start w:val="1"/>
      <w:numFmt w:val="decimalEnclosedCircle"/>
      <w:lvlText w:val="%1"/>
      <w:lvlJc w:val="left"/>
      <w:pPr>
        <w:ind w:left="780" w:hanging="36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10" w15:restartNumberingAfterBreak="0">
    <w:nsid w:val="3F4043E9"/>
    <w:multiLevelType w:val="hybridMultilevel"/>
    <w:tmpl w:val="98D826F4"/>
    <w:lvl w:ilvl="0" w:tplc="CF4AC53E">
      <w:start w:val="1"/>
      <w:numFmt w:val="bullet"/>
      <w:pStyle w:val="a0"/>
      <w:lvlText w:val=""/>
      <w:lvlJc w:val="left"/>
      <w:pPr>
        <w:tabs>
          <w:tab w:val="num" w:pos="990"/>
        </w:tabs>
        <w:ind w:left="697" w:hanging="67"/>
      </w:pPr>
      <w:rPr>
        <w:rFonts w:ascii="Symbol" w:eastAsia="ＭＳ 明朝" w:hAnsi="Symbol" w:hint="default"/>
        <w:b w:val="0"/>
        <w:i w:val="0"/>
        <w:color w:val="auto"/>
        <w:sz w:val="22"/>
        <w:u w:val="none"/>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40717ED6"/>
    <w:multiLevelType w:val="hybridMultilevel"/>
    <w:tmpl w:val="41E0B8DA"/>
    <w:lvl w:ilvl="0" w:tplc="94B0A77E">
      <w:start w:val="1"/>
      <w:numFmt w:val="none"/>
      <w:pStyle w:val="a1"/>
      <w:lvlText w:val="※）"/>
      <w:lvlJc w:val="left"/>
      <w:pPr>
        <w:tabs>
          <w:tab w:val="num" w:pos="830"/>
        </w:tabs>
        <w:ind w:left="830" w:hanging="420"/>
      </w:pPr>
      <w:rPr>
        <w:rFonts w:ascii="ＭＳ 明朝" w:eastAsia="ＭＳ 明朝" w:hAnsi="Times New Roman" w:hint="eastAsia"/>
        <w:b w:val="0"/>
        <w:i w:val="0"/>
        <w:sz w:val="18"/>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4ADE65CA"/>
    <w:multiLevelType w:val="hybridMultilevel"/>
    <w:tmpl w:val="F0769E9E"/>
    <w:lvl w:ilvl="0" w:tplc="C1AEEC5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50423702"/>
    <w:multiLevelType w:val="hybridMultilevel"/>
    <w:tmpl w:val="C162711E"/>
    <w:lvl w:ilvl="0" w:tplc="2FB80E08">
      <w:start w:val="1"/>
      <w:numFmt w:val="decimalEnclosedCircle"/>
      <w:pStyle w:val="6"/>
      <w:lvlText w:val="%1"/>
      <w:lvlJc w:val="left"/>
      <w:pPr>
        <w:ind w:left="860" w:hanging="440"/>
      </w:pPr>
      <w:rPr>
        <w:rFonts w:ascii="游ゴシック" w:eastAsia="游ゴシック" w:hAnsi="游ゴシック"/>
        <w:b/>
        <w:bCs/>
        <w:i w:val="0"/>
        <w:iCs w:val="0"/>
        <w:caps w:val="0"/>
        <w:smallCaps w:val="0"/>
        <w:strike w:val="0"/>
        <w:dstrike w:val="0"/>
        <w:outline w:val="0"/>
        <w:shadow w:val="0"/>
        <w:emboss w:val="0"/>
        <w:imprint w:val="0"/>
        <w:color w:val="FFC000" w:themeColor="accent4"/>
        <w:spacing w:val="0"/>
        <w:w w:val="100"/>
        <w:kern w:val="2"/>
        <w:position w:val="0"/>
        <w:sz w:val="21"/>
        <w:u w:val="none"/>
        <w:effect w:val="none"/>
        <w:bdr w:val="none" w:sz="0" w:space="0" w:color="auto"/>
        <w:shd w:val="clear" w:color="auto" w:fill="auto"/>
        <w:vertAlign w:val="baseline"/>
        <w:em w:val="none"/>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14" w15:restartNumberingAfterBreak="0">
    <w:nsid w:val="638A7547"/>
    <w:multiLevelType w:val="hybridMultilevel"/>
    <w:tmpl w:val="CFA6C944"/>
    <w:lvl w:ilvl="0" w:tplc="D856D93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7431495C"/>
    <w:multiLevelType w:val="hybridMultilevel"/>
    <w:tmpl w:val="AFB6584A"/>
    <w:lvl w:ilvl="0" w:tplc="A39ACDC4">
      <w:start w:val="1"/>
      <w:numFmt w:val="bullet"/>
      <w:pStyle w:val="a2"/>
      <w:lvlText w:val=""/>
      <w:lvlJc w:val="left"/>
      <w:pPr>
        <w:tabs>
          <w:tab w:val="num" w:pos="780"/>
        </w:tabs>
        <w:ind w:left="567" w:hanging="147"/>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781917679">
    <w:abstractNumId w:val="5"/>
  </w:num>
  <w:num w:numId="2" w16cid:durableId="1814711839">
    <w:abstractNumId w:val="15"/>
  </w:num>
  <w:num w:numId="3" w16cid:durableId="1544756942">
    <w:abstractNumId w:val="10"/>
  </w:num>
  <w:num w:numId="4" w16cid:durableId="1965037602">
    <w:abstractNumId w:val="11"/>
  </w:num>
  <w:num w:numId="5" w16cid:durableId="1465468510">
    <w:abstractNumId w:val="3"/>
  </w:num>
  <w:num w:numId="6" w16cid:durableId="374307313">
    <w:abstractNumId w:val="7"/>
  </w:num>
  <w:num w:numId="7" w16cid:durableId="54178819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0467438">
    <w:abstractNumId w:val="4"/>
  </w:num>
  <w:num w:numId="9" w16cid:durableId="784424676">
    <w:abstractNumId w:val="2"/>
  </w:num>
  <w:num w:numId="10" w16cid:durableId="65885950">
    <w:abstractNumId w:val="8"/>
  </w:num>
  <w:num w:numId="11" w16cid:durableId="1180243223">
    <w:abstractNumId w:val="9"/>
  </w:num>
  <w:num w:numId="12" w16cid:durableId="1541481358">
    <w:abstractNumId w:val="12"/>
  </w:num>
  <w:num w:numId="13" w16cid:durableId="1841001638">
    <w:abstractNumId w:val="5"/>
  </w:num>
  <w:num w:numId="14" w16cid:durableId="544760477">
    <w:abstractNumId w:val="5"/>
  </w:num>
  <w:num w:numId="15" w16cid:durableId="237325198">
    <w:abstractNumId w:val="5"/>
  </w:num>
  <w:num w:numId="16" w16cid:durableId="1762530928">
    <w:abstractNumId w:val="0"/>
  </w:num>
  <w:num w:numId="17" w16cid:durableId="401871482">
    <w:abstractNumId w:val="14"/>
  </w:num>
  <w:num w:numId="18" w16cid:durableId="105299543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83404840">
    <w:abstractNumId w:val="1"/>
  </w:num>
  <w:num w:numId="20" w16cid:durableId="75563560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35061839">
    <w:abstractNumId w:val="13"/>
  </w:num>
  <w:num w:numId="22" w16cid:durableId="2046372707">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hideSpellingErrors/>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isplayHorizontalDrawingGridEvery w:val="2"/>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16BF"/>
    <w:rsid w:val="000010C7"/>
    <w:rsid w:val="00001B13"/>
    <w:rsid w:val="0000229E"/>
    <w:rsid w:val="000034C5"/>
    <w:rsid w:val="00003CAD"/>
    <w:rsid w:val="00003DF2"/>
    <w:rsid w:val="00003F93"/>
    <w:rsid w:val="00005392"/>
    <w:rsid w:val="0000567D"/>
    <w:rsid w:val="00005775"/>
    <w:rsid w:val="00006809"/>
    <w:rsid w:val="00007017"/>
    <w:rsid w:val="000070C0"/>
    <w:rsid w:val="00007AFE"/>
    <w:rsid w:val="00010EEA"/>
    <w:rsid w:val="00011D3D"/>
    <w:rsid w:val="00012D50"/>
    <w:rsid w:val="00013C71"/>
    <w:rsid w:val="00015357"/>
    <w:rsid w:val="00016164"/>
    <w:rsid w:val="00016669"/>
    <w:rsid w:val="000167CC"/>
    <w:rsid w:val="0001718E"/>
    <w:rsid w:val="00017384"/>
    <w:rsid w:val="000203E8"/>
    <w:rsid w:val="00020424"/>
    <w:rsid w:val="00020FCA"/>
    <w:rsid w:val="00022A25"/>
    <w:rsid w:val="00023201"/>
    <w:rsid w:val="00023828"/>
    <w:rsid w:val="00023B38"/>
    <w:rsid w:val="0002412F"/>
    <w:rsid w:val="00025A1D"/>
    <w:rsid w:val="00025D64"/>
    <w:rsid w:val="00026044"/>
    <w:rsid w:val="0002680B"/>
    <w:rsid w:val="00026C8B"/>
    <w:rsid w:val="00027656"/>
    <w:rsid w:val="00030083"/>
    <w:rsid w:val="00030769"/>
    <w:rsid w:val="00030A64"/>
    <w:rsid w:val="00031517"/>
    <w:rsid w:val="00031EA8"/>
    <w:rsid w:val="00031F97"/>
    <w:rsid w:val="000339F0"/>
    <w:rsid w:val="00033B08"/>
    <w:rsid w:val="000340FF"/>
    <w:rsid w:val="00035006"/>
    <w:rsid w:val="000355D6"/>
    <w:rsid w:val="0003634B"/>
    <w:rsid w:val="00036542"/>
    <w:rsid w:val="0003691A"/>
    <w:rsid w:val="0004026F"/>
    <w:rsid w:val="0004115B"/>
    <w:rsid w:val="00042332"/>
    <w:rsid w:val="000437CE"/>
    <w:rsid w:val="000446B8"/>
    <w:rsid w:val="000446E4"/>
    <w:rsid w:val="000471E8"/>
    <w:rsid w:val="00047B5B"/>
    <w:rsid w:val="000502FC"/>
    <w:rsid w:val="00051A93"/>
    <w:rsid w:val="00051E07"/>
    <w:rsid w:val="00052046"/>
    <w:rsid w:val="0005205B"/>
    <w:rsid w:val="00052171"/>
    <w:rsid w:val="000522F1"/>
    <w:rsid w:val="000523A2"/>
    <w:rsid w:val="000525FF"/>
    <w:rsid w:val="00053B3C"/>
    <w:rsid w:val="00054475"/>
    <w:rsid w:val="00055365"/>
    <w:rsid w:val="00055811"/>
    <w:rsid w:val="00055A69"/>
    <w:rsid w:val="00055A97"/>
    <w:rsid w:val="000565D7"/>
    <w:rsid w:val="00056709"/>
    <w:rsid w:val="00057458"/>
    <w:rsid w:val="00057944"/>
    <w:rsid w:val="000607FA"/>
    <w:rsid w:val="00060A4A"/>
    <w:rsid w:val="0006119F"/>
    <w:rsid w:val="00061BB9"/>
    <w:rsid w:val="00061E6C"/>
    <w:rsid w:val="000624A1"/>
    <w:rsid w:val="000631B9"/>
    <w:rsid w:val="00063ACC"/>
    <w:rsid w:val="00063CAD"/>
    <w:rsid w:val="00063FB2"/>
    <w:rsid w:val="000647E6"/>
    <w:rsid w:val="0006488A"/>
    <w:rsid w:val="00064AEF"/>
    <w:rsid w:val="00064D97"/>
    <w:rsid w:val="000653D9"/>
    <w:rsid w:val="00066136"/>
    <w:rsid w:val="0006704F"/>
    <w:rsid w:val="00067D86"/>
    <w:rsid w:val="000700AE"/>
    <w:rsid w:val="00070A35"/>
    <w:rsid w:val="00070D0A"/>
    <w:rsid w:val="000714E7"/>
    <w:rsid w:val="00071920"/>
    <w:rsid w:val="0007220A"/>
    <w:rsid w:val="000738C2"/>
    <w:rsid w:val="00074119"/>
    <w:rsid w:val="000741AE"/>
    <w:rsid w:val="00075F46"/>
    <w:rsid w:val="000764A9"/>
    <w:rsid w:val="00076705"/>
    <w:rsid w:val="00076E38"/>
    <w:rsid w:val="000777E7"/>
    <w:rsid w:val="0008195C"/>
    <w:rsid w:val="00082DD6"/>
    <w:rsid w:val="00083290"/>
    <w:rsid w:val="000834C6"/>
    <w:rsid w:val="000834F1"/>
    <w:rsid w:val="0008383B"/>
    <w:rsid w:val="000853BD"/>
    <w:rsid w:val="000853CB"/>
    <w:rsid w:val="00086264"/>
    <w:rsid w:val="00086797"/>
    <w:rsid w:val="00087230"/>
    <w:rsid w:val="0008763C"/>
    <w:rsid w:val="00087678"/>
    <w:rsid w:val="00087737"/>
    <w:rsid w:val="00087D7A"/>
    <w:rsid w:val="00091A7D"/>
    <w:rsid w:val="00091AC6"/>
    <w:rsid w:val="0009411D"/>
    <w:rsid w:val="0009440D"/>
    <w:rsid w:val="000945F0"/>
    <w:rsid w:val="00094A54"/>
    <w:rsid w:val="00094C0E"/>
    <w:rsid w:val="0009552D"/>
    <w:rsid w:val="0009588E"/>
    <w:rsid w:val="00095E79"/>
    <w:rsid w:val="0009750A"/>
    <w:rsid w:val="00097B4D"/>
    <w:rsid w:val="00097F2F"/>
    <w:rsid w:val="000A0139"/>
    <w:rsid w:val="000A1620"/>
    <w:rsid w:val="000A1807"/>
    <w:rsid w:val="000A1D30"/>
    <w:rsid w:val="000A1F6D"/>
    <w:rsid w:val="000A2EDE"/>
    <w:rsid w:val="000A63AA"/>
    <w:rsid w:val="000A6489"/>
    <w:rsid w:val="000A657C"/>
    <w:rsid w:val="000A6FA4"/>
    <w:rsid w:val="000A7487"/>
    <w:rsid w:val="000A7784"/>
    <w:rsid w:val="000A7CDD"/>
    <w:rsid w:val="000A7DBF"/>
    <w:rsid w:val="000B07B4"/>
    <w:rsid w:val="000B0E52"/>
    <w:rsid w:val="000B179F"/>
    <w:rsid w:val="000B244E"/>
    <w:rsid w:val="000B29B9"/>
    <w:rsid w:val="000B2A18"/>
    <w:rsid w:val="000B2FAE"/>
    <w:rsid w:val="000B2FF9"/>
    <w:rsid w:val="000B43B1"/>
    <w:rsid w:val="000B4F62"/>
    <w:rsid w:val="000B55BF"/>
    <w:rsid w:val="000B5B5C"/>
    <w:rsid w:val="000B5DE0"/>
    <w:rsid w:val="000B67D4"/>
    <w:rsid w:val="000B6DEF"/>
    <w:rsid w:val="000B6FF9"/>
    <w:rsid w:val="000B7E5B"/>
    <w:rsid w:val="000C0905"/>
    <w:rsid w:val="000C0E19"/>
    <w:rsid w:val="000C188C"/>
    <w:rsid w:val="000C2148"/>
    <w:rsid w:val="000C221A"/>
    <w:rsid w:val="000C2B31"/>
    <w:rsid w:val="000C3213"/>
    <w:rsid w:val="000C41E4"/>
    <w:rsid w:val="000C50B8"/>
    <w:rsid w:val="000C5388"/>
    <w:rsid w:val="000C5B71"/>
    <w:rsid w:val="000C674A"/>
    <w:rsid w:val="000C7008"/>
    <w:rsid w:val="000D03A6"/>
    <w:rsid w:val="000D05D2"/>
    <w:rsid w:val="000D0A75"/>
    <w:rsid w:val="000D0CD7"/>
    <w:rsid w:val="000D1B50"/>
    <w:rsid w:val="000D1E87"/>
    <w:rsid w:val="000D259D"/>
    <w:rsid w:val="000D3BB1"/>
    <w:rsid w:val="000D3DEC"/>
    <w:rsid w:val="000D4679"/>
    <w:rsid w:val="000D46DB"/>
    <w:rsid w:val="000D4A0D"/>
    <w:rsid w:val="000D4A9E"/>
    <w:rsid w:val="000D5A0C"/>
    <w:rsid w:val="000D63A3"/>
    <w:rsid w:val="000E069A"/>
    <w:rsid w:val="000E0AAD"/>
    <w:rsid w:val="000E0DBA"/>
    <w:rsid w:val="000E1BD8"/>
    <w:rsid w:val="000E1C42"/>
    <w:rsid w:val="000E4161"/>
    <w:rsid w:val="000E48B3"/>
    <w:rsid w:val="000E4E7D"/>
    <w:rsid w:val="000E50EB"/>
    <w:rsid w:val="000E5706"/>
    <w:rsid w:val="000E5F6C"/>
    <w:rsid w:val="000E5FFA"/>
    <w:rsid w:val="000E647E"/>
    <w:rsid w:val="000E70AF"/>
    <w:rsid w:val="000F048B"/>
    <w:rsid w:val="000F192E"/>
    <w:rsid w:val="000F2272"/>
    <w:rsid w:val="000F2CF2"/>
    <w:rsid w:val="000F2FFF"/>
    <w:rsid w:val="000F3777"/>
    <w:rsid w:val="000F3781"/>
    <w:rsid w:val="000F4671"/>
    <w:rsid w:val="000F604D"/>
    <w:rsid w:val="000F66F9"/>
    <w:rsid w:val="00100DA0"/>
    <w:rsid w:val="0010188B"/>
    <w:rsid w:val="00101D15"/>
    <w:rsid w:val="001020EF"/>
    <w:rsid w:val="001024E8"/>
    <w:rsid w:val="00102709"/>
    <w:rsid w:val="001042C3"/>
    <w:rsid w:val="00104643"/>
    <w:rsid w:val="00105252"/>
    <w:rsid w:val="00105B25"/>
    <w:rsid w:val="00106755"/>
    <w:rsid w:val="00106FD1"/>
    <w:rsid w:val="00107157"/>
    <w:rsid w:val="001076B4"/>
    <w:rsid w:val="001104DD"/>
    <w:rsid w:val="00110A23"/>
    <w:rsid w:val="00112223"/>
    <w:rsid w:val="00112A54"/>
    <w:rsid w:val="00113F7F"/>
    <w:rsid w:val="0011456C"/>
    <w:rsid w:val="00114A1F"/>
    <w:rsid w:val="001153DD"/>
    <w:rsid w:val="00116097"/>
    <w:rsid w:val="001160A2"/>
    <w:rsid w:val="001169A3"/>
    <w:rsid w:val="00120082"/>
    <w:rsid w:val="0012008C"/>
    <w:rsid w:val="00121FBC"/>
    <w:rsid w:val="00122D9E"/>
    <w:rsid w:val="00123058"/>
    <w:rsid w:val="00123538"/>
    <w:rsid w:val="001248A4"/>
    <w:rsid w:val="001252F4"/>
    <w:rsid w:val="001257D5"/>
    <w:rsid w:val="00125E43"/>
    <w:rsid w:val="00125FB0"/>
    <w:rsid w:val="001269C9"/>
    <w:rsid w:val="00127232"/>
    <w:rsid w:val="00127B51"/>
    <w:rsid w:val="00127F8E"/>
    <w:rsid w:val="00130CB8"/>
    <w:rsid w:val="00131BF9"/>
    <w:rsid w:val="00131E68"/>
    <w:rsid w:val="001323D2"/>
    <w:rsid w:val="001327CC"/>
    <w:rsid w:val="00132B4F"/>
    <w:rsid w:val="00134F7C"/>
    <w:rsid w:val="00136501"/>
    <w:rsid w:val="00137631"/>
    <w:rsid w:val="001414C5"/>
    <w:rsid w:val="00141B1C"/>
    <w:rsid w:val="00142518"/>
    <w:rsid w:val="00142BA4"/>
    <w:rsid w:val="00143793"/>
    <w:rsid w:val="001457A6"/>
    <w:rsid w:val="00145CE9"/>
    <w:rsid w:val="001478CB"/>
    <w:rsid w:val="001504A0"/>
    <w:rsid w:val="001505FE"/>
    <w:rsid w:val="001519FC"/>
    <w:rsid w:val="00151DDD"/>
    <w:rsid w:val="001524A0"/>
    <w:rsid w:val="00153D5F"/>
    <w:rsid w:val="0015492C"/>
    <w:rsid w:val="00155CDD"/>
    <w:rsid w:val="00155EC5"/>
    <w:rsid w:val="001568B9"/>
    <w:rsid w:val="00156A24"/>
    <w:rsid w:val="00157A91"/>
    <w:rsid w:val="001604B5"/>
    <w:rsid w:val="0016120A"/>
    <w:rsid w:val="00161BE1"/>
    <w:rsid w:val="001621DD"/>
    <w:rsid w:val="001638DC"/>
    <w:rsid w:val="00164589"/>
    <w:rsid w:val="001645E8"/>
    <w:rsid w:val="0016486D"/>
    <w:rsid w:val="001650BE"/>
    <w:rsid w:val="001658E3"/>
    <w:rsid w:val="00165C63"/>
    <w:rsid w:val="001663DE"/>
    <w:rsid w:val="001665D5"/>
    <w:rsid w:val="001678B0"/>
    <w:rsid w:val="00170BAB"/>
    <w:rsid w:val="00170CE8"/>
    <w:rsid w:val="00171845"/>
    <w:rsid w:val="001721F2"/>
    <w:rsid w:val="00173B01"/>
    <w:rsid w:val="00174446"/>
    <w:rsid w:val="00174AD6"/>
    <w:rsid w:val="0017578F"/>
    <w:rsid w:val="00175B30"/>
    <w:rsid w:val="001763E1"/>
    <w:rsid w:val="00176A95"/>
    <w:rsid w:val="00176C79"/>
    <w:rsid w:val="00176DC2"/>
    <w:rsid w:val="00177153"/>
    <w:rsid w:val="00177965"/>
    <w:rsid w:val="00177AAD"/>
    <w:rsid w:val="00177E28"/>
    <w:rsid w:val="00177F00"/>
    <w:rsid w:val="001809A6"/>
    <w:rsid w:val="00181307"/>
    <w:rsid w:val="001814E5"/>
    <w:rsid w:val="00181C52"/>
    <w:rsid w:val="00182458"/>
    <w:rsid w:val="00183083"/>
    <w:rsid w:val="00183D3C"/>
    <w:rsid w:val="001840E8"/>
    <w:rsid w:val="00184218"/>
    <w:rsid w:val="001854E3"/>
    <w:rsid w:val="00185BB8"/>
    <w:rsid w:val="00185F7E"/>
    <w:rsid w:val="00186287"/>
    <w:rsid w:val="001863C0"/>
    <w:rsid w:val="00186A71"/>
    <w:rsid w:val="00186F5F"/>
    <w:rsid w:val="001871B0"/>
    <w:rsid w:val="00187D31"/>
    <w:rsid w:val="00187E0E"/>
    <w:rsid w:val="00190AB8"/>
    <w:rsid w:val="0019141F"/>
    <w:rsid w:val="001915FB"/>
    <w:rsid w:val="001917C1"/>
    <w:rsid w:val="001919BC"/>
    <w:rsid w:val="00191A48"/>
    <w:rsid w:val="00192094"/>
    <w:rsid w:val="001927C0"/>
    <w:rsid w:val="001932A7"/>
    <w:rsid w:val="001938B1"/>
    <w:rsid w:val="00193B82"/>
    <w:rsid w:val="0019452A"/>
    <w:rsid w:val="00194C1E"/>
    <w:rsid w:val="00195033"/>
    <w:rsid w:val="001953E4"/>
    <w:rsid w:val="0019549E"/>
    <w:rsid w:val="00195BC1"/>
    <w:rsid w:val="00197259"/>
    <w:rsid w:val="00197832"/>
    <w:rsid w:val="001A01EF"/>
    <w:rsid w:val="001A0400"/>
    <w:rsid w:val="001A080C"/>
    <w:rsid w:val="001A08F2"/>
    <w:rsid w:val="001A21DD"/>
    <w:rsid w:val="001A21FB"/>
    <w:rsid w:val="001A281D"/>
    <w:rsid w:val="001A3011"/>
    <w:rsid w:val="001A3A60"/>
    <w:rsid w:val="001A40A4"/>
    <w:rsid w:val="001A4537"/>
    <w:rsid w:val="001A4FB8"/>
    <w:rsid w:val="001A54CC"/>
    <w:rsid w:val="001A56BC"/>
    <w:rsid w:val="001A5747"/>
    <w:rsid w:val="001A7AD8"/>
    <w:rsid w:val="001B031E"/>
    <w:rsid w:val="001B1B83"/>
    <w:rsid w:val="001B1D70"/>
    <w:rsid w:val="001B203C"/>
    <w:rsid w:val="001B210C"/>
    <w:rsid w:val="001B3AC7"/>
    <w:rsid w:val="001B3FC9"/>
    <w:rsid w:val="001B412E"/>
    <w:rsid w:val="001B45E2"/>
    <w:rsid w:val="001B543F"/>
    <w:rsid w:val="001B602B"/>
    <w:rsid w:val="001B67A7"/>
    <w:rsid w:val="001B702D"/>
    <w:rsid w:val="001B73AE"/>
    <w:rsid w:val="001B7957"/>
    <w:rsid w:val="001C0064"/>
    <w:rsid w:val="001C0073"/>
    <w:rsid w:val="001C051C"/>
    <w:rsid w:val="001C0C89"/>
    <w:rsid w:val="001C0DDD"/>
    <w:rsid w:val="001C10CD"/>
    <w:rsid w:val="001C13A0"/>
    <w:rsid w:val="001C152E"/>
    <w:rsid w:val="001C1816"/>
    <w:rsid w:val="001C1951"/>
    <w:rsid w:val="001C1BB3"/>
    <w:rsid w:val="001C3794"/>
    <w:rsid w:val="001C3B47"/>
    <w:rsid w:val="001C409A"/>
    <w:rsid w:val="001C4B0F"/>
    <w:rsid w:val="001C4F07"/>
    <w:rsid w:val="001C4F57"/>
    <w:rsid w:val="001C5276"/>
    <w:rsid w:val="001C53C6"/>
    <w:rsid w:val="001C566C"/>
    <w:rsid w:val="001C56C5"/>
    <w:rsid w:val="001C6A44"/>
    <w:rsid w:val="001C6BEB"/>
    <w:rsid w:val="001C6FB6"/>
    <w:rsid w:val="001C7370"/>
    <w:rsid w:val="001C75F9"/>
    <w:rsid w:val="001C7786"/>
    <w:rsid w:val="001C7CFE"/>
    <w:rsid w:val="001D04FD"/>
    <w:rsid w:val="001D0DB7"/>
    <w:rsid w:val="001D1598"/>
    <w:rsid w:val="001D1861"/>
    <w:rsid w:val="001D18B3"/>
    <w:rsid w:val="001D19E9"/>
    <w:rsid w:val="001D2492"/>
    <w:rsid w:val="001D2F86"/>
    <w:rsid w:val="001D3D83"/>
    <w:rsid w:val="001D45ED"/>
    <w:rsid w:val="001D4FBA"/>
    <w:rsid w:val="001D715F"/>
    <w:rsid w:val="001D7961"/>
    <w:rsid w:val="001E00B3"/>
    <w:rsid w:val="001E0427"/>
    <w:rsid w:val="001E0B4F"/>
    <w:rsid w:val="001E1D28"/>
    <w:rsid w:val="001E32CA"/>
    <w:rsid w:val="001E4448"/>
    <w:rsid w:val="001E4B9C"/>
    <w:rsid w:val="001E504E"/>
    <w:rsid w:val="001E6669"/>
    <w:rsid w:val="001E6D2B"/>
    <w:rsid w:val="001E7F11"/>
    <w:rsid w:val="001E7FCB"/>
    <w:rsid w:val="001F20F0"/>
    <w:rsid w:val="001F3D46"/>
    <w:rsid w:val="001F3FB5"/>
    <w:rsid w:val="001F544D"/>
    <w:rsid w:val="001F56E2"/>
    <w:rsid w:val="001F6340"/>
    <w:rsid w:val="001F767C"/>
    <w:rsid w:val="002008C3"/>
    <w:rsid w:val="0020140D"/>
    <w:rsid w:val="00202923"/>
    <w:rsid w:val="00203469"/>
    <w:rsid w:val="00203771"/>
    <w:rsid w:val="00203985"/>
    <w:rsid w:val="00203B59"/>
    <w:rsid w:val="002047E9"/>
    <w:rsid w:val="00204A94"/>
    <w:rsid w:val="00204CB8"/>
    <w:rsid w:val="00204E10"/>
    <w:rsid w:val="00204ECD"/>
    <w:rsid w:val="00205727"/>
    <w:rsid w:val="00205C8E"/>
    <w:rsid w:val="00206C75"/>
    <w:rsid w:val="00206E04"/>
    <w:rsid w:val="00210036"/>
    <w:rsid w:val="002102D8"/>
    <w:rsid w:val="002103B3"/>
    <w:rsid w:val="0021044D"/>
    <w:rsid w:val="00211763"/>
    <w:rsid w:val="00211A98"/>
    <w:rsid w:val="00212B78"/>
    <w:rsid w:val="00213045"/>
    <w:rsid w:val="002133C1"/>
    <w:rsid w:val="00213C9D"/>
    <w:rsid w:val="0021401F"/>
    <w:rsid w:val="00214364"/>
    <w:rsid w:val="00214659"/>
    <w:rsid w:val="00214760"/>
    <w:rsid w:val="002147C2"/>
    <w:rsid w:val="002149DF"/>
    <w:rsid w:val="00216108"/>
    <w:rsid w:val="002162F3"/>
    <w:rsid w:val="00216AB2"/>
    <w:rsid w:val="00216D6E"/>
    <w:rsid w:val="0021729C"/>
    <w:rsid w:val="002173CA"/>
    <w:rsid w:val="00217593"/>
    <w:rsid w:val="002179DA"/>
    <w:rsid w:val="00217CBB"/>
    <w:rsid w:val="002214FC"/>
    <w:rsid w:val="00221745"/>
    <w:rsid w:val="002224A1"/>
    <w:rsid w:val="00223F7C"/>
    <w:rsid w:val="002242DD"/>
    <w:rsid w:val="00224722"/>
    <w:rsid w:val="00225F71"/>
    <w:rsid w:val="00225FA5"/>
    <w:rsid w:val="002260E8"/>
    <w:rsid w:val="00226BD8"/>
    <w:rsid w:val="00226EE8"/>
    <w:rsid w:val="0022726E"/>
    <w:rsid w:val="00231EDB"/>
    <w:rsid w:val="00232233"/>
    <w:rsid w:val="00232BBF"/>
    <w:rsid w:val="00233538"/>
    <w:rsid w:val="00233A88"/>
    <w:rsid w:val="0023460C"/>
    <w:rsid w:val="002356CB"/>
    <w:rsid w:val="00236BB8"/>
    <w:rsid w:val="00236C59"/>
    <w:rsid w:val="00236E67"/>
    <w:rsid w:val="00236F33"/>
    <w:rsid w:val="00237083"/>
    <w:rsid w:val="00237A07"/>
    <w:rsid w:val="00240022"/>
    <w:rsid w:val="00241C8C"/>
    <w:rsid w:val="00241CD5"/>
    <w:rsid w:val="00241F6F"/>
    <w:rsid w:val="00242428"/>
    <w:rsid w:val="00242AA8"/>
    <w:rsid w:val="00243E0D"/>
    <w:rsid w:val="00243F9E"/>
    <w:rsid w:val="0024412B"/>
    <w:rsid w:val="0024431D"/>
    <w:rsid w:val="0024441C"/>
    <w:rsid w:val="0024463C"/>
    <w:rsid w:val="002449C4"/>
    <w:rsid w:val="002454F2"/>
    <w:rsid w:val="0024604E"/>
    <w:rsid w:val="00246133"/>
    <w:rsid w:val="00246FBC"/>
    <w:rsid w:val="00247B31"/>
    <w:rsid w:val="00247BBF"/>
    <w:rsid w:val="00247EA8"/>
    <w:rsid w:val="002517C8"/>
    <w:rsid w:val="0025277A"/>
    <w:rsid w:val="002528FE"/>
    <w:rsid w:val="00252A66"/>
    <w:rsid w:val="00252F38"/>
    <w:rsid w:val="002530B2"/>
    <w:rsid w:val="00253DB5"/>
    <w:rsid w:val="00253E28"/>
    <w:rsid w:val="00253F4A"/>
    <w:rsid w:val="00253FB6"/>
    <w:rsid w:val="0025575C"/>
    <w:rsid w:val="00255A53"/>
    <w:rsid w:val="00255B54"/>
    <w:rsid w:val="002561BC"/>
    <w:rsid w:val="00257A81"/>
    <w:rsid w:val="00257CD8"/>
    <w:rsid w:val="00260246"/>
    <w:rsid w:val="00261857"/>
    <w:rsid w:val="00261A66"/>
    <w:rsid w:val="002624D0"/>
    <w:rsid w:val="00262938"/>
    <w:rsid w:val="00262E2A"/>
    <w:rsid w:val="002639EC"/>
    <w:rsid w:val="0026499D"/>
    <w:rsid w:val="0026566C"/>
    <w:rsid w:val="00265B09"/>
    <w:rsid w:val="00265EA2"/>
    <w:rsid w:val="00266946"/>
    <w:rsid w:val="00267983"/>
    <w:rsid w:val="00267CB9"/>
    <w:rsid w:val="00267CBD"/>
    <w:rsid w:val="0027026A"/>
    <w:rsid w:val="00270952"/>
    <w:rsid w:val="0027209D"/>
    <w:rsid w:val="002728E3"/>
    <w:rsid w:val="00272AB3"/>
    <w:rsid w:val="00273F11"/>
    <w:rsid w:val="00274698"/>
    <w:rsid w:val="00274A32"/>
    <w:rsid w:val="00274F7A"/>
    <w:rsid w:val="0027549E"/>
    <w:rsid w:val="002769FC"/>
    <w:rsid w:val="00277104"/>
    <w:rsid w:val="00277356"/>
    <w:rsid w:val="00277962"/>
    <w:rsid w:val="00277E4A"/>
    <w:rsid w:val="002818EF"/>
    <w:rsid w:val="00282838"/>
    <w:rsid w:val="00283996"/>
    <w:rsid w:val="00283C2C"/>
    <w:rsid w:val="002849A6"/>
    <w:rsid w:val="00284BD6"/>
    <w:rsid w:val="00285703"/>
    <w:rsid w:val="00285908"/>
    <w:rsid w:val="00285B7F"/>
    <w:rsid w:val="00286FD8"/>
    <w:rsid w:val="00287912"/>
    <w:rsid w:val="00287E34"/>
    <w:rsid w:val="00290687"/>
    <w:rsid w:val="002908EC"/>
    <w:rsid w:val="00290E92"/>
    <w:rsid w:val="002912BC"/>
    <w:rsid w:val="002912EB"/>
    <w:rsid w:val="00291AB1"/>
    <w:rsid w:val="002931CB"/>
    <w:rsid w:val="00293C6E"/>
    <w:rsid w:val="00294033"/>
    <w:rsid w:val="002943A2"/>
    <w:rsid w:val="00294B01"/>
    <w:rsid w:val="0029587D"/>
    <w:rsid w:val="0029743F"/>
    <w:rsid w:val="002979D7"/>
    <w:rsid w:val="002A025A"/>
    <w:rsid w:val="002A0375"/>
    <w:rsid w:val="002A0C4F"/>
    <w:rsid w:val="002A19C9"/>
    <w:rsid w:val="002A1AEF"/>
    <w:rsid w:val="002A267A"/>
    <w:rsid w:val="002A28E1"/>
    <w:rsid w:val="002A4A31"/>
    <w:rsid w:val="002A6121"/>
    <w:rsid w:val="002A63AF"/>
    <w:rsid w:val="002A6640"/>
    <w:rsid w:val="002A6737"/>
    <w:rsid w:val="002A7602"/>
    <w:rsid w:val="002A7C5C"/>
    <w:rsid w:val="002B0CEE"/>
    <w:rsid w:val="002B12F1"/>
    <w:rsid w:val="002B1323"/>
    <w:rsid w:val="002B1AF6"/>
    <w:rsid w:val="002B1DBF"/>
    <w:rsid w:val="002B1E20"/>
    <w:rsid w:val="002B2954"/>
    <w:rsid w:val="002B2A68"/>
    <w:rsid w:val="002B3353"/>
    <w:rsid w:val="002B33F0"/>
    <w:rsid w:val="002B35AC"/>
    <w:rsid w:val="002B444D"/>
    <w:rsid w:val="002B4577"/>
    <w:rsid w:val="002B4B7F"/>
    <w:rsid w:val="002B5EF3"/>
    <w:rsid w:val="002B78AD"/>
    <w:rsid w:val="002B7B51"/>
    <w:rsid w:val="002C0370"/>
    <w:rsid w:val="002C25DD"/>
    <w:rsid w:val="002C2A09"/>
    <w:rsid w:val="002C342B"/>
    <w:rsid w:val="002C467E"/>
    <w:rsid w:val="002C4A7D"/>
    <w:rsid w:val="002C4DF6"/>
    <w:rsid w:val="002C6242"/>
    <w:rsid w:val="002C7079"/>
    <w:rsid w:val="002D0440"/>
    <w:rsid w:val="002D0496"/>
    <w:rsid w:val="002D2DA8"/>
    <w:rsid w:val="002D31F0"/>
    <w:rsid w:val="002D4007"/>
    <w:rsid w:val="002D4A1D"/>
    <w:rsid w:val="002D51AE"/>
    <w:rsid w:val="002D5762"/>
    <w:rsid w:val="002D586C"/>
    <w:rsid w:val="002D6EBF"/>
    <w:rsid w:val="002D6EDB"/>
    <w:rsid w:val="002D771F"/>
    <w:rsid w:val="002E11EA"/>
    <w:rsid w:val="002E154A"/>
    <w:rsid w:val="002E2D8F"/>
    <w:rsid w:val="002E2F5A"/>
    <w:rsid w:val="002E30CE"/>
    <w:rsid w:val="002E318B"/>
    <w:rsid w:val="002E33D7"/>
    <w:rsid w:val="002E37D8"/>
    <w:rsid w:val="002E399B"/>
    <w:rsid w:val="002E4125"/>
    <w:rsid w:val="002E4738"/>
    <w:rsid w:val="002E4DA1"/>
    <w:rsid w:val="002E55F6"/>
    <w:rsid w:val="002E6E7C"/>
    <w:rsid w:val="002E73E9"/>
    <w:rsid w:val="002E7767"/>
    <w:rsid w:val="002E7D04"/>
    <w:rsid w:val="002E7EA1"/>
    <w:rsid w:val="002F063F"/>
    <w:rsid w:val="002F071C"/>
    <w:rsid w:val="002F0F4A"/>
    <w:rsid w:val="002F1BB8"/>
    <w:rsid w:val="002F2013"/>
    <w:rsid w:val="002F2E67"/>
    <w:rsid w:val="002F3D0E"/>
    <w:rsid w:val="002F3DEC"/>
    <w:rsid w:val="002F3ED7"/>
    <w:rsid w:val="002F4554"/>
    <w:rsid w:val="002F48B3"/>
    <w:rsid w:val="002F63E4"/>
    <w:rsid w:val="002F6873"/>
    <w:rsid w:val="002F6F23"/>
    <w:rsid w:val="002F7063"/>
    <w:rsid w:val="002F71AB"/>
    <w:rsid w:val="002F7695"/>
    <w:rsid w:val="002F7DB3"/>
    <w:rsid w:val="00300A4E"/>
    <w:rsid w:val="00300B7A"/>
    <w:rsid w:val="00301FEE"/>
    <w:rsid w:val="00302B4B"/>
    <w:rsid w:val="00302CAC"/>
    <w:rsid w:val="00303689"/>
    <w:rsid w:val="0030391E"/>
    <w:rsid w:val="00303FEE"/>
    <w:rsid w:val="003042F3"/>
    <w:rsid w:val="00305E07"/>
    <w:rsid w:val="003070BD"/>
    <w:rsid w:val="003104EE"/>
    <w:rsid w:val="003112C8"/>
    <w:rsid w:val="00311F68"/>
    <w:rsid w:val="003128E3"/>
    <w:rsid w:val="00312EA1"/>
    <w:rsid w:val="00313407"/>
    <w:rsid w:val="00313AA6"/>
    <w:rsid w:val="00314447"/>
    <w:rsid w:val="003148B6"/>
    <w:rsid w:val="003151E2"/>
    <w:rsid w:val="00316105"/>
    <w:rsid w:val="00316C1B"/>
    <w:rsid w:val="00316D70"/>
    <w:rsid w:val="00317A01"/>
    <w:rsid w:val="00317FBE"/>
    <w:rsid w:val="003205D6"/>
    <w:rsid w:val="0032094A"/>
    <w:rsid w:val="003217EF"/>
    <w:rsid w:val="0032180C"/>
    <w:rsid w:val="003220CB"/>
    <w:rsid w:val="003222A9"/>
    <w:rsid w:val="00323D65"/>
    <w:rsid w:val="00324BF6"/>
    <w:rsid w:val="00324F5C"/>
    <w:rsid w:val="003255BA"/>
    <w:rsid w:val="003301CB"/>
    <w:rsid w:val="00330468"/>
    <w:rsid w:val="00330BB1"/>
    <w:rsid w:val="0033111C"/>
    <w:rsid w:val="00331431"/>
    <w:rsid w:val="00333B66"/>
    <w:rsid w:val="0033447B"/>
    <w:rsid w:val="00334E4E"/>
    <w:rsid w:val="0033539C"/>
    <w:rsid w:val="00335F1D"/>
    <w:rsid w:val="00337250"/>
    <w:rsid w:val="00337693"/>
    <w:rsid w:val="00340E9D"/>
    <w:rsid w:val="00340EF6"/>
    <w:rsid w:val="00341CE8"/>
    <w:rsid w:val="003422FF"/>
    <w:rsid w:val="00342D30"/>
    <w:rsid w:val="00342D82"/>
    <w:rsid w:val="00343930"/>
    <w:rsid w:val="00343F4F"/>
    <w:rsid w:val="00344B96"/>
    <w:rsid w:val="0034532B"/>
    <w:rsid w:val="0034600D"/>
    <w:rsid w:val="00346A12"/>
    <w:rsid w:val="0034714B"/>
    <w:rsid w:val="00347406"/>
    <w:rsid w:val="00347443"/>
    <w:rsid w:val="00347EBF"/>
    <w:rsid w:val="00351869"/>
    <w:rsid w:val="00351E1D"/>
    <w:rsid w:val="00352CD2"/>
    <w:rsid w:val="00353830"/>
    <w:rsid w:val="00353C03"/>
    <w:rsid w:val="00353E72"/>
    <w:rsid w:val="00354231"/>
    <w:rsid w:val="00354666"/>
    <w:rsid w:val="003553E2"/>
    <w:rsid w:val="00355BDC"/>
    <w:rsid w:val="0035608F"/>
    <w:rsid w:val="003560E1"/>
    <w:rsid w:val="00356D41"/>
    <w:rsid w:val="003577D5"/>
    <w:rsid w:val="00360D62"/>
    <w:rsid w:val="00361603"/>
    <w:rsid w:val="00362327"/>
    <w:rsid w:val="00363C1C"/>
    <w:rsid w:val="00363EC1"/>
    <w:rsid w:val="00364860"/>
    <w:rsid w:val="0036507F"/>
    <w:rsid w:val="00365192"/>
    <w:rsid w:val="00365212"/>
    <w:rsid w:val="00365407"/>
    <w:rsid w:val="0036561D"/>
    <w:rsid w:val="00365733"/>
    <w:rsid w:val="00366CFC"/>
    <w:rsid w:val="00366F27"/>
    <w:rsid w:val="00367363"/>
    <w:rsid w:val="00367642"/>
    <w:rsid w:val="00370242"/>
    <w:rsid w:val="003704CD"/>
    <w:rsid w:val="003711FF"/>
    <w:rsid w:val="003712B1"/>
    <w:rsid w:val="00372380"/>
    <w:rsid w:val="003725F2"/>
    <w:rsid w:val="00372A1E"/>
    <w:rsid w:val="00373361"/>
    <w:rsid w:val="003735FA"/>
    <w:rsid w:val="00373873"/>
    <w:rsid w:val="00374B3E"/>
    <w:rsid w:val="00374B65"/>
    <w:rsid w:val="0037550E"/>
    <w:rsid w:val="00375540"/>
    <w:rsid w:val="0037665A"/>
    <w:rsid w:val="00376A7F"/>
    <w:rsid w:val="003800B0"/>
    <w:rsid w:val="003803B9"/>
    <w:rsid w:val="00380860"/>
    <w:rsid w:val="00380C01"/>
    <w:rsid w:val="003816CD"/>
    <w:rsid w:val="00381B4F"/>
    <w:rsid w:val="003824A0"/>
    <w:rsid w:val="003824D2"/>
    <w:rsid w:val="00382F97"/>
    <w:rsid w:val="0038301F"/>
    <w:rsid w:val="00383263"/>
    <w:rsid w:val="0038345D"/>
    <w:rsid w:val="00383523"/>
    <w:rsid w:val="00384D71"/>
    <w:rsid w:val="00384F4F"/>
    <w:rsid w:val="0038560D"/>
    <w:rsid w:val="00385812"/>
    <w:rsid w:val="00385D9A"/>
    <w:rsid w:val="00385DCB"/>
    <w:rsid w:val="00385F54"/>
    <w:rsid w:val="00386D9A"/>
    <w:rsid w:val="00386E7A"/>
    <w:rsid w:val="00386F7F"/>
    <w:rsid w:val="00387CDE"/>
    <w:rsid w:val="00390A61"/>
    <w:rsid w:val="003928BC"/>
    <w:rsid w:val="00392EF9"/>
    <w:rsid w:val="0039384B"/>
    <w:rsid w:val="00394552"/>
    <w:rsid w:val="0039588A"/>
    <w:rsid w:val="00396E2C"/>
    <w:rsid w:val="003971A4"/>
    <w:rsid w:val="00397A08"/>
    <w:rsid w:val="00397A74"/>
    <w:rsid w:val="003A0256"/>
    <w:rsid w:val="003A0559"/>
    <w:rsid w:val="003A0F51"/>
    <w:rsid w:val="003A0FC8"/>
    <w:rsid w:val="003A1029"/>
    <w:rsid w:val="003A2428"/>
    <w:rsid w:val="003A2D31"/>
    <w:rsid w:val="003A3717"/>
    <w:rsid w:val="003A38C3"/>
    <w:rsid w:val="003A4124"/>
    <w:rsid w:val="003A47B4"/>
    <w:rsid w:val="003A482B"/>
    <w:rsid w:val="003A5701"/>
    <w:rsid w:val="003A588F"/>
    <w:rsid w:val="003A58E7"/>
    <w:rsid w:val="003A5B65"/>
    <w:rsid w:val="003A5FE5"/>
    <w:rsid w:val="003A616C"/>
    <w:rsid w:val="003A67DB"/>
    <w:rsid w:val="003A7441"/>
    <w:rsid w:val="003B0687"/>
    <w:rsid w:val="003B08BF"/>
    <w:rsid w:val="003B1228"/>
    <w:rsid w:val="003B1DB2"/>
    <w:rsid w:val="003B27CA"/>
    <w:rsid w:val="003B34D6"/>
    <w:rsid w:val="003B38EF"/>
    <w:rsid w:val="003B3B59"/>
    <w:rsid w:val="003B3E82"/>
    <w:rsid w:val="003B3FA3"/>
    <w:rsid w:val="003B4336"/>
    <w:rsid w:val="003B4B95"/>
    <w:rsid w:val="003B4E86"/>
    <w:rsid w:val="003B5B8B"/>
    <w:rsid w:val="003B68A5"/>
    <w:rsid w:val="003B6C82"/>
    <w:rsid w:val="003B797B"/>
    <w:rsid w:val="003C0289"/>
    <w:rsid w:val="003C100F"/>
    <w:rsid w:val="003C17EB"/>
    <w:rsid w:val="003C196D"/>
    <w:rsid w:val="003C197E"/>
    <w:rsid w:val="003C1BA1"/>
    <w:rsid w:val="003C1F8F"/>
    <w:rsid w:val="003C26CC"/>
    <w:rsid w:val="003C2C3A"/>
    <w:rsid w:val="003C2E6D"/>
    <w:rsid w:val="003C34AF"/>
    <w:rsid w:val="003C3505"/>
    <w:rsid w:val="003C3867"/>
    <w:rsid w:val="003C46BE"/>
    <w:rsid w:val="003C4B01"/>
    <w:rsid w:val="003C4E50"/>
    <w:rsid w:val="003C51D0"/>
    <w:rsid w:val="003C5457"/>
    <w:rsid w:val="003C667A"/>
    <w:rsid w:val="003C6A26"/>
    <w:rsid w:val="003C6D3F"/>
    <w:rsid w:val="003C6FC1"/>
    <w:rsid w:val="003C7866"/>
    <w:rsid w:val="003D0FAE"/>
    <w:rsid w:val="003D1005"/>
    <w:rsid w:val="003D1586"/>
    <w:rsid w:val="003D201B"/>
    <w:rsid w:val="003D2EB1"/>
    <w:rsid w:val="003D4E4F"/>
    <w:rsid w:val="003D4E88"/>
    <w:rsid w:val="003D55FB"/>
    <w:rsid w:val="003D560E"/>
    <w:rsid w:val="003D60E1"/>
    <w:rsid w:val="003D7749"/>
    <w:rsid w:val="003E091D"/>
    <w:rsid w:val="003E12A3"/>
    <w:rsid w:val="003E2505"/>
    <w:rsid w:val="003E42DF"/>
    <w:rsid w:val="003E4976"/>
    <w:rsid w:val="003E654B"/>
    <w:rsid w:val="003E7000"/>
    <w:rsid w:val="003F049D"/>
    <w:rsid w:val="003F1904"/>
    <w:rsid w:val="003F20D1"/>
    <w:rsid w:val="003F2642"/>
    <w:rsid w:val="003F34AC"/>
    <w:rsid w:val="003F466F"/>
    <w:rsid w:val="003F4B72"/>
    <w:rsid w:val="003F5435"/>
    <w:rsid w:val="003F6A93"/>
    <w:rsid w:val="003F6C63"/>
    <w:rsid w:val="003F6E9C"/>
    <w:rsid w:val="003F72E3"/>
    <w:rsid w:val="003F7680"/>
    <w:rsid w:val="003F7777"/>
    <w:rsid w:val="003F7947"/>
    <w:rsid w:val="003F7D2A"/>
    <w:rsid w:val="003F7D66"/>
    <w:rsid w:val="004009F0"/>
    <w:rsid w:val="00400BF4"/>
    <w:rsid w:val="00401F22"/>
    <w:rsid w:val="0040218C"/>
    <w:rsid w:val="00403B07"/>
    <w:rsid w:val="004046D6"/>
    <w:rsid w:val="00404AF5"/>
    <w:rsid w:val="00405065"/>
    <w:rsid w:val="00405696"/>
    <w:rsid w:val="00406005"/>
    <w:rsid w:val="00406462"/>
    <w:rsid w:val="00410191"/>
    <w:rsid w:val="00410C8F"/>
    <w:rsid w:val="00411E4C"/>
    <w:rsid w:val="004122A1"/>
    <w:rsid w:val="00412740"/>
    <w:rsid w:val="00414167"/>
    <w:rsid w:val="00414493"/>
    <w:rsid w:val="0041462E"/>
    <w:rsid w:val="00415448"/>
    <w:rsid w:val="00415B73"/>
    <w:rsid w:val="00416660"/>
    <w:rsid w:val="0041754B"/>
    <w:rsid w:val="004214BD"/>
    <w:rsid w:val="0042175D"/>
    <w:rsid w:val="00421CF5"/>
    <w:rsid w:val="00422115"/>
    <w:rsid w:val="00422434"/>
    <w:rsid w:val="00422A52"/>
    <w:rsid w:val="0042384D"/>
    <w:rsid w:val="004247A2"/>
    <w:rsid w:val="004249FE"/>
    <w:rsid w:val="004254D6"/>
    <w:rsid w:val="00425A66"/>
    <w:rsid w:val="00425E1A"/>
    <w:rsid w:val="0042687E"/>
    <w:rsid w:val="00426A34"/>
    <w:rsid w:val="00426CD4"/>
    <w:rsid w:val="004273E3"/>
    <w:rsid w:val="00427DEC"/>
    <w:rsid w:val="004302BF"/>
    <w:rsid w:val="0043061A"/>
    <w:rsid w:val="00431183"/>
    <w:rsid w:val="00431833"/>
    <w:rsid w:val="00431FC9"/>
    <w:rsid w:val="004323BE"/>
    <w:rsid w:val="00433EE6"/>
    <w:rsid w:val="00434668"/>
    <w:rsid w:val="00434A22"/>
    <w:rsid w:val="00434C4F"/>
    <w:rsid w:val="00434C77"/>
    <w:rsid w:val="00434FD6"/>
    <w:rsid w:val="0043591F"/>
    <w:rsid w:val="00436CA1"/>
    <w:rsid w:val="0043727D"/>
    <w:rsid w:val="00437633"/>
    <w:rsid w:val="00437A18"/>
    <w:rsid w:val="004418DC"/>
    <w:rsid w:val="00441F26"/>
    <w:rsid w:val="00442130"/>
    <w:rsid w:val="00442FB4"/>
    <w:rsid w:val="00443F0A"/>
    <w:rsid w:val="00445066"/>
    <w:rsid w:val="00445216"/>
    <w:rsid w:val="0044527A"/>
    <w:rsid w:val="00445F84"/>
    <w:rsid w:val="004460D1"/>
    <w:rsid w:val="00446EE2"/>
    <w:rsid w:val="004479AA"/>
    <w:rsid w:val="0045036A"/>
    <w:rsid w:val="004504D3"/>
    <w:rsid w:val="004512C2"/>
    <w:rsid w:val="00451B0F"/>
    <w:rsid w:val="00452035"/>
    <w:rsid w:val="004523B7"/>
    <w:rsid w:val="004524A5"/>
    <w:rsid w:val="00453009"/>
    <w:rsid w:val="0045355F"/>
    <w:rsid w:val="0045408D"/>
    <w:rsid w:val="00454723"/>
    <w:rsid w:val="00454F06"/>
    <w:rsid w:val="00455060"/>
    <w:rsid w:val="0045567B"/>
    <w:rsid w:val="0045657E"/>
    <w:rsid w:val="00456D29"/>
    <w:rsid w:val="0045713E"/>
    <w:rsid w:val="00457431"/>
    <w:rsid w:val="004578D6"/>
    <w:rsid w:val="004578E1"/>
    <w:rsid w:val="00457D52"/>
    <w:rsid w:val="00460BC4"/>
    <w:rsid w:val="004613B5"/>
    <w:rsid w:val="004615DB"/>
    <w:rsid w:val="004616BF"/>
    <w:rsid w:val="00461BBA"/>
    <w:rsid w:val="004621D4"/>
    <w:rsid w:val="0046230B"/>
    <w:rsid w:val="00462C9A"/>
    <w:rsid w:val="004634EB"/>
    <w:rsid w:val="0046475B"/>
    <w:rsid w:val="0046507C"/>
    <w:rsid w:val="0046572C"/>
    <w:rsid w:val="00466FFE"/>
    <w:rsid w:val="00467990"/>
    <w:rsid w:val="00467DC1"/>
    <w:rsid w:val="00470015"/>
    <w:rsid w:val="00471789"/>
    <w:rsid w:val="00472035"/>
    <w:rsid w:val="00472129"/>
    <w:rsid w:val="00472544"/>
    <w:rsid w:val="00472576"/>
    <w:rsid w:val="00473B2E"/>
    <w:rsid w:val="00473B35"/>
    <w:rsid w:val="00473DEF"/>
    <w:rsid w:val="004756C5"/>
    <w:rsid w:val="0047658E"/>
    <w:rsid w:val="0047763A"/>
    <w:rsid w:val="00477726"/>
    <w:rsid w:val="00477DE5"/>
    <w:rsid w:val="00480666"/>
    <w:rsid w:val="00481625"/>
    <w:rsid w:val="00482089"/>
    <w:rsid w:val="00482781"/>
    <w:rsid w:val="0048323E"/>
    <w:rsid w:val="0048329F"/>
    <w:rsid w:val="00483CC9"/>
    <w:rsid w:val="00484671"/>
    <w:rsid w:val="00484960"/>
    <w:rsid w:val="004850A3"/>
    <w:rsid w:val="00487510"/>
    <w:rsid w:val="00487C8D"/>
    <w:rsid w:val="0049004C"/>
    <w:rsid w:val="00490126"/>
    <w:rsid w:val="00490393"/>
    <w:rsid w:val="004903A8"/>
    <w:rsid w:val="00490803"/>
    <w:rsid w:val="00490893"/>
    <w:rsid w:val="00490A41"/>
    <w:rsid w:val="00490CFE"/>
    <w:rsid w:val="00490EEA"/>
    <w:rsid w:val="004911D7"/>
    <w:rsid w:val="0049174B"/>
    <w:rsid w:val="004926E0"/>
    <w:rsid w:val="00492728"/>
    <w:rsid w:val="00493194"/>
    <w:rsid w:val="004932A0"/>
    <w:rsid w:val="004935A7"/>
    <w:rsid w:val="00493885"/>
    <w:rsid w:val="004941AD"/>
    <w:rsid w:val="00494DC1"/>
    <w:rsid w:val="00494DF5"/>
    <w:rsid w:val="00495354"/>
    <w:rsid w:val="0049639C"/>
    <w:rsid w:val="00496A92"/>
    <w:rsid w:val="00497D52"/>
    <w:rsid w:val="004A018E"/>
    <w:rsid w:val="004A0D4B"/>
    <w:rsid w:val="004A148F"/>
    <w:rsid w:val="004A1CA3"/>
    <w:rsid w:val="004A2155"/>
    <w:rsid w:val="004A23FA"/>
    <w:rsid w:val="004A2965"/>
    <w:rsid w:val="004A42DB"/>
    <w:rsid w:val="004A4309"/>
    <w:rsid w:val="004A4EBA"/>
    <w:rsid w:val="004A50AE"/>
    <w:rsid w:val="004A5CB5"/>
    <w:rsid w:val="004A60FF"/>
    <w:rsid w:val="004A645B"/>
    <w:rsid w:val="004A79C8"/>
    <w:rsid w:val="004A7A9F"/>
    <w:rsid w:val="004B018B"/>
    <w:rsid w:val="004B094B"/>
    <w:rsid w:val="004B0DD0"/>
    <w:rsid w:val="004B0E76"/>
    <w:rsid w:val="004B1B1C"/>
    <w:rsid w:val="004B1BBD"/>
    <w:rsid w:val="004B2013"/>
    <w:rsid w:val="004B3473"/>
    <w:rsid w:val="004B386E"/>
    <w:rsid w:val="004B4AE1"/>
    <w:rsid w:val="004B6DDE"/>
    <w:rsid w:val="004B7B81"/>
    <w:rsid w:val="004C043E"/>
    <w:rsid w:val="004C06F1"/>
    <w:rsid w:val="004C078A"/>
    <w:rsid w:val="004C0C20"/>
    <w:rsid w:val="004C0F38"/>
    <w:rsid w:val="004C13C1"/>
    <w:rsid w:val="004C2399"/>
    <w:rsid w:val="004C3A94"/>
    <w:rsid w:val="004C4315"/>
    <w:rsid w:val="004C44E7"/>
    <w:rsid w:val="004C4647"/>
    <w:rsid w:val="004C52E7"/>
    <w:rsid w:val="004C55AF"/>
    <w:rsid w:val="004C5BA5"/>
    <w:rsid w:val="004C6F8E"/>
    <w:rsid w:val="004C7AA1"/>
    <w:rsid w:val="004C7C3F"/>
    <w:rsid w:val="004C7CED"/>
    <w:rsid w:val="004D07C3"/>
    <w:rsid w:val="004D0A7F"/>
    <w:rsid w:val="004D19F2"/>
    <w:rsid w:val="004D253C"/>
    <w:rsid w:val="004D2B86"/>
    <w:rsid w:val="004D4729"/>
    <w:rsid w:val="004D4F8A"/>
    <w:rsid w:val="004D60A2"/>
    <w:rsid w:val="004D62F3"/>
    <w:rsid w:val="004D6486"/>
    <w:rsid w:val="004D69CE"/>
    <w:rsid w:val="004E0C11"/>
    <w:rsid w:val="004E220C"/>
    <w:rsid w:val="004E338F"/>
    <w:rsid w:val="004E34B7"/>
    <w:rsid w:val="004E3ACA"/>
    <w:rsid w:val="004E3C14"/>
    <w:rsid w:val="004E4838"/>
    <w:rsid w:val="004E59DD"/>
    <w:rsid w:val="004E6183"/>
    <w:rsid w:val="004E62CE"/>
    <w:rsid w:val="004E722A"/>
    <w:rsid w:val="004E7C47"/>
    <w:rsid w:val="004F0422"/>
    <w:rsid w:val="004F095B"/>
    <w:rsid w:val="004F0FA1"/>
    <w:rsid w:val="004F1685"/>
    <w:rsid w:val="004F354A"/>
    <w:rsid w:val="004F3F6E"/>
    <w:rsid w:val="004F4898"/>
    <w:rsid w:val="004F4BD1"/>
    <w:rsid w:val="004F54F2"/>
    <w:rsid w:val="004F618A"/>
    <w:rsid w:val="004F62B4"/>
    <w:rsid w:val="004F6749"/>
    <w:rsid w:val="004F695C"/>
    <w:rsid w:val="004F70B0"/>
    <w:rsid w:val="004F79BE"/>
    <w:rsid w:val="004F7C1B"/>
    <w:rsid w:val="004F7EA3"/>
    <w:rsid w:val="00500F34"/>
    <w:rsid w:val="00502933"/>
    <w:rsid w:val="00502BF8"/>
    <w:rsid w:val="00503809"/>
    <w:rsid w:val="0050394C"/>
    <w:rsid w:val="00503B14"/>
    <w:rsid w:val="005043A8"/>
    <w:rsid w:val="0050530E"/>
    <w:rsid w:val="005054FD"/>
    <w:rsid w:val="00505F13"/>
    <w:rsid w:val="00506045"/>
    <w:rsid w:val="00506231"/>
    <w:rsid w:val="005067DC"/>
    <w:rsid w:val="00506AC9"/>
    <w:rsid w:val="00507194"/>
    <w:rsid w:val="00507D4F"/>
    <w:rsid w:val="00510D28"/>
    <w:rsid w:val="005118F5"/>
    <w:rsid w:val="00511E6A"/>
    <w:rsid w:val="005126C4"/>
    <w:rsid w:val="00512791"/>
    <w:rsid w:val="00515064"/>
    <w:rsid w:val="00515427"/>
    <w:rsid w:val="005157A0"/>
    <w:rsid w:val="00515A95"/>
    <w:rsid w:val="00515B9A"/>
    <w:rsid w:val="00516A65"/>
    <w:rsid w:val="005172B2"/>
    <w:rsid w:val="00517609"/>
    <w:rsid w:val="005200FE"/>
    <w:rsid w:val="00520D7F"/>
    <w:rsid w:val="005212BF"/>
    <w:rsid w:val="005214D8"/>
    <w:rsid w:val="00521552"/>
    <w:rsid w:val="005237B8"/>
    <w:rsid w:val="00523DD6"/>
    <w:rsid w:val="00524566"/>
    <w:rsid w:val="00524943"/>
    <w:rsid w:val="00524E48"/>
    <w:rsid w:val="00525963"/>
    <w:rsid w:val="00525B61"/>
    <w:rsid w:val="00526476"/>
    <w:rsid w:val="005276DF"/>
    <w:rsid w:val="00530DF6"/>
    <w:rsid w:val="00530E1E"/>
    <w:rsid w:val="005310D9"/>
    <w:rsid w:val="005325D1"/>
    <w:rsid w:val="005337F3"/>
    <w:rsid w:val="005338E8"/>
    <w:rsid w:val="00534728"/>
    <w:rsid w:val="00534D8F"/>
    <w:rsid w:val="00536C5F"/>
    <w:rsid w:val="00536DEF"/>
    <w:rsid w:val="00540888"/>
    <w:rsid w:val="00541C63"/>
    <w:rsid w:val="00541F51"/>
    <w:rsid w:val="0054256B"/>
    <w:rsid w:val="0054262A"/>
    <w:rsid w:val="00543129"/>
    <w:rsid w:val="00543F3F"/>
    <w:rsid w:val="00544AF2"/>
    <w:rsid w:val="00544B95"/>
    <w:rsid w:val="005450D5"/>
    <w:rsid w:val="0054609F"/>
    <w:rsid w:val="00546A3B"/>
    <w:rsid w:val="00546AB6"/>
    <w:rsid w:val="00546D75"/>
    <w:rsid w:val="00546DD2"/>
    <w:rsid w:val="00547026"/>
    <w:rsid w:val="005473B6"/>
    <w:rsid w:val="00547459"/>
    <w:rsid w:val="00547FC7"/>
    <w:rsid w:val="005505D5"/>
    <w:rsid w:val="005507B4"/>
    <w:rsid w:val="00550ACE"/>
    <w:rsid w:val="00550B73"/>
    <w:rsid w:val="00550C3C"/>
    <w:rsid w:val="005532C5"/>
    <w:rsid w:val="00553359"/>
    <w:rsid w:val="00553907"/>
    <w:rsid w:val="00553BF6"/>
    <w:rsid w:val="00554B6C"/>
    <w:rsid w:val="00555221"/>
    <w:rsid w:val="0055555D"/>
    <w:rsid w:val="00556461"/>
    <w:rsid w:val="00556B79"/>
    <w:rsid w:val="0055750C"/>
    <w:rsid w:val="0056052B"/>
    <w:rsid w:val="005608B3"/>
    <w:rsid w:val="00560C07"/>
    <w:rsid w:val="0056119E"/>
    <w:rsid w:val="005611DC"/>
    <w:rsid w:val="00561D48"/>
    <w:rsid w:val="00561ED5"/>
    <w:rsid w:val="0056285A"/>
    <w:rsid w:val="00563349"/>
    <w:rsid w:val="005639A9"/>
    <w:rsid w:val="00563AE5"/>
    <w:rsid w:val="005656A6"/>
    <w:rsid w:val="00566444"/>
    <w:rsid w:val="00566C30"/>
    <w:rsid w:val="00567368"/>
    <w:rsid w:val="00567558"/>
    <w:rsid w:val="00567A21"/>
    <w:rsid w:val="00567D76"/>
    <w:rsid w:val="0057280E"/>
    <w:rsid w:val="00572F06"/>
    <w:rsid w:val="005735AA"/>
    <w:rsid w:val="00573B29"/>
    <w:rsid w:val="00574902"/>
    <w:rsid w:val="005753F0"/>
    <w:rsid w:val="00575475"/>
    <w:rsid w:val="00576270"/>
    <w:rsid w:val="005765BB"/>
    <w:rsid w:val="005768CA"/>
    <w:rsid w:val="00577782"/>
    <w:rsid w:val="0057793D"/>
    <w:rsid w:val="00577DED"/>
    <w:rsid w:val="005808A3"/>
    <w:rsid w:val="00581D45"/>
    <w:rsid w:val="005826F8"/>
    <w:rsid w:val="00583CC2"/>
    <w:rsid w:val="00583EF1"/>
    <w:rsid w:val="00584798"/>
    <w:rsid w:val="00584898"/>
    <w:rsid w:val="00586D17"/>
    <w:rsid w:val="0058739A"/>
    <w:rsid w:val="005877D2"/>
    <w:rsid w:val="0058783C"/>
    <w:rsid w:val="00587EB5"/>
    <w:rsid w:val="005900BE"/>
    <w:rsid w:val="00590CEF"/>
    <w:rsid w:val="005913A0"/>
    <w:rsid w:val="0059212D"/>
    <w:rsid w:val="00592BAF"/>
    <w:rsid w:val="00594531"/>
    <w:rsid w:val="005950AA"/>
    <w:rsid w:val="00595244"/>
    <w:rsid w:val="00595573"/>
    <w:rsid w:val="005967E5"/>
    <w:rsid w:val="00596AA6"/>
    <w:rsid w:val="00596AE4"/>
    <w:rsid w:val="00596E62"/>
    <w:rsid w:val="00597269"/>
    <w:rsid w:val="00597C73"/>
    <w:rsid w:val="005A120E"/>
    <w:rsid w:val="005A14A5"/>
    <w:rsid w:val="005A24EC"/>
    <w:rsid w:val="005A2731"/>
    <w:rsid w:val="005A337D"/>
    <w:rsid w:val="005A35A8"/>
    <w:rsid w:val="005A4EEF"/>
    <w:rsid w:val="005A4F17"/>
    <w:rsid w:val="005A5A89"/>
    <w:rsid w:val="005A5C97"/>
    <w:rsid w:val="005A616A"/>
    <w:rsid w:val="005A61AF"/>
    <w:rsid w:val="005A6B28"/>
    <w:rsid w:val="005A6E56"/>
    <w:rsid w:val="005A71E2"/>
    <w:rsid w:val="005B01AE"/>
    <w:rsid w:val="005B0A62"/>
    <w:rsid w:val="005B0F2A"/>
    <w:rsid w:val="005B1004"/>
    <w:rsid w:val="005B256F"/>
    <w:rsid w:val="005B27D0"/>
    <w:rsid w:val="005B2C1F"/>
    <w:rsid w:val="005B2EFA"/>
    <w:rsid w:val="005B43B7"/>
    <w:rsid w:val="005B44AB"/>
    <w:rsid w:val="005B4655"/>
    <w:rsid w:val="005B4D8A"/>
    <w:rsid w:val="005B55F4"/>
    <w:rsid w:val="005B5770"/>
    <w:rsid w:val="005B5ECB"/>
    <w:rsid w:val="005B66D1"/>
    <w:rsid w:val="005B6A37"/>
    <w:rsid w:val="005B7134"/>
    <w:rsid w:val="005B717E"/>
    <w:rsid w:val="005C047A"/>
    <w:rsid w:val="005C0532"/>
    <w:rsid w:val="005C0E8D"/>
    <w:rsid w:val="005C15B9"/>
    <w:rsid w:val="005C208D"/>
    <w:rsid w:val="005C20DC"/>
    <w:rsid w:val="005C2485"/>
    <w:rsid w:val="005C25C8"/>
    <w:rsid w:val="005C28CD"/>
    <w:rsid w:val="005C3525"/>
    <w:rsid w:val="005C389C"/>
    <w:rsid w:val="005C3D3C"/>
    <w:rsid w:val="005C3F6F"/>
    <w:rsid w:val="005C3FFF"/>
    <w:rsid w:val="005C419A"/>
    <w:rsid w:val="005C4C08"/>
    <w:rsid w:val="005C56A9"/>
    <w:rsid w:val="005C5EBB"/>
    <w:rsid w:val="005C65CC"/>
    <w:rsid w:val="005D04BB"/>
    <w:rsid w:val="005D05E6"/>
    <w:rsid w:val="005D0770"/>
    <w:rsid w:val="005D1ACA"/>
    <w:rsid w:val="005D1CF9"/>
    <w:rsid w:val="005D2002"/>
    <w:rsid w:val="005D204D"/>
    <w:rsid w:val="005D21DA"/>
    <w:rsid w:val="005D3042"/>
    <w:rsid w:val="005D49D9"/>
    <w:rsid w:val="005D4E51"/>
    <w:rsid w:val="005D53F2"/>
    <w:rsid w:val="005D67E1"/>
    <w:rsid w:val="005D743E"/>
    <w:rsid w:val="005D759C"/>
    <w:rsid w:val="005D75D4"/>
    <w:rsid w:val="005D7730"/>
    <w:rsid w:val="005E04B7"/>
    <w:rsid w:val="005E0DF1"/>
    <w:rsid w:val="005E0EC2"/>
    <w:rsid w:val="005E1378"/>
    <w:rsid w:val="005E1927"/>
    <w:rsid w:val="005E1FDB"/>
    <w:rsid w:val="005E206F"/>
    <w:rsid w:val="005E2655"/>
    <w:rsid w:val="005E325A"/>
    <w:rsid w:val="005E4044"/>
    <w:rsid w:val="005E45DD"/>
    <w:rsid w:val="005E5DAC"/>
    <w:rsid w:val="005E69BC"/>
    <w:rsid w:val="005E6EC1"/>
    <w:rsid w:val="005E6FE8"/>
    <w:rsid w:val="005E7B33"/>
    <w:rsid w:val="005E7CB0"/>
    <w:rsid w:val="005F03C3"/>
    <w:rsid w:val="005F069A"/>
    <w:rsid w:val="005F0783"/>
    <w:rsid w:val="005F112C"/>
    <w:rsid w:val="005F133E"/>
    <w:rsid w:val="005F1E12"/>
    <w:rsid w:val="005F2A2E"/>
    <w:rsid w:val="005F2D68"/>
    <w:rsid w:val="005F32A8"/>
    <w:rsid w:val="005F3F7B"/>
    <w:rsid w:val="005F405D"/>
    <w:rsid w:val="005F4FCB"/>
    <w:rsid w:val="005F580E"/>
    <w:rsid w:val="005F5B74"/>
    <w:rsid w:val="005F7A7E"/>
    <w:rsid w:val="005F7DF3"/>
    <w:rsid w:val="006001BF"/>
    <w:rsid w:val="00600524"/>
    <w:rsid w:val="006012B9"/>
    <w:rsid w:val="00601B71"/>
    <w:rsid w:val="0060211B"/>
    <w:rsid w:val="0060339A"/>
    <w:rsid w:val="0060372C"/>
    <w:rsid w:val="00603B5C"/>
    <w:rsid w:val="00603D3E"/>
    <w:rsid w:val="006046C4"/>
    <w:rsid w:val="00605AB8"/>
    <w:rsid w:val="00607976"/>
    <w:rsid w:val="00607999"/>
    <w:rsid w:val="00611666"/>
    <w:rsid w:val="00612386"/>
    <w:rsid w:val="0061241E"/>
    <w:rsid w:val="006124E1"/>
    <w:rsid w:val="00612A5A"/>
    <w:rsid w:val="00612F96"/>
    <w:rsid w:val="00613328"/>
    <w:rsid w:val="0061440B"/>
    <w:rsid w:val="00614525"/>
    <w:rsid w:val="00615ED7"/>
    <w:rsid w:val="00616122"/>
    <w:rsid w:val="00616A99"/>
    <w:rsid w:val="00617867"/>
    <w:rsid w:val="006179FA"/>
    <w:rsid w:val="00620AC0"/>
    <w:rsid w:val="00620D25"/>
    <w:rsid w:val="00621781"/>
    <w:rsid w:val="00621BF8"/>
    <w:rsid w:val="006226A3"/>
    <w:rsid w:val="00624554"/>
    <w:rsid w:val="006245BC"/>
    <w:rsid w:val="006249BF"/>
    <w:rsid w:val="00624B89"/>
    <w:rsid w:val="00626133"/>
    <w:rsid w:val="006276D2"/>
    <w:rsid w:val="0063027D"/>
    <w:rsid w:val="00632AFC"/>
    <w:rsid w:val="00632B29"/>
    <w:rsid w:val="00632BBA"/>
    <w:rsid w:val="00632D83"/>
    <w:rsid w:val="00633129"/>
    <w:rsid w:val="00633B2D"/>
    <w:rsid w:val="00634618"/>
    <w:rsid w:val="00634E58"/>
    <w:rsid w:val="00635FE7"/>
    <w:rsid w:val="00636E4E"/>
    <w:rsid w:val="006370F8"/>
    <w:rsid w:val="00637116"/>
    <w:rsid w:val="006377B3"/>
    <w:rsid w:val="006401A3"/>
    <w:rsid w:val="00640F44"/>
    <w:rsid w:val="00641A7D"/>
    <w:rsid w:val="00641EB3"/>
    <w:rsid w:val="00642BF9"/>
    <w:rsid w:val="00642F33"/>
    <w:rsid w:val="00642F3C"/>
    <w:rsid w:val="006443CC"/>
    <w:rsid w:val="006451A0"/>
    <w:rsid w:val="0064592E"/>
    <w:rsid w:val="00646F46"/>
    <w:rsid w:val="006472B3"/>
    <w:rsid w:val="006476E1"/>
    <w:rsid w:val="00647DF6"/>
    <w:rsid w:val="006506A0"/>
    <w:rsid w:val="00650818"/>
    <w:rsid w:val="00651268"/>
    <w:rsid w:val="00651C2D"/>
    <w:rsid w:val="00652009"/>
    <w:rsid w:val="00652314"/>
    <w:rsid w:val="00652B2A"/>
    <w:rsid w:val="00653602"/>
    <w:rsid w:val="006542BC"/>
    <w:rsid w:val="00654CAD"/>
    <w:rsid w:val="00655B2A"/>
    <w:rsid w:val="00655EB2"/>
    <w:rsid w:val="006564B6"/>
    <w:rsid w:val="00656522"/>
    <w:rsid w:val="006570E8"/>
    <w:rsid w:val="00657420"/>
    <w:rsid w:val="006606BF"/>
    <w:rsid w:val="00660A57"/>
    <w:rsid w:val="00660B08"/>
    <w:rsid w:val="0066183B"/>
    <w:rsid w:val="00661CF3"/>
    <w:rsid w:val="006640B5"/>
    <w:rsid w:val="0066433B"/>
    <w:rsid w:val="006646D3"/>
    <w:rsid w:val="00664E99"/>
    <w:rsid w:val="0066599E"/>
    <w:rsid w:val="00665D89"/>
    <w:rsid w:val="00666CFE"/>
    <w:rsid w:val="00667393"/>
    <w:rsid w:val="006673CA"/>
    <w:rsid w:val="006701FB"/>
    <w:rsid w:val="0067050E"/>
    <w:rsid w:val="00671E2D"/>
    <w:rsid w:val="0067276B"/>
    <w:rsid w:val="00672B3F"/>
    <w:rsid w:val="006731EF"/>
    <w:rsid w:val="00673811"/>
    <w:rsid w:val="00674FD4"/>
    <w:rsid w:val="006750B9"/>
    <w:rsid w:val="00675164"/>
    <w:rsid w:val="00675337"/>
    <w:rsid w:val="00675A1A"/>
    <w:rsid w:val="006767EC"/>
    <w:rsid w:val="0067726C"/>
    <w:rsid w:val="006776CB"/>
    <w:rsid w:val="00677ADE"/>
    <w:rsid w:val="00680FD6"/>
    <w:rsid w:val="0068115E"/>
    <w:rsid w:val="00681F63"/>
    <w:rsid w:val="006823A1"/>
    <w:rsid w:val="00682C19"/>
    <w:rsid w:val="00683346"/>
    <w:rsid w:val="0068369F"/>
    <w:rsid w:val="0068386B"/>
    <w:rsid w:val="00684238"/>
    <w:rsid w:val="00684609"/>
    <w:rsid w:val="0068550C"/>
    <w:rsid w:val="0068572D"/>
    <w:rsid w:val="00685BF4"/>
    <w:rsid w:val="00686249"/>
    <w:rsid w:val="00686298"/>
    <w:rsid w:val="006868EE"/>
    <w:rsid w:val="0068693D"/>
    <w:rsid w:val="006869F6"/>
    <w:rsid w:val="00686A9D"/>
    <w:rsid w:val="00687514"/>
    <w:rsid w:val="00687815"/>
    <w:rsid w:val="00687CA3"/>
    <w:rsid w:val="00687E66"/>
    <w:rsid w:val="006908B3"/>
    <w:rsid w:val="00690EEB"/>
    <w:rsid w:val="00691473"/>
    <w:rsid w:val="0069184C"/>
    <w:rsid w:val="0069230C"/>
    <w:rsid w:val="00692855"/>
    <w:rsid w:val="00693A40"/>
    <w:rsid w:val="006946C4"/>
    <w:rsid w:val="00694B16"/>
    <w:rsid w:val="006956B8"/>
    <w:rsid w:val="00695C82"/>
    <w:rsid w:val="00695F91"/>
    <w:rsid w:val="006A1964"/>
    <w:rsid w:val="006A38C5"/>
    <w:rsid w:val="006A4DEB"/>
    <w:rsid w:val="006A66CE"/>
    <w:rsid w:val="006A6B38"/>
    <w:rsid w:val="006A7A95"/>
    <w:rsid w:val="006B07B6"/>
    <w:rsid w:val="006B1312"/>
    <w:rsid w:val="006B14C9"/>
    <w:rsid w:val="006B3622"/>
    <w:rsid w:val="006B384E"/>
    <w:rsid w:val="006B4256"/>
    <w:rsid w:val="006B4799"/>
    <w:rsid w:val="006B4EA0"/>
    <w:rsid w:val="006B55CF"/>
    <w:rsid w:val="006B58D6"/>
    <w:rsid w:val="006B5D3D"/>
    <w:rsid w:val="006B6115"/>
    <w:rsid w:val="006B66AA"/>
    <w:rsid w:val="006B6AEE"/>
    <w:rsid w:val="006B6B81"/>
    <w:rsid w:val="006B7879"/>
    <w:rsid w:val="006C0020"/>
    <w:rsid w:val="006C26B4"/>
    <w:rsid w:val="006C2ACF"/>
    <w:rsid w:val="006C2E86"/>
    <w:rsid w:val="006C311F"/>
    <w:rsid w:val="006C351C"/>
    <w:rsid w:val="006C376C"/>
    <w:rsid w:val="006C3C95"/>
    <w:rsid w:val="006C4B64"/>
    <w:rsid w:val="006C4CFA"/>
    <w:rsid w:val="006C4E82"/>
    <w:rsid w:val="006C5129"/>
    <w:rsid w:val="006C59F1"/>
    <w:rsid w:val="006C697A"/>
    <w:rsid w:val="006C745A"/>
    <w:rsid w:val="006D0659"/>
    <w:rsid w:val="006D117B"/>
    <w:rsid w:val="006D247F"/>
    <w:rsid w:val="006D2638"/>
    <w:rsid w:val="006D2651"/>
    <w:rsid w:val="006D2671"/>
    <w:rsid w:val="006D3046"/>
    <w:rsid w:val="006D3190"/>
    <w:rsid w:val="006D368E"/>
    <w:rsid w:val="006D3773"/>
    <w:rsid w:val="006D3DD7"/>
    <w:rsid w:val="006D3FA0"/>
    <w:rsid w:val="006D4864"/>
    <w:rsid w:val="006D487E"/>
    <w:rsid w:val="006D5C7E"/>
    <w:rsid w:val="006D6DEC"/>
    <w:rsid w:val="006D6F33"/>
    <w:rsid w:val="006D7033"/>
    <w:rsid w:val="006D7844"/>
    <w:rsid w:val="006D7EFE"/>
    <w:rsid w:val="006E0191"/>
    <w:rsid w:val="006E0730"/>
    <w:rsid w:val="006E0CE4"/>
    <w:rsid w:val="006E0E49"/>
    <w:rsid w:val="006E2446"/>
    <w:rsid w:val="006E2E7C"/>
    <w:rsid w:val="006E3142"/>
    <w:rsid w:val="006E382D"/>
    <w:rsid w:val="006E40C3"/>
    <w:rsid w:val="006E440F"/>
    <w:rsid w:val="006E51C1"/>
    <w:rsid w:val="006E60D1"/>
    <w:rsid w:val="006E62B3"/>
    <w:rsid w:val="006E644D"/>
    <w:rsid w:val="006E6AA8"/>
    <w:rsid w:val="006E782B"/>
    <w:rsid w:val="006E78D3"/>
    <w:rsid w:val="006E7E69"/>
    <w:rsid w:val="006F0AB3"/>
    <w:rsid w:val="006F3C85"/>
    <w:rsid w:val="006F422B"/>
    <w:rsid w:val="006F6204"/>
    <w:rsid w:val="006F6D4F"/>
    <w:rsid w:val="006F6D71"/>
    <w:rsid w:val="006F73C0"/>
    <w:rsid w:val="006F7893"/>
    <w:rsid w:val="00700AAD"/>
    <w:rsid w:val="0070274F"/>
    <w:rsid w:val="0070417C"/>
    <w:rsid w:val="007043C4"/>
    <w:rsid w:val="007059BE"/>
    <w:rsid w:val="0070615F"/>
    <w:rsid w:val="0070621C"/>
    <w:rsid w:val="007063A4"/>
    <w:rsid w:val="00706D27"/>
    <w:rsid w:val="0070730B"/>
    <w:rsid w:val="00707DC5"/>
    <w:rsid w:val="007106C0"/>
    <w:rsid w:val="00710877"/>
    <w:rsid w:val="00710EC0"/>
    <w:rsid w:val="00711230"/>
    <w:rsid w:val="007125F3"/>
    <w:rsid w:val="00713A11"/>
    <w:rsid w:val="00714ABB"/>
    <w:rsid w:val="0071540D"/>
    <w:rsid w:val="00715BA9"/>
    <w:rsid w:val="00715CFC"/>
    <w:rsid w:val="00715D29"/>
    <w:rsid w:val="007164B0"/>
    <w:rsid w:val="00716EDF"/>
    <w:rsid w:val="00717728"/>
    <w:rsid w:val="00720E40"/>
    <w:rsid w:val="007216FF"/>
    <w:rsid w:val="00721AC2"/>
    <w:rsid w:val="0072255B"/>
    <w:rsid w:val="0072350D"/>
    <w:rsid w:val="007239D1"/>
    <w:rsid w:val="00723E1F"/>
    <w:rsid w:val="007243D0"/>
    <w:rsid w:val="00724EA4"/>
    <w:rsid w:val="0072503E"/>
    <w:rsid w:val="007255EC"/>
    <w:rsid w:val="0072576C"/>
    <w:rsid w:val="00725BEC"/>
    <w:rsid w:val="00726801"/>
    <w:rsid w:val="00726857"/>
    <w:rsid w:val="007268A1"/>
    <w:rsid w:val="00727094"/>
    <w:rsid w:val="00727EBD"/>
    <w:rsid w:val="007316AA"/>
    <w:rsid w:val="00732025"/>
    <w:rsid w:val="0073228B"/>
    <w:rsid w:val="00732721"/>
    <w:rsid w:val="00732BC7"/>
    <w:rsid w:val="00732D46"/>
    <w:rsid w:val="0073302A"/>
    <w:rsid w:val="0073304C"/>
    <w:rsid w:val="0073318F"/>
    <w:rsid w:val="00733415"/>
    <w:rsid w:val="00733A87"/>
    <w:rsid w:val="007345DE"/>
    <w:rsid w:val="00736835"/>
    <w:rsid w:val="00736F44"/>
    <w:rsid w:val="0073707D"/>
    <w:rsid w:val="007378CD"/>
    <w:rsid w:val="00737B86"/>
    <w:rsid w:val="00740068"/>
    <w:rsid w:val="00740A24"/>
    <w:rsid w:val="00742141"/>
    <w:rsid w:val="00742457"/>
    <w:rsid w:val="00743053"/>
    <w:rsid w:val="00743169"/>
    <w:rsid w:val="007434EA"/>
    <w:rsid w:val="00743ABD"/>
    <w:rsid w:val="00743E67"/>
    <w:rsid w:val="007447F8"/>
    <w:rsid w:val="00744C3A"/>
    <w:rsid w:val="007455D8"/>
    <w:rsid w:val="00745A90"/>
    <w:rsid w:val="00745AB4"/>
    <w:rsid w:val="00745EEC"/>
    <w:rsid w:val="00745F43"/>
    <w:rsid w:val="007464CF"/>
    <w:rsid w:val="007470BB"/>
    <w:rsid w:val="00747887"/>
    <w:rsid w:val="00747ADF"/>
    <w:rsid w:val="00750025"/>
    <w:rsid w:val="007507E6"/>
    <w:rsid w:val="00750CB6"/>
    <w:rsid w:val="00750FE1"/>
    <w:rsid w:val="007525FC"/>
    <w:rsid w:val="00752EE0"/>
    <w:rsid w:val="007536C5"/>
    <w:rsid w:val="007547FE"/>
    <w:rsid w:val="00756086"/>
    <w:rsid w:val="00756286"/>
    <w:rsid w:val="00756A71"/>
    <w:rsid w:val="00756AAE"/>
    <w:rsid w:val="00756BAC"/>
    <w:rsid w:val="00756E23"/>
    <w:rsid w:val="00757543"/>
    <w:rsid w:val="0075798F"/>
    <w:rsid w:val="0076040A"/>
    <w:rsid w:val="007604C9"/>
    <w:rsid w:val="00760BB1"/>
    <w:rsid w:val="00761F21"/>
    <w:rsid w:val="007622C1"/>
    <w:rsid w:val="00762BA4"/>
    <w:rsid w:val="00762CA3"/>
    <w:rsid w:val="00763F78"/>
    <w:rsid w:val="00764173"/>
    <w:rsid w:val="00764860"/>
    <w:rsid w:val="00764DF3"/>
    <w:rsid w:val="00765278"/>
    <w:rsid w:val="0076583F"/>
    <w:rsid w:val="007660B7"/>
    <w:rsid w:val="00766A08"/>
    <w:rsid w:val="0076751A"/>
    <w:rsid w:val="00767A17"/>
    <w:rsid w:val="00767A6D"/>
    <w:rsid w:val="00767C75"/>
    <w:rsid w:val="007707D3"/>
    <w:rsid w:val="00771200"/>
    <w:rsid w:val="007716E9"/>
    <w:rsid w:val="007734F0"/>
    <w:rsid w:val="00773FDA"/>
    <w:rsid w:val="007740BF"/>
    <w:rsid w:val="0077454A"/>
    <w:rsid w:val="00774792"/>
    <w:rsid w:val="007749AA"/>
    <w:rsid w:val="00775023"/>
    <w:rsid w:val="007754DC"/>
    <w:rsid w:val="0077565D"/>
    <w:rsid w:val="0077666B"/>
    <w:rsid w:val="00777472"/>
    <w:rsid w:val="00777EB0"/>
    <w:rsid w:val="00780ED7"/>
    <w:rsid w:val="007813BD"/>
    <w:rsid w:val="0078185B"/>
    <w:rsid w:val="00781BA0"/>
    <w:rsid w:val="00782101"/>
    <w:rsid w:val="007837E6"/>
    <w:rsid w:val="00785B90"/>
    <w:rsid w:val="00785C8D"/>
    <w:rsid w:val="00786E34"/>
    <w:rsid w:val="00787D92"/>
    <w:rsid w:val="007908E3"/>
    <w:rsid w:val="00790AA0"/>
    <w:rsid w:val="0079340E"/>
    <w:rsid w:val="00793626"/>
    <w:rsid w:val="00793BFB"/>
    <w:rsid w:val="00793DFA"/>
    <w:rsid w:val="007950DA"/>
    <w:rsid w:val="007951AC"/>
    <w:rsid w:val="007956FC"/>
    <w:rsid w:val="007958F9"/>
    <w:rsid w:val="00796658"/>
    <w:rsid w:val="00797ACD"/>
    <w:rsid w:val="007A0275"/>
    <w:rsid w:val="007A033E"/>
    <w:rsid w:val="007A0604"/>
    <w:rsid w:val="007A121D"/>
    <w:rsid w:val="007A1A7A"/>
    <w:rsid w:val="007A30D6"/>
    <w:rsid w:val="007A37CB"/>
    <w:rsid w:val="007A40FF"/>
    <w:rsid w:val="007A456B"/>
    <w:rsid w:val="007A5F37"/>
    <w:rsid w:val="007A62D6"/>
    <w:rsid w:val="007A633C"/>
    <w:rsid w:val="007A7C0E"/>
    <w:rsid w:val="007A7DA3"/>
    <w:rsid w:val="007B04C2"/>
    <w:rsid w:val="007B0F8C"/>
    <w:rsid w:val="007B19AA"/>
    <w:rsid w:val="007B1A49"/>
    <w:rsid w:val="007B1FFF"/>
    <w:rsid w:val="007B231F"/>
    <w:rsid w:val="007B3C92"/>
    <w:rsid w:val="007B4166"/>
    <w:rsid w:val="007B4295"/>
    <w:rsid w:val="007B6449"/>
    <w:rsid w:val="007B6B33"/>
    <w:rsid w:val="007B70E2"/>
    <w:rsid w:val="007B7200"/>
    <w:rsid w:val="007C0225"/>
    <w:rsid w:val="007C1200"/>
    <w:rsid w:val="007C13B9"/>
    <w:rsid w:val="007C4825"/>
    <w:rsid w:val="007C49F4"/>
    <w:rsid w:val="007C538E"/>
    <w:rsid w:val="007C53CB"/>
    <w:rsid w:val="007C5FED"/>
    <w:rsid w:val="007C6313"/>
    <w:rsid w:val="007C6440"/>
    <w:rsid w:val="007C64B1"/>
    <w:rsid w:val="007C6598"/>
    <w:rsid w:val="007C6BD5"/>
    <w:rsid w:val="007D0707"/>
    <w:rsid w:val="007D080D"/>
    <w:rsid w:val="007D11A9"/>
    <w:rsid w:val="007D27A4"/>
    <w:rsid w:val="007D2EF7"/>
    <w:rsid w:val="007D3536"/>
    <w:rsid w:val="007D57FE"/>
    <w:rsid w:val="007D6B13"/>
    <w:rsid w:val="007D6BBE"/>
    <w:rsid w:val="007D6E3A"/>
    <w:rsid w:val="007D7840"/>
    <w:rsid w:val="007D7FB3"/>
    <w:rsid w:val="007E1CAE"/>
    <w:rsid w:val="007E3811"/>
    <w:rsid w:val="007E38AC"/>
    <w:rsid w:val="007E415A"/>
    <w:rsid w:val="007E472B"/>
    <w:rsid w:val="007E624C"/>
    <w:rsid w:val="007E66AA"/>
    <w:rsid w:val="007E7058"/>
    <w:rsid w:val="007E71C7"/>
    <w:rsid w:val="007F02B6"/>
    <w:rsid w:val="007F0779"/>
    <w:rsid w:val="007F116F"/>
    <w:rsid w:val="007F1742"/>
    <w:rsid w:val="007F1873"/>
    <w:rsid w:val="007F1C2B"/>
    <w:rsid w:val="007F20DF"/>
    <w:rsid w:val="007F2852"/>
    <w:rsid w:val="007F2F3F"/>
    <w:rsid w:val="007F35C1"/>
    <w:rsid w:val="007F35D1"/>
    <w:rsid w:val="007F46A0"/>
    <w:rsid w:val="007F510A"/>
    <w:rsid w:val="007F52B8"/>
    <w:rsid w:val="007F5920"/>
    <w:rsid w:val="007F66B5"/>
    <w:rsid w:val="007F6C25"/>
    <w:rsid w:val="007F7951"/>
    <w:rsid w:val="007F7F6D"/>
    <w:rsid w:val="00800049"/>
    <w:rsid w:val="0080055A"/>
    <w:rsid w:val="0080088F"/>
    <w:rsid w:val="0080129B"/>
    <w:rsid w:val="008017D9"/>
    <w:rsid w:val="00801FFA"/>
    <w:rsid w:val="008023E7"/>
    <w:rsid w:val="00802522"/>
    <w:rsid w:val="00803AA5"/>
    <w:rsid w:val="00803B79"/>
    <w:rsid w:val="00803CBC"/>
    <w:rsid w:val="00803DF5"/>
    <w:rsid w:val="00804537"/>
    <w:rsid w:val="008045C7"/>
    <w:rsid w:val="00804F20"/>
    <w:rsid w:val="008053B7"/>
    <w:rsid w:val="0080551A"/>
    <w:rsid w:val="0080716E"/>
    <w:rsid w:val="008076B0"/>
    <w:rsid w:val="00807D2D"/>
    <w:rsid w:val="00810314"/>
    <w:rsid w:val="0081034F"/>
    <w:rsid w:val="00810AD9"/>
    <w:rsid w:val="00811E73"/>
    <w:rsid w:val="00812606"/>
    <w:rsid w:val="00812DD6"/>
    <w:rsid w:val="0081302C"/>
    <w:rsid w:val="00813A0A"/>
    <w:rsid w:val="00813EDD"/>
    <w:rsid w:val="0081571D"/>
    <w:rsid w:val="0081708A"/>
    <w:rsid w:val="008174A1"/>
    <w:rsid w:val="0081753A"/>
    <w:rsid w:val="0081770C"/>
    <w:rsid w:val="00821015"/>
    <w:rsid w:val="0082108C"/>
    <w:rsid w:val="00821453"/>
    <w:rsid w:val="00821983"/>
    <w:rsid w:val="00822DF2"/>
    <w:rsid w:val="00823211"/>
    <w:rsid w:val="008237EA"/>
    <w:rsid w:val="008239B8"/>
    <w:rsid w:val="00823BB7"/>
    <w:rsid w:val="00823CEE"/>
    <w:rsid w:val="00824190"/>
    <w:rsid w:val="00824A7E"/>
    <w:rsid w:val="00824C91"/>
    <w:rsid w:val="00824FEE"/>
    <w:rsid w:val="008252C5"/>
    <w:rsid w:val="0082532C"/>
    <w:rsid w:val="00825F5D"/>
    <w:rsid w:val="0083017F"/>
    <w:rsid w:val="0083028C"/>
    <w:rsid w:val="00830681"/>
    <w:rsid w:val="00831562"/>
    <w:rsid w:val="00831DBA"/>
    <w:rsid w:val="008320EF"/>
    <w:rsid w:val="00832440"/>
    <w:rsid w:val="0083298D"/>
    <w:rsid w:val="008329B2"/>
    <w:rsid w:val="0083367B"/>
    <w:rsid w:val="008337E8"/>
    <w:rsid w:val="008338E4"/>
    <w:rsid w:val="008340BE"/>
    <w:rsid w:val="00834DCA"/>
    <w:rsid w:val="0083580A"/>
    <w:rsid w:val="00836072"/>
    <w:rsid w:val="008369D5"/>
    <w:rsid w:val="00836E6A"/>
    <w:rsid w:val="0083712D"/>
    <w:rsid w:val="00837C4E"/>
    <w:rsid w:val="00841E28"/>
    <w:rsid w:val="0084201B"/>
    <w:rsid w:val="0084240E"/>
    <w:rsid w:val="008429DC"/>
    <w:rsid w:val="008444E1"/>
    <w:rsid w:val="00844D14"/>
    <w:rsid w:val="008458E9"/>
    <w:rsid w:val="0084654E"/>
    <w:rsid w:val="00847381"/>
    <w:rsid w:val="008476D6"/>
    <w:rsid w:val="008509F5"/>
    <w:rsid w:val="00850D1F"/>
    <w:rsid w:val="008526E3"/>
    <w:rsid w:val="008542BA"/>
    <w:rsid w:val="00855626"/>
    <w:rsid w:val="0085563E"/>
    <w:rsid w:val="008560D8"/>
    <w:rsid w:val="008563FD"/>
    <w:rsid w:val="00856771"/>
    <w:rsid w:val="0085697E"/>
    <w:rsid w:val="0085721B"/>
    <w:rsid w:val="008573B4"/>
    <w:rsid w:val="00857527"/>
    <w:rsid w:val="0085789B"/>
    <w:rsid w:val="00857926"/>
    <w:rsid w:val="00857A9B"/>
    <w:rsid w:val="00857DDC"/>
    <w:rsid w:val="00860109"/>
    <w:rsid w:val="008609D5"/>
    <w:rsid w:val="00860D1D"/>
    <w:rsid w:val="0086103D"/>
    <w:rsid w:val="00861D9D"/>
    <w:rsid w:val="00861E21"/>
    <w:rsid w:val="00862032"/>
    <w:rsid w:val="00862CCB"/>
    <w:rsid w:val="00862E28"/>
    <w:rsid w:val="00863676"/>
    <w:rsid w:val="00863816"/>
    <w:rsid w:val="00863FF2"/>
    <w:rsid w:val="0086426F"/>
    <w:rsid w:val="00864F36"/>
    <w:rsid w:val="00866607"/>
    <w:rsid w:val="008668E2"/>
    <w:rsid w:val="00866BFA"/>
    <w:rsid w:val="008679C3"/>
    <w:rsid w:val="0087012E"/>
    <w:rsid w:val="00870411"/>
    <w:rsid w:val="00870BC2"/>
    <w:rsid w:val="00870D85"/>
    <w:rsid w:val="00870E50"/>
    <w:rsid w:val="00871348"/>
    <w:rsid w:val="00871D7A"/>
    <w:rsid w:val="00871DE1"/>
    <w:rsid w:val="00871EBB"/>
    <w:rsid w:val="00872AF7"/>
    <w:rsid w:val="00872F16"/>
    <w:rsid w:val="00873D98"/>
    <w:rsid w:val="00874923"/>
    <w:rsid w:val="00876E2A"/>
    <w:rsid w:val="00876F31"/>
    <w:rsid w:val="0087711A"/>
    <w:rsid w:val="00877858"/>
    <w:rsid w:val="0088009E"/>
    <w:rsid w:val="00880139"/>
    <w:rsid w:val="00880349"/>
    <w:rsid w:val="00880624"/>
    <w:rsid w:val="00881209"/>
    <w:rsid w:val="00881BE6"/>
    <w:rsid w:val="0088201F"/>
    <w:rsid w:val="00882BB6"/>
    <w:rsid w:val="00882C49"/>
    <w:rsid w:val="00882FD2"/>
    <w:rsid w:val="00883077"/>
    <w:rsid w:val="0088333D"/>
    <w:rsid w:val="00884403"/>
    <w:rsid w:val="00884EE0"/>
    <w:rsid w:val="0088573F"/>
    <w:rsid w:val="00885CDE"/>
    <w:rsid w:val="00886AAD"/>
    <w:rsid w:val="00886D10"/>
    <w:rsid w:val="008873F6"/>
    <w:rsid w:val="00887830"/>
    <w:rsid w:val="0089037D"/>
    <w:rsid w:val="00892B05"/>
    <w:rsid w:val="00892CCC"/>
    <w:rsid w:val="008932BE"/>
    <w:rsid w:val="008947D5"/>
    <w:rsid w:val="0089483B"/>
    <w:rsid w:val="00894BFF"/>
    <w:rsid w:val="0089508C"/>
    <w:rsid w:val="00896110"/>
    <w:rsid w:val="008969AF"/>
    <w:rsid w:val="00896B61"/>
    <w:rsid w:val="00897168"/>
    <w:rsid w:val="00897EE0"/>
    <w:rsid w:val="00897FF7"/>
    <w:rsid w:val="008A0955"/>
    <w:rsid w:val="008A0A69"/>
    <w:rsid w:val="008A0B65"/>
    <w:rsid w:val="008A11FF"/>
    <w:rsid w:val="008A1666"/>
    <w:rsid w:val="008A1952"/>
    <w:rsid w:val="008A2B7B"/>
    <w:rsid w:val="008A2D08"/>
    <w:rsid w:val="008A2E12"/>
    <w:rsid w:val="008A376D"/>
    <w:rsid w:val="008A463C"/>
    <w:rsid w:val="008A53F7"/>
    <w:rsid w:val="008A5584"/>
    <w:rsid w:val="008A5C60"/>
    <w:rsid w:val="008A617B"/>
    <w:rsid w:val="008A7B0B"/>
    <w:rsid w:val="008B03D0"/>
    <w:rsid w:val="008B0E72"/>
    <w:rsid w:val="008B20C5"/>
    <w:rsid w:val="008B3726"/>
    <w:rsid w:val="008B3E6A"/>
    <w:rsid w:val="008B6078"/>
    <w:rsid w:val="008B6FEB"/>
    <w:rsid w:val="008B7D0D"/>
    <w:rsid w:val="008C13C9"/>
    <w:rsid w:val="008C194E"/>
    <w:rsid w:val="008C1D20"/>
    <w:rsid w:val="008C2089"/>
    <w:rsid w:val="008C2C4B"/>
    <w:rsid w:val="008C404D"/>
    <w:rsid w:val="008C4A17"/>
    <w:rsid w:val="008C50FA"/>
    <w:rsid w:val="008C59DC"/>
    <w:rsid w:val="008C615F"/>
    <w:rsid w:val="008C6588"/>
    <w:rsid w:val="008C674E"/>
    <w:rsid w:val="008C6905"/>
    <w:rsid w:val="008C7116"/>
    <w:rsid w:val="008C7ACF"/>
    <w:rsid w:val="008D0003"/>
    <w:rsid w:val="008D0E79"/>
    <w:rsid w:val="008D187F"/>
    <w:rsid w:val="008D2A17"/>
    <w:rsid w:val="008D2C02"/>
    <w:rsid w:val="008D337D"/>
    <w:rsid w:val="008D6B57"/>
    <w:rsid w:val="008D7B11"/>
    <w:rsid w:val="008D7FA3"/>
    <w:rsid w:val="008E070F"/>
    <w:rsid w:val="008E0E74"/>
    <w:rsid w:val="008E1C64"/>
    <w:rsid w:val="008E1DC1"/>
    <w:rsid w:val="008E31D3"/>
    <w:rsid w:val="008E3D6A"/>
    <w:rsid w:val="008E3E98"/>
    <w:rsid w:val="008E4C37"/>
    <w:rsid w:val="008E518B"/>
    <w:rsid w:val="008E5666"/>
    <w:rsid w:val="008E5850"/>
    <w:rsid w:val="008E6766"/>
    <w:rsid w:val="008E67A3"/>
    <w:rsid w:val="008E7D7D"/>
    <w:rsid w:val="008F0174"/>
    <w:rsid w:val="008F0183"/>
    <w:rsid w:val="008F0A22"/>
    <w:rsid w:val="008F0A31"/>
    <w:rsid w:val="008F1897"/>
    <w:rsid w:val="008F2291"/>
    <w:rsid w:val="008F26AB"/>
    <w:rsid w:val="008F2C0B"/>
    <w:rsid w:val="008F30AB"/>
    <w:rsid w:val="008F3911"/>
    <w:rsid w:val="008F43BD"/>
    <w:rsid w:val="008F53F5"/>
    <w:rsid w:val="008F543E"/>
    <w:rsid w:val="008F66E9"/>
    <w:rsid w:val="008F74BA"/>
    <w:rsid w:val="008F7866"/>
    <w:rsid w:val="008F7C06"/>
    <w:rsid w:val="009000AB"/>
    <w:rsid w:val="00900BEE"/>
    <w:rsid w:val="0090294F"/>
    <w:rsid w:val="0090307D"/>
    <w:rsid w:val="00904282"/>
    <w:rsid w:val="009043AE"/>
    <w:rsid w:val="00904405"/>
    <w:rsid w:val="00904C7E"/>
    <w:rsid w:val="00905D8D"/>
    <w:rsid w:val="0090608C"/>
    <w:rsid w:val="009066F5"/>
    <w:rsid w:val="00906851"/>
    <w:rsid w:val="00907D81"/>
    <w:rsid w:val="00913262"/>
    <w:rsid w:val="00913391"/>
    <w:rsid w:val="009155BE"/>
    <w:rsid w:val="00916322"/>
    <w:rsid w:val="00916E63"/>
    <w:rsid w:val="00917788"/>
    <w:rsid w:val="00917888"/>
    <w:rsid w:val="009203D2"/>
    <w:rsid w:val="009210E3"/>
    <w:rsid w:val="00921338"/>
    <w:rsid w:val="00921752"/>
    <w:rsid w:val="00921967"/>
    <w:rsid w:val="00922285"/>
    <w:rsid w:val="0092228A"/>
    <w:rsid w:val="00922E5B"/>
    <w:rsid w:val="00923467"/>
    <w:rsid w:val="009240AD"/>
    <w:rsid w:val="00924DE9"/>
    <w:rsid w:val="00925EE8"/>
    <w:rsid w:val="009270E3"/>
    <w:rsid w:val="009308BE"/>
    <w:rsid w:val="00931792"/>
    <w:rsid w:val="00931A8C"/>
    <w:rsid w:val="00932765"/>
    <w:rsid w:val="00932B5A"/>
    <w:rsid w:val="00932D27"/>
    <w:rsid w:val="00932E02"/>
    <w:rsid w:val="00933FAB"/>
    <w:rsid w:val="009341B4"/>
    <w:rsid w:val="00934A24"/>
    <w:rsid w:val="009351F3"/>
    <w:rsid w:val="00935274"/>
    <w:rsid w:val="009364AF"/>
    <w:rsid w:val="009368E5"/>
    <w:rsid w:val="009403C0"/>
    <w:rsid w:val="00941A5B"/>
    <w:rsid w:val="00941EFA"/>
    <w:rsid w:val="00942537"/>
    <w:rsid w:val="00944822"/>
    <w:rsid w:val="00944A5B"/>
    <w:rsid w:val="009452F9"/>
    <w:rsid w:val="0094534D"/>
    <w:rsid w:val="0094537E"/>
    <w:rsid w:val="00945408"/>
    <w:rsid w:val="00945682"/>
    <w:rsid w:val="0094682C"/>
    <w:rsid w:val="00946D47"/>
    <w:rsid w:val="0094794B"/>
    <w:rsid w:val="0095048C"/>
    <w:rsid w:val="00950A4E"/>
    <w:rsid w:val="00950E93"/>
    <w:rsid w:val="009511EE"/>
    <w:rsid w:val="0095192F"/>
    <w:rsid w:val="00952140"/>
    <w:rsid w:val="0095226D"/>
    <w:rsid w:val="0095371D"/>
    <w:rsid w:val="00955591"/>
    <w:rsid w:val="009563D8"/>
    <w:rsid w:val="00960A11"/>
    <w:rsid w:val="00961162"/>
    <w:rsid w:val="009618B2"/>
    <w:rsid w:val="00961D38"/>
    <w:rsid w:val="00962660"/>
    <w:rsid w:val="00962B13"/>
    <w:rsid w:val="0096334B"/>
    <w:rsid w:val="009637D7"/>
    <w:rsid w:val="00963AC5"/>
    <w:rsid w:val="00963D9B"/>
    <w:rsid w:val="00964544"/>
    <w:rsid w:val="00964895"/>
    <w:rsid w:val="00965246"/>
    <w:rsid w:val="0096596E"/>
    <w:rsid w:val="00965E73"/>
    <w:rsid w:val="00966902"/>
    <w:rsid w:val="00967116"/>
    <w:rsid w:val="00967355"/>
    <w:rsid w:val="009701D8"/>
    <w:rsid w:val="00970A79"/>
    <w:rsid w:val="00970EF3"/>
    <w:rsid w:val="00971575"/>
    <w:rsid w:val="00971AC8"/>
    <w:rsid w:val="00971CC7"/>
    <w:rsid w:val="009722C4"/>
    <w:rsid w:val="00972508"/>
    <w:rsid w:val="00972C85"/>
    <w:rsid w:val="00972CA8"/>
    <w:rsid w:val="00972FC1"/>
    <w:rsid w:val="00973F9D"/>
    <w:rsid w:val="0097407F"/>
    <w:rsid w:val="00974520"/>
    <w:rsid w:val="00974842"/>
    <w:rsid w:val="00974B7A"/>
    <w:rsid w:val="0097543B"/>
    <w:rsid w:val="00975530"/>
    <w:rsid w:val="009757C1"/>
    <w:rsid w:val="0097583C"/>
    <w:rsid w:val="0097608B"/>
    <w:rsid w:val="009760BC"/>
    <w:rsid w:val="009768A1"/>
    <w:rsid w:val="00976B51"/>
    <w:rsid w:val="00977634"/>
    <w:rsid w:val="00980AF0"/>
    <w:rsid w:val="00981F00"/>
    <w:rsid w:val="009821E2"/>
    <w:rsid w:val="00983A83"/>
    <w:rsid w:val="00983CE4"/>
    <w:rsid w:val="00983E5B"/>
    <w:rsid w:val="009840FF"/>
    <w:rsid w:val="00984882"/>
    <w:rsid w:val="009860DD"/>
    <w:rsid w:val="00986F4F"/>
    <w:rsid w:val="00987381"/>
    <w:rsid w:val="00987E66"/>
    <w:rsid w:val="009910A0"/>
    <w:rsid w:val="0099137F"/>
    <w:rsid w:val="0099297A"/>
    <w:rsid w:val="009930D6"/>
    <w:rsid w:val="0099381B"/>
    <w:rsid w:val="009946E1"/>
    <w:rsid w:val="00995A0D"/>
    <w:rsid w:val="009967A1"/>
    <w:rsid w:val="00996C41"/>
    <w:rsid w:val="009973F2"/>
    <w:rsid w:val="00997875"/>
    <w:rsid w:val="00997CC9"/>
    <w:rsid w:val="009A09B8"/>
    <w:rsid w:val="009A0F62"/>
    <w:rsid w:val="009A1AEA"/>
    <w:rsid w:val="009A25D7"/>
    <w:rsid w:val="009A3228"/>
    <w:rsid w:val="009A3E5C"/>
    <w:rsid w:val="009A4004"/>
    <w:rsid w:val="009A41FA"/>
    <w:rsid w:val="009A46F7"/>
    <w:rsid w:val="009A4EBE"/>
    <w:rsid w:val="009A54A6"/>
    <w:rsid w:val="009A5ABD"/>
    <w:rsid w:val="009A5E52"/>
    <w:rsid w:val="009A5F49"/>
    <w:rsid w:val="009A6833"/>
    <w:rsid w:val="009A6E1D"/>
    <w:rsid w:val="009A7DF4"/>
    <w:rsid w:val="009B0E32"/>
    <w:rsid w:val="009B160D"/>
    <w:rsid w:val="009B1BE8"/>
    <w:rsid w:val="009B1FC6"/>
    <w:rsid w:val="009B23D8"/>
    <w:rsid w:val="009B2D4F"/>
    <w:rsid w:val="009B4723"/>
    <w:rsid w:val="009B54D9"/>
    <w:rsid w:val="009B5AC7"/>
    <w:rsid w:val="009B7085"/>
    <w:rsid w:val="009B7E3F"/>
    <w:rsid w:val="009C0F0A"/>
    <w:rsid w:val="009C19B0"/>
    <w:rsid w:val="009C1BCF"/>
    <w:rsid w:val="009C3508"/>
    <w:rsid w:val="009C3A6B"/>
    <w:rsid w:val="009C41B9"/>
    <w:rsid w:val="009C457B"/>
    <w:rsid w:val="009C4C0E"/>
    <w:rsid w:val="009C5AEA"/>
    <w:rsid w:val="009C5EC4"/>
    <w:rsid w:val="009C6E47"/>
    <w:rsid w:val="009C7AB9"/>
    <w:rsid w:val="009C7FBD"/>
    <w:rsid w:val="009D01EE"/>
    <w:rsid w:val="009D0684"/>
    <w:rsid w:val="009D074E"/>
    <w:rsid w:val="009D09B1"/>
    <w:rsid w:val="009D1C80"/>
    <w:rsid w:val="009D264F"/>
    <w:rsid w:val="009D2760"/>
    <w:rsid w:val="009D38FE"/>
    <w:rsid w:val="009D39A0"/>
    <w:rsid w:val="009D405D"/>
    <w:rsid w:val="009D4196"/>
    <w:rsid w:val="009D4541"/>
    <w:rsid w:val="009D47E8"/>
    <w:rsid w:val="009D492F"/>
    <w:rsid w:val="009D49F4"/>
    <w:rsid w:val="009D4DF1"/>
    <w:rsid w:val="009D57C1"/>
    <w:rsid w:val="009D6A08"/>
    <w:rsid w:val="009D6D76"/>
    <w:rsid w:val="009D7B73"/>
    <w:rsid w:val="009D7EED"/>
    <w:rsid w:val="009E1AE2"/>
    <w:rsid w:val="009E2079"/>
    <w:rsid w:val="009E29FE"/>
    <w:rsid w:val="009E2CDE"/>
    <w:rsid w:val="009E3463"/>
    <w:rsid w:val="009E3728"/>
    <w:rsid w:val="009E3DBF"/>
    <w:rsid w:val="009E3F32"/>
    <w:rsid w:val="009E5E8C"/>
    <w:rsid w:val="009E6012"/>
    <w:rsid w:val="009E699F"/>
    <w:rsid w:val="009E6CB7"/>
    <w:rsid w:val="009E7373"/>
    <w:rsid w:val="009E762A"/>
    <w:rsid w:val="009F09BB"/>
    <w:rsid w:val="009F0DF1"/>
    <w:rsid w:val="009F1255"/>
    <w:rsid w:val="009F1E11"/>
    <w:rsid w:val="009F258D"/>
    <w:rsid w:val="009F285D"/>
    <w:rsid w:val="009F3BAD"/>
    <w:rsid w:val="009F468A"/>
    <w:rsid w:val="009F4E48"/>
    <w:rsid w:val="009F5900"/>
    <w:rsid w:val="009F5919"/>
    <w:rsid w:val="009F65A9"/>
    <w:rsid w:val="009F73E2"/>
    <w:rsid w:val="009F78A4"/>
    <w:rsid w:val="00A00BDC"/>
    <w:rsid w:val="00A014DF"/>
    <w:rsid w:val="00A02DAE"/>
    <w:rsid w:val="00A03BCB"/>
    <w:rsid w:val="00A043DE"/>
    <w:rsid w:val="00A0498A"/>
    <w:rsid w:val="00A054B0"/>
    <w:rsid w:val="00A056A8"/>
    <w:rsid w:val="00A05E54"/>
    <w:rsid w:val="00A06ACA"/>
    <w:rsid w:val="00A06D38"/>
    <w:rsid w:val="00A071C0"/>
    <w:rsid w:val="00A103C8"/>
    <w:rsid w:val="00A10594"/>
    <w:rsid w:val="00A11225"/>
    <w:rsid w:val="00A121AF"/>
    <w:rsid w:val="00A12BDC"/>
    <w:rsid w:val="00A13A3E"/>
    <w:rsid w:val="00A13C73"/>
    <w:rsid w:val="00A14453"/>
    <w:rsid w:val="00A14716"/>
    <w:rsid w:val="00A14E6E"/>
    <w:rsid w:val="00A1513A"/>
    <w:rsid w:val="00A1695D"/>
    <w:rsid w:val="00A1708A"/>
    <w:rsid w:val="00A17833"/>
    <w:rsid w:val="00A1790E"/>
    <w:rsid w:val="00A17A4F"/>
    <w:rsid w:val="00A2104A"/>
    <w:rsid w:val="00A21F6A"/>
    <w:rsid w:val="00A21FAD"/>
    <w:rsid w:val="00A223E7"/>
    <w:rsid w:val="00A2280D"/>
    <w:rsid w:val="00A23074"/>
    <w:rsid w:val="00A230F2"/>
    <w:rsid w:val="00A23B81"/>
    <w:rsid w:val="00A23DD6"/>
    <w:rsid w:val="00A23F7F"/>
    <w:rsid w:val="00A24066"/>
    <w:rsid w:val="00A24933"/>
    <w:rsid w:val="00A24A90"/>
    <w:rsid w:val="00A254D0"/>
    <w:rsid w:val="00A26D5E"/>
    <w:rsid w:val="00A30AD2"/>
    <w:rsid w:val="00A318D6"/>
    <w:rsid w:val="00A3272B"/>
    <w:rsid w:val="00A33720"/>
    <w:rsid w:val="00A34166"/>
    <w:rsid w:val="00A34FD5"/>
    <w:rsid w:val="00A3551F"/>
    <w:rsid w:val="00A359BE"/>
    <w:rsid w:val="00A35D0F"/>
    <w:rsid w:val="00A35E98"/>
    <w:rsid w:val="00A37B8A"/>
    <w:rsid w:val="00A37FAA"/>
    <w:rsid w:val="00A400F7"/>
    <w:rsid w:val="00A40C65"/>
    <w:rsid w:val="00A41A5F"/>
    <w:rsid w:val="00A41E8F"/>
    <w:rsid w:val="00A420DA"/>
    <w:rsid w:val="00A424FE"/>
    <w:rsid w:val="00A428F8"/>
    <w:rsid w:val="00A43733"/>
    <w:rsid w:val="00A45400"/>
    <w:rsid w:val="00A456CA"/>
    <w:rsid w:val="00A45DC4"/>
    <w:rsid w:val="00A47006"/>
    <w:rsid w:val="00A4714D"/>
    <w:rsid w:val="00A500B6"/>
    <w:rsid w:val="00A50FA6"/>
    <w:rsid w:val="00A514AF"/>
    <w:rsid w:val="00A51570"/>
    <w:rsid w:val="00A51AFD"/>
    <w:rsid w:val="00A51B52"/>
    <w:rsid w:val="00A51B92"/>
    <w:rsid w:val="00A51D3B"/>
    <w:rsid w:val="00A528F5"/>
    <w:rsid w:val="00A52E6F"/>
    <w:rsid w:val="00A52F3C"/>
    <w:rsid w:val="00A5368C"/>
    <w:rsid w:val="00A53F5D"/>
    <w:rsid w:val="00A54ABB"/>
    <w:rsid w:val="00A5569F"/>
    <w:rsid w:val="00A5570B"/>
    <w:rsid w:val="00A57ADD"/>
    <w:rsid w:val="00A57E85"/>
    <w:rsid w:val="00A60223"/>
    <w:rsid w:val="00A605E4"/>
    <w:rsid w:val="00A61D49"/>
    <w:rsid w:val="00A620E3"/>
    <w:rsid w:val="00A62219"/>
    <w:rsid w:val="00A62DBA"/>
    <w:rsid w:val="00A62E45"/>
    <w:rsid w:val="00A62E6A"/>
    <w:rsid w:val="00A633E6"/>
    <w:rsid w:val="00A635FB"/>
    <w:rsid w:val="00A64935"/>
    <w:rsid w:val="00A65191"/>
    <w:rsid w:val="00A65707"/>
    <w:rsid w:val="00A65964"/>
    <w:rsid w:val="00A65AD6"/>
    <w:rsid w:val="00A666AA"/>
    <w:rsid w:val="00A66844"/>
    <w:rsid w:val="00A66CB7"/>
    <w:rsid w:val="00A6753E"/>
    <w:rsid w:val="00A7147D"/>
    <w:rsid w:val="00A7161A"/>
    <w:rsid w:val="00A71D5E"/>
    <w:rsid w:val="00A72700"/>
    <w:rsid w:val="00A731F1"/>
    <w:rsid w:val="00A75A9F"/>
    <w:rsid w:val="00A76607"/>
    <w:rsid w:val="00A766EF"/>
    <w:rsid w:val="00A7702C"/>
    <w:rsid w:val="00A773BE"/>
    <w:rsid w:val="00A77D3B"/>
    <w:rsid w:val="00A80281"/>
    <w:rsid w:val="00A80E1D"/>
    <w:rsid w:val="00A80E42"/>
    <w:rsid w:val="00A81A5B"/>
    <w:rsid w:val="00A81B49"/>
    <w:rsid w:val="00A83F9D"/>
    <w:rsid w:val="00A8413C"/>
    <w:rsid w:val="00A84A98"/>
    <w:rsid w:val="00A84C25"/>
    <w:rsid w:val="00A85A1B"/>
    <w:rsid w:val="00A85A93"/>
    <w:rsid w:val="00A85D2C"/>
    <w:rsid w:val="00A86186"/>
    <w:rsid w:val="00A8687C"/>
    <w:rsid w:val="00A870F9"/>
    <w:rsid w:val="00A8737F"/>
    <w:rsid w:val="00A904FC"/>
    <w:rsid w:val="00A906E4"/>
    <w:rsid w:val="00A9099B"/>
    <w:rsid w:val="00A90CCE"/>
    <w:rsid w:val="00A9124B"/>
    <w:rsid w:val="00A913FD"/>
    <w:rsid w:val="00A91568"/>
    <w:rsid w:val="00A916A8"/>
    <w:rsid w:val="00A91746"/>
    <w:rsid w:val="00A931CC"/>
    <w:rsid w:val="00A933AE"/>
    <w:rsid w:val="00A9604A"/>
    <w:rsid w:val="00A96AFF"/>
    <w:rsid w:val="00A9724F"/>
    <w:rsid w:val="00A97437"/>
    <w:rsid w:val="00A975B7"/>
    <w:rsid w:val="00A97BF3"/>
    <w:rsid w:val="00A97EF6"/>
    <w:rsid w:val="00AA03B8"/>
    <w:rsid w:val="00AA0A26"/>
    <w:rsid w:val="00AA1A8A"/>
    <w:rsid w:val="00AA1C90"/>
    <w:rsid w:val="00AA30F8"/>
    <w:rsid w:val="00AA3B7D"/>
    <w:rsid w:val="00AA4412"/>
    <w:rsid w:val="00AA5876"/>
    <w:rsid w:val="00AA5EE5"/>
    <w:rsid w:val="00AA5FED"/>
    <w:rsid w:val="00AA63DD"/>
    <w:rsid w:val="00AA6CFE"/>
    <w:rsid w:val="00AA7348"/>
    <w:rsid w:val="00AA7592"/>
    <w:rsid w:val="00AB02C4"/>
    <w:rsid w:val="00AB1586"/>
    <w:rsid w:val="00AB173E"/>
    <w:rsid w:val="00AB1D2F"/>
    <w:rsid w:val="00AB375D"/>
    <w:rsid w:val="00AB4A17"/>
    <w:rsid w:val="00AB4C74"/>
    <w:rsid w:val="00AB5018"/>
    <w:rsid w:val="00AB5775"/>
    <w:rsid w:val="00AB60BB"/>
    <w:rsid w:val="00AB6BBD"/>
    <w:rsid w:val="00AB7240"/>
    <w:rsid w:val="00AC068B"/>
    <w:rsid w:val="00AC1396"/>
    <w:rsid w:val="00AC1791"/>
    <w:rsid w:val="00AC25E5"/>
    <w:rsid w:val="00AC4185"/>
    <w:rsid w:val="00AC42DE"/>
    <w:rsid w:val="00AC4563"/>
    <w:rsid w:val="00AC4C98"/>
    <w:rsid w:val="00AC50F6"/>
    <w:rsid w:val="00AC5433"/>
    <w:rsid w:val="00AC5475"/>
    <w:rsid w:val="00AC5D65"/>
    <w:rsid w:val="00AC5F77"/>
    <w:rsid w:val="00AC62DB"/>
    <w:rsid w:val="00AC7048"/>
    <w:rsid w:val="00AC71EA"/>
    <w:rsid w:val="00AC7BF4"/>
    <w:rsid w:val="00AD05DF"/>
    <w:rsid w:val="00AD09A1"/>
    <w:rsid w:val="00AD1548"/>
    <w:rsid w:val="00AD163A"/>
    <w:rsid w:val="00AD174E"/>
    <w:rsid w:val="00AD3CC5"/>
    <w:rsid w:val="00AD41B9"/>
    <w:rsid w:val="00AD4349"/>
    <w:rsid w:val="00AD58E6"/>
    <w:rsid w:val="00AD5B1B"/>
    <w:rsid w:val="00AD682B"/>
    <w:rsid w:val="00AD6F69"/>
    <w:rsid w:val="00AD7637"/>
    <w:rsid w:val="00AD78A1"/>
    <w:rsid w:val="00AD7ED9"/>
    <w:rsid w:val="00AE071D"/>
    <w:rsid w:val="00AE1001"/>
    <w:rsid w:val="00AE13F9"/>
    <w:rsid w:val="00AE14E3"/>
    <w:rsid w:val="00AE2E4B"/>
    <w:rsid w:val="00AE3F0C"/>
    <w:rsid w:val="00AE44AA"/>
    <w:rsid w:val="00AE5072"/>
    <w:rsid w:val="00AE53F9"/>
    <w:rsid w:val="00AE56E6"/>
    <w:rsid w:val="00AE70D2"/>
    <w:rsid w:val="00AE7870"/>
    <w:rsid w:val="00AF0F61"/>
    <w:rsid w:val="00AF0F63"/>
    <w:rsid w:val="00AF2686"/>
    <w:rsid w:val="00AF3F08"/>
    <w:rsid w:val="00AF4D70"/>
    <w:rsid w:val="00AF567A"/>
    <w:rsid w:val="00AF5C5C"/>
    <w:rsid w:val="00AF741A"/>
    <w:rsid w:val="00AF744A"/>
    <w:rsid w:val="00AF7581"/>
    <w:rsid w:val="00AF7AA1"/>
    <w:rsid w:val="00B00B58"/>
    <w:rsid w:val="00B01C82"/>
    <w:rsid w:val="00B0302E"/>
    <w:rsid w:val="00B0451B"/>
    <w:rsid w:val="00B04B19"/>
    <w:rsid w:val="00B056C1"/>
    <w:rsid w:val="00B06EB2"/>
    <w:rsid w:val="00B07167"/>
    <w:rsid w:val="00B0774F"/>
    <w:rsid w:val="00B0792F"/>
    <w:rsid w:val="00B079AE"/>
    <w:rsid w:val="00B104F3"/>
    <w:rsid w:val="00B111D2"/>
    <w:rsid w:val="00B1189B"/>
    <w:rsid w:val="00B11D15"/>
    <w:rsid w:val="00B1203C"/>
    <w:rsid w:val="00B12264"/>
    <w:rsid w:val="00B1257F"/>
    <w:rsid w:val="00B12765"/>
    <w:rsid w:val="00B14D18"/>
    <w:rsid w:val="00B14FE7"/>
    <w:rsid w:val="00B1529B"/>
    <w:rsid w:val="00B17121"/>
    <w:rsid w:val="00B17816"/>
    <w:rsid w:val="00B17971"/>
    <w:rsid w:val="00B205D2"/>
    <w:rsid w:val="00B20602"/>
    <w:rsid w:val="00B20EE8"/>
    <w:rsid w:val="00B219B7"/>
    <w:rsid w:val="00B232BB"/>
    <w:rsid w:val="00B244AD"/>
    <w:rsid w:val="00B259C9"/>
    <w:rsid w:val="00B25D4B"/>
    <w:rsid w:val="00B25E62"/>
    <w:rsid w:val="00B2651A"/>
    <w:rsid w:val="00B27D78"/>
    <w:rsid w:val="00B32F77"/>
    <w:rsid w:val="00B33B0E"/>
    <w:rsid w:val="00B357AB"/>
    <w:rsid w:val="00B357F1"/>
    <w:rsid w:val="00B35ADF"/>
    <w:rsid w:val="00B36B79"/>
    <w:rsid w:val="00B36EB2"/>
    <w:rsid w:val="00B370E2"/>
    <w:rsid w:val="00B371AA"/>
    <w:rsid w:val="00B37F65"/>
    <w:rsid w:val="00B400DB"/>
    <w:rsid w:val="00B401F9"/>
    <w:rsid w:val="00B40529"/>
    <w:rsid w:val="00B40F10"/>
    <w:rsid w:val="00B4155E"/>
    <w:rsid w:val="00B422F7"/>
    <w:rsid w:val="00B4293D"/>
    <w:rsid w:val="00B43559"/>
    <w:rsid w:val="00B43CBB"/>
    <w:rsid w:val="00B43DF8"/>
    <w:rsid w:val="00B43F90"/>
    <w:rsid w:val="00B44121"/>
    <w:rsid w:val="00B463E3"/>
    <w:rsid w:val="00B466E6"/>
    <w:rsid w:val="00B47370"/>
    <w:rsid w:val="00B479CD"/>
    <w:rsid w:val="00B47DFB"/>
    <w:rsid w:val="00B501DC"/>
    <w:rsid w:val="00B5289F"/>
    <w:rsid w:val="00B53391"/>
    <w:rsid w:val="00B53584"/>
    <w:rsid w:val="00B53F45"/>
    <w:rsid w:val="00B55351"/>
    <w:rsid w:val="00B55B0E"/>
    <w:rsid w:val="00B56001"/>
    <w:rsid w:val="00B570B1"/>
    <w:rsid w:val="00B60DDC"/>
    <w:rsid w:val="00B61291"/>
    <w:rsid w:val="00B61439"/>
    <w:rsid w:val="00B61BBF"/>
    <w:rsid w:val="00B624DD"/>
    <w:rsid w:val="00B6400B"/>
    <w:rsid w:val="00B64197"/>
    <w:rsid w:val="00B64E2A"/>
    <w:rsid w:val="00B651E7"/>
    <w:rsid w:val="00B66B9E"/>
    <w:rsid w:val="00B66F79"/>
    <w:rsid w:val="00B676D8"/>
    <w:rsid w:val="00B67F78"/>
    <w:rsid w:val="00B70649"/>
    <w:rsid w:val="00B7081E"/>
    <w:rsid w:val="00B71295"/>
    <w:rsid w:val="00B71D87"/>
    <w:rsid w:val="00B72B9A"/>
    <w:rsid w:val="00B73663"/>
    <w:rsid w:val="00B736E2"/>
    <w:rsid w:val="00B73D9B"/>
    <w:rsid w:val="00B73F62"/>
    <w:rsid w:val="00B74A3B"/>
    <w:rsid w:val="00B75A15"/>
    <w:rsid w:val="00B7626E"/>
    <w:rsid w:val="00B763E7"/>
    <w:rsid w:val="00B76BA6"/>
    <w:rsid w:val="00B7726D"/>
    <w:rsid w:val="00B77484"/>
    <w:rsid w:val="00B80097"/>
    <w:rsid w:val="00B802B7"/>
    <w:rsid w:val="00B80634"/>
    <w:rsid w:val="00B80E83"/>
    <w:rsid w:val="00B812F2"/>
    <w:rsid w:val="00B81447"/>
    <w:rsid w:val="00B81805"/>
    <w:rsid w:val="00B821AE"/>
    <w:rsid w:val="00B82F47"/>
    <w:rsid w:val="00B830D5"/>
    <w:rsid w:val="00B8347D"/>
    <w:rsid w:val="00B8392E"/>
    <w:rsid w:val="00B83A88"/>
    <w:rsid w:val="00B843D0"/>
    <w:rsid w:val="00B8619A"/>
    <w:rsid w:val="00B86A7C"/>
    <w:rsid w:val="00B86C33"/>
    <w:rsid w:val="00B910DF"/>
    <w:rsid w:val="00B92BCD"/>
    <w:rsid w:val="00B92F31"/>
    <w:rsid w:val="00B93CED"/>
    <w:rsid w:val="00B94D3D"/>
    <w:rsid w:val="00B94E41"/>
    <w:rsid w:val="00B95628"/>
    <w:rsid w:val="00B956F4"/>
    <w:rsid w:val="00B96D78"/>
    <w:rsid w:val="00B9756B"/>
    <w:rsid w:val="00B9773B"/>
    <w:rsid w:val="00BA0391"/>
    <w:rsid w:val="00BA03FE"/>
    <w:rsid w:val="00BA0872"/>
    <w:rsid w:val="00BA09D9"/>
    <w:rsid w:val="00BA178E"/>
    <w:rsid w:val="00BA2700"/>
    <w:rsid w:val="00BA3B8C"/>
    <w:rsid w:val="00BA3DED"/>
    <w:rsid w:val="00BA4308"/>
    <w:rsid w:val="00BA4388"/>
    <w:rsid w:val="00BA49E7"/>
    <w:rsid w:val="00BA50C2"/>
    <w:rsid w:val="00BA55EC"/>
    <w:rsid w:val="00BA5B36"/>
    <w:rsid w:val="00BA799F"/>
    <w:rsid w:val="00BB096D"/>
    <w:rsid w:val="00BB1533"/>
    <w:rsid w:val="00BB18ED"/>
    <w:rsid w:val="00BB18F3"/>
    <w:rsid w:val="00BB1B1D"/>
    <w:rsid w:val="00BB1DC8"/>
    <w:rsid w:val="00BB2BF8"/>
    <w:rsid w:val="00BB2DC8"/>
    <w:rsid w:val="00BB303D"/>
    <w:rsid w:val="00BB3771"/>
    <w:rsid w:val="00BB3A94"/>
    <w:rsid w:val="00BB3BF1"/>
    <w:rsid w:val="00BB4C8F"/>
    <w:rsid w:val="00BB4FF6"/>
    <w:rsid w:val="00BB5A78"/>
    <w:rsid w:val="00BB63CC"/>
    <w:rsid w:val="00BB676C"/>
    <w:rsid w:val="00BB6BA9"/>
    <w:rsid w:val="00BB7BEF"/>
    <w:rsid w:val="00BB7C3A"/>
    <w:rsid w:val="00BB7E10"/>
    <w:rsid w:val="00BC04AF"/>
    <w:rsid w:val="00BC07A0"/>
    <w:rsid w:val="00BC0A92"/>
    <w:rsid w:val="00BC109D"/>
    <w:rsid w:val="00BC123F"/>
    <w:rsid w:val="00BC2737"/>
    <w:rsid w:val="00BC2D8F"/>
    <w:rsid w:val="00BC35BF"/>
    <w:rsid w:val="00BC36C8"/>
    <w:rsid w:val="00BC3B55"/>
    <w:rsid w:val="00BC4A00"/>
    <w:rsid w:val="00BC5C69"/>
    <w:rsid w:val="00BC6216"/>
    <w:rsid w:val="00BC6230"/>
    <w:rsid w:val="00BC6912"/>
    <w:rsid w:val="00BD003C"/>
    <w:rsid w:val="00BD07C6"/>
    <w:rsid w:val="00BD08AB"/>
    <w:rsid w:val="00BD0972"/>
    <w:rsid w:val="00BD11C8"/>
    <w:rsid w:val="00BD1403"/>
    <w:rsid w:val="00BD3B4A"/>
    <w:rsid w:val="00BD41B8"/>
    <w:rsid w:val="00BD4680"/>
    <w:rsid w:val="00BD52FD"/>
    <w:rsid w:val="00BD5763"/>
    <w:rsid w:val="00BE07DB"/>
    <w:rsid w:val="00BE0A66"/>
    <w:rsid w:val="00BE0EA9"/>
    <w:rsid w:val="00BE22CA"/>
    <w:rsid w:val="00BE249B"/>
    <w:rsid w:val="00BE37E4"/>
    <w:rsid w:val="00BE3D9E"/>
    <w:rsid w:val="00BE46D3"/>
    <w:rsid w:val="00BE6356"/>
    <w:rsid w:val="00BE65CD"/>
    <w:rsid w:val="00BE6A06"/>
    <w:rsid w:val="00BE6E78"/>
    <w:rsid w:val="00BE7CBC"/>
    <w:rsid w:val="00BF0028"/>
    <w:rsid w:val="00BF0B23"/>
    <w:rsid w:val="00BF1BF5"/>
    <w:rsid w:val="00BF3C1C"/>
    <w:rsid w:val="00BF446B"/>
    <w:rsid w:val="00C001F9"/>
    <w:rsid w:val="00C01F09"/>
    <w:rsid w:val="00C020A5"/>
    <w:rsid w:val="00C02589"/>
    <w:rsid w:val="00C02B04"/>
    <w:rsid w:val="00C0314C"/>
    <w:rsid w:val="00C044C8"/>
    <w:rsid w:val="00C051EF"/>
    <w:rsid w:val="00C05268"/>
    <w:rsid w:val="00C0561A"/>
    <w:rsid w:val="00C06249"/>
    <w:rsid w:val="00C062F8"/>
    <w:rsid w:val="00C06410"/>
    <w:rsid w:val="00C06527"/>
    <w:rsid w:val="00C06670"/>
    <w:rsid w:val="00C066DA"/>
    <w:rsid w:val="00C07975"/>
    <w:rsid w:val="00C07A1F"/>
    <w:rsid w:val="00C1042E"/>
    <w:rsid w:val="00C10F17"/>
    <w:rsid w:val="00C114B7"/>
    <w:rsid w:val="00C1220E"/>
    <w:rsid w:val="00C128C1"/>
    <w:rsid w:val="00C12CD1"/>
    <w:rsid w:val="00C13AF8"/>
    <w:rsid w:val="00C13D7D"/>
    <w:rsid w:val="00C13E45"/>
    <w:rsid w:val="00C1412C"/>
    <w:rsid w:val="00C14CF7"/>
    <w:rsid w:val="00C15BC3"/>
    <w:rsid w:val="00C16207"/>
    <w:rsid w:val="00C16B78"/>
    <w:rsid w:val="00C1792C"/>
    <w:rsid w:val="00C17A4D"/>
    <w:rsid w:val="00C207FF"/>
    <w:rsid w:val="00C2094A"/>
    <w:rsid w:val="00C20C1C"/>
    <w:rsid w:val="00C21383"/>
    <w:rsid w:val="00C21397"/>
    <w:rsid w:val="00C21B6D"/>
    <w:rsid w:val="00C21B99"/>
    <w:rsid w:val="00C22100"/>
    <w:rsid w:val="00C22552"/>
    <w:rsid w:val="00C225AB"/>
    <w:rsid w:val="00C22949"/>
    <w:rsid w:val="00C231B0"/>
    <w:rsid w:val="00C23AE7"/>
    <w:rsid w:val="00C2476B"/>
    <w:rsid w:val="00C25EFA"/>
    <w:rsid w:val="00C26B5F"/>
    <w:rsid w:val="00C27361"/>
    <w:rsid w:val="00C27434"/>
    <w:rsid w:val="00C27C58"/>
    <w:rsid w:val="00C30DCB"/>
    <w:rsid w:val="00C35D31"/>
    <w:rsid w:val="00C35D67"/>
    <w:rsid w:val="00C401C9"/>
    <w:rsid w:val="00C40BB2"/>
    <w:rsid w:val="00C410E3"/>
    <w:rsid w:val="00C417FB"/>
    <w:rsid w:val="00C42B8A"/>
    <w:rsid w:val="00C430C3"/>
    <w:rsid w:val="00C4315E"/>
    <w:rsid w:val="00C43DFC"/>
    <w:rsid w:val="00C4436C"/>
    <w:rsid w:val="00C44516"/>
    <w:rsid w:val="00C44E08"/>
    <w:rsid w:val="00C45A6B"/>
    <w:rsid w:val="00C45C92"/>
    <w:rsid w:val="00C46227"/>
    <w:rsid w:val="00C4755E"/>
    <w:rsid w:val="00C47E8F"/>
    <w:rsid w:val="00C5044A"/>
    <w:rsid w:val="00C51B07"/>
    <w:rsid w:val="00C528DA"/>
    <w:rsid w:val="00C52E6A"/>
    <w:rsid w:val="00C53312"/>
    <w:rsid w:val="00C53AE6"/>
    <w:rsid w:val="00C53C84"/>
    <w:rsid w:val="00C54A2E"/>
    <w:rsid w:val="00C54B96"/>
    <w:rsid w:val="00C564E1"/>
    <w:rsid w:val="00C56969"/>
    <w:rsid w:val="00C56F8B"/>
    <w:rsid w:val="00C57173"/>
    <w:rsid w:val="00C571C5"/>
    <w:rsid w:val="00C57A06"/>
    <w:rsid w:val="00C57FEF"/>
    <w:rsid w:val="00C613A7"/>
    <w:rsid w:val="00C619D7"/>
    <w:rsid w:val="00C61A63"/>
    <w:rsid w:val="00C62279"/>
    <w:rsid w:val="00C6339E"/>
    <w:rsid w:val="00C64822"/>
    <w:rsid w:val="00C64C51"/>
    <w:rsid w:val="00C64F8A"/>
    <w:rsid w:val="00C6612D"/>
    <w:rsid w:val="00C66FDF"/>
    <w:rsid w:val="00C6767A"/>
    <w:rsid w:val="00C67F1D"/>
    <w:rsid w:val="00C7001D"/>
    <w:rsid w:val="00C70DF4"/>
    <w:rsid w:val="00C71549"/>
    <w:rsid w:val="00C715DB"/>
    <w:rsid w:val="00C71946"/>
    <w:rsid w:val="00C719D2"/>
    <w:rsid w:val="00C71C27"/>
    <w:rsid w:val="00C72729"/>
    <w:rsid w:val="00C730FA"/>
    <w:rsid w:val="00C73260"/>
    <w:rsid w:val="00C73765"/>
    <w:rsid w:val="00C74F79"/>
    <w:rsid w:val="00C7554D"/>
    <w:rsid w:val="00C75C8F"/>
    <w:rsid w:val="00C75EF0"/>
    <w:rsid w:val="00C76156"/>
    <w:rsid w:val="00C76484"/>
    <w:rsid w:val="00C77EE4"/>
    <w:rsid w:val="00C8145F"/>
    <w:rsid w:val="00C82161"/>
    <w:rsid w:val="00C82223"/>
    <w:rsid w:val="00C8287F"/>
    <w:rsid w:val="00C82B70"/>
    <w:rsid w:val="00C82C3D"/>
    <w:rsid w:val="00C82E4E"/>
    <w:rsid w:val="00C83C75"/>
    <w:rsid w:val="00C8487C"/>
    <w:rsid w:val="00C85191"/>
    <w:rsid w:val="00C85894"/>
    <w:rsid w:val="00C85C54"/>
    <w:rsid w:val="00C863E0"/>
    <w:rsid w:val="00C86542"/>
    <w:rsid w:val="00C8660A"/>
    <w:rsid w:val="00C873AD"/>
    <w:rsid w:val="00C90388"/>
    <w:rsid w:val="00C90AEA"/>
    <w:rsid w:val="00C90EC8"/>
    <w:rsid w:val="00C917DD"/>
    <w:rsid w:val="00C9323B"/>
    <w:rsid w:val="00C93D95"/>
    <w:rsid w:val="00C93F54"/>
    <w:rsid w:val="00C948DA"/>
    <w:rsid w:val="00C94C2A"/>
    <w:rsid w:val="00C9513B"/>
    <w:rsid w:val="00C95769"/>
    <w:rsid w:val="00C95CE7"/>
    <w:rsid w:val="00CA01BC"/>
    <w:rsid w:val="00CA211D"/>
    <w:rsid w:val="00CA2293"/>
    <w:rsid w:val="00CA24C5"/>
    <w:rsid w:val="00CA2BB2"/>
    <w:rsid w:val="00CA3558"/>
    <w:rsid w:val="00CA3AA9"/>
    <w:rsid w:val="00CA3F7D"/>
    <w:rsid w:val="00CA3FD6"/>
    <w:rsid w:val="00CA461A"/>
    <w:rsid w:val="00CA64E8"/>
    <w:rsid w:val="00CA6859"/>
    <w:rsid w:val="00CA6B5E"/>
    <w:rsid w:val="00CA707F"/>
    <w:rsid w:val="00CA7810"/>
    <w:rsid w:val="00CA7BE5"/>
    <w:rsid w:val="00CB0014"/>
    <w:rsid w:val="00CB004B"/>
    <w:rsid w:val="00CB1300"/>
    <w:rsid w:val="00CB3301"/>
    <w:rsid w:val="00CB363E"/>
    <w:rsid w:val="00CB5B11"/>
    <w:rsid w:val="00CB600D"/>
    <w:rsid w:val="00CB63F6"/>
    <w:rsid w:val="00CB6D96"/>
    <w:rsid w:val="00CB70BF"/>
    <w:rsid w:val="00CB75C3"/>
    <w:rsid w:val="00CC321F"/>
    <w:rsid w:val="00CC4B66"/>
    <w:rsid w:val="00CC4DB9"/>
    <w:rsid w:val="00CC4E1E"/>
    <w:rsid w:val="00CC50AA"/>
    <w:rsid w:val="00CC53E5"/>
    <w:rsid w:val="00CC5523"/>
    <w:rsid w:val="00CC5A38"/>
    <w:rsid w:val="00CC5A6C"/>
    <w:rsid w:val="00CC617C"/>
    <w:rsid w:val="00CC66D3"/>
    <w:rsid w:val="00CC677C"/>
    <w:rsid w:val="00CC7F0F"/>
    <w:rsid w:val="00CD0B1C"/>
    <w:rsid w:val="00CD0BAE"/>
    <w:rsid w:val="00CD1FBE"/>
    <w:rsid w:val="00CD219C"/>
    <w:rsid w:val="00CD2C47"/>
    <w:rsid w:val="00CD2E65"/>
    <w:rsid w:val="00CD3E1E"/>
    <w:rsid w:val="00CD4AA6"/>
    <w:rsid w:val="00CD4F42"/>
    <w:rsid w:val="00CD5B06"/>
    <w:rsid w:val="00CD76A5"/>
    <w:rsid w:val="00CE092D"/>
    <w:rsid w:val="00CE1509"/>
    <w:rsid w:val="00CE1644"/>
    <w:rsid w:val="00CE1711"/>
    <w:rsid w:val="00CE1AF7"/>
    <w:rsid w:val="00CE1D29"/>
    <w:rsid w:val="00CE21D3"/>
    <w:rsid w:val="00CE24BA"/>
    <w:rsid w:val="00CE2BEB"/>
    <w:rsid w:val="00CE341A"/>
    <w:rsid w:val="00CE35F6"/>
    <w:rsid w:val="00CE3E3B"/>
    <w:rsid w:val="00CE4B0E"/>
    <w:rsid w:val="00CE5283"/>
    <w:rsid w:val="00CE595E"/>
    <w:rsid w:val="00CE5A10"/>
    <w:rsid w:val="00CE6090"/>
    <w:rsid w:val="00CE6CE4"/>
    <w:rsid w:val="00CE7174"/>
    <w:rsid w:val="00CE7A4C"/>
    <w:rsid w:val="00CE7B48"/>
    <w:rsid w:val="00CE7C05"/>
    <w:rsid w:val="00CE7C86"/>
    <w:rsid w:val="00CF0409"/>
    <w:rsid w:val="00CF098D"/>
    <w:rsid w:val="00CF3178"/>
    <w:rsid w:val="00CF3268"/>
    <w:rsid w:val="00CF3A48"/>
    <w:rsid w:val="00CF45E9"/>
    <w:rsid w:val="00CF46F7"/>
    <w:rsid w:val="00CF4EAE"/>
    <w:rsid w:val="00CF512E"/>
    <w:rsid w:val="00CF51B2"/>
    <w:rsid w:val="00CF5D24"/>
    <w:rsid w:val="00CF65CA"/>
    <w:rsid w:val="00CF6B0D"/>
    <w:rsid w:val="00CF6C64"/>
    <w:rsid w:val="00CF6EA5"/>
    <w:rsid w:val="00CF712A"/>
    <w:rsid w:val="00CF739B"/>
    <w:rsid w:val="00CF75F5"/>
    <w:rsid w:val="00D030D2"/>
    <w:rsid w:val="00D03963"/>
    <w:rsid w:val="00D03BD7"/>
    <w:rsid w:val="00D03CFA"/>
    <w:rsid w:val="00D04375"/>
    <w:rsid w:val="00D0461F"/>
    <w:rsid w:val="00D049FB"/>
    <w:rsid w:val="00D06159"/>
    <w:rsid w:val="00D07396"/>
    <w:rsid w:val="00D07975"/>
    <w:rsid w:val="00D07AAF"/>
    <w:rsid w:val="00D109E5"/>
    <w:rsid w:val="00D11696"/>
    <w:rsid w:val="00D13804"/>
    <w:rsid w:val="00D13CB5"/>
    <w:rsid w:val="00D14FE9"/>
    <w:rsid w:val="00D15E54"/>
    <w:rsid w:val="00D1628A"/>
    <w:rsid w:val="00D1714C"/>
    <w:rsid w:val="00D17CE0"/>
    <w:rsid w:val="00D20BE7"/>
    <w:rsid w:val="00D21467"/>
    <w:rsid w:val="00D230A2"/>
    <w:rsid w:val="00D230A5"/>
    <w:rsid w:val="00D2317D"/>
    <w:rsid w:val="00D23F58"/>
    <w:rsid w:val="00D25AB8"/>
    <w:rsid w:val="00D25D5C"/>
    <w:rsid w:val="00D262C1"/>
    <w:rsid w:val="00D27C5E"/>
    <w:rsid w:val="00D27E92"/>
    <w:rsid w:val="00D30051"/>
    <w:rsid w:val="00D30519"/>
    <w:rsid w:val="00D30B05"/>
    <w:rsid w:val="00D30D71"/>
    <w:rsid w:val="00D312CC"/>
    <w:rsid w:val="00D315BE"/>
    <w:rsid w:val="00D31F26"/>
    <w:rsid w:val="00D32A19"/>
    <w:rsid w:val="00D340BB"/>
    <w:rsid w:val="00D34575"/>
    <w:rsid w:val="00D34888"/>
    <w:rsid w:val="00D36733"/>
    <w:rsid w:val="00D369AC"/>
    <w:rsid w:val="00D40A41"/>
    <w:rsid w:val="00D41146"/>
    <w:rsid w:val="00D41482"/>
    <w:rsid w:val="00D41CCA"/>
    <w:rsid w:val="00D421C2"/>
    <w:rsid w:val="00D423E7"/>
    <w:rsid w:val="00D4279B"/>
    <w:rsid w:val="00D44FAE"/>
    <w:rsid w:val="00D46633"/>
    <w:rsid w:val="00D515C6"/>
    <w:rsid w:val="00D51A35"/>
    <w:rsid w:val="00D52B98"/>
    <w:rsid w:val="00D5411C"/>
    <w:rsid w:val="00D5434D"/>
    <w:rsid w:val="00D54AFE"/>
    <w:rsid w:val="00D569C8"/>
    <w:rsid w:val="00D56AA9"/>
    <w:rsid w:val="00D573A1"/>
    <w:rsid w:val="00D578C5"/>
    <w:rsid w:val="00D57DEF"/>
    <w:rsid w:val="00D60661"/>
    <w:rsid w:val="00D61392"/>
    <w:rsid w:val="00D61F1C"/>
    <w:rsid w:val="00D620ED"/>
    <w:rsid w:val="00D62110"/>
    <w:rsid w:val="00D6249E"/>
    <w:rsid w:val="00D62A58"/>
    <w:rsid w:val="00D62BDC"/>
    <w:rsid w:val="00D63441"/>
    <w:rsid w:val="00D64D5C"/>
    <w:rsid w:val="00D64F1F"/>
    <w:rsid w:val="00D652DB"/>
    <w:rsid w:val="00D655E8"/>
    <w:rsid w:val="00D65BAE"/>
    <w:rsid w:val="00D706B8"/>
    <w:rsid w:val="00D706F7"/>
    <w:rsid w:val="00D707DC"/>
    <w:rsid w:val="00D71397"/>
    <w:rsid w:val="00D71759"/>
    <w:rsid w:val="00D71939"/>
    <w:rsid w:val="00D72D4E"/>
    <w:rsid w:val="00D7365B"/>
    <w:rsid w:val="00D7391C"/>
    <w:rsid w:val="00D73A91"/>
    <w:rsid w:val="00D7437B"/>
    <w:rsid w:val="00D74647"/>
    <w:rsid w:val="00D752E2"/>
    <w:rsid w:val="00D75586"/>
    <w:rsid w:val="00D759E9"/>
    <w:rsid w:val="00D75BE5"/>
    <w:rsid w:val="00D76944"/>
    <w:rsid w:val="00D77911"/>
    <w:rsid w:val="00D8013B"/>
    <w:rsid w:val="00D80BC0"/>
    <w:rsid w:val="00D814AC"/>
    <w:rsid w:val="00D81C56"/>
    <w:rsid w:val="00D821C2"/>
    <w:rsid w:val="00D82844"/>
    <w:rsid w:val="00D82911"/>
    <w:rsid w:val="00D83245"/>
    <w:rsid w:val="00D83440"/>
    <w:rsid w:val="00D83D27"/>
    <w:rsid w:val="00D841AA"/>
    <w:rsid w:val="00D84909"/>
    <w:rsid w:val="00D84D95"/>
    <w:rsid w:val="00D8540D"/>
    <w:rsid w:val="00D858CA"/>
    <w:rsid w:val="00D8708C"/>
    <w:rsid w:val="00D908CD"/>
    <w:rsid w:val="00D90C69"/>
    <w:rsid w:val="00D91BDE"/>
    <w:rsid w:val="00D9202D"/>
    <w:rsid w:val="00D923EB"/>
    <w:rsid w:val="00D9275B"/>
    <w:rsid w:val="00D93CA7"/>
    <w:rsid w:val="00D94598"/>
    <w:rsid w:val="00D9533C"/>
    <w:rsid w:val="00D979AE"/>
    <w:rsid w:val="00D97A22"/>
    <w:rsid w:val="00DA01B0"/>
    <w:rsid w:val="00DA0574"/>
    <w:rsid w:val="00DA08D7"/>
    <w:rsid w:val="00DA110C"/>
    <w:rsid w:val="00DA1DCE"/>
    <w:rsid w:val="00DA2F48"/>
    <w:rsid w:val="00DA369E"/>
    <w:rsid w:val="00DA3C7E"/>
    <w:rsid w:val="00DA3FEB"/>
    <w:rsid w:val="00DA4A70"/>
    <w:rsid w:val="00DA5F97"/>
    <w:rsid w:val="00DA6F51"/>
    <w:rsid w:val="00DA76DC"/>
    <w:rsid w:val="00DA77AF"/>
    <w:rsid w:val="00DA7DBA"/>
    <w:rsid w:val="00DB13C9"/>
    <w:rsid w:val="00DB1479"/>
    <w:rsid w:val="00DB1827"/>
    <w:rsid w:val="00DB1C4A"/>
    <w:rsid w:val="00DB1D82"/>
    <w:rsid w:val="00DB27BC"/>
    <w:rsid w:val="00DB2EE1"/>
    <w:rsid w:val="00DB360E"/>
    <w:rsid w:val="00DB41BD"/>
    <w:rsid w:val="00DB4245"/>
    <w:rsid w:val="00DB460F"/>
    <w:rsid w:val="00DB4AB7"/>
    <w:rsid w:val="00DB50DF"/>
    <w:rsid w:val="00DB5CEA"/>
    <w:rsid w:val="00DB765B"/>
    <w:rsid w:val="00DB7AA8"/>
    <w:rsid w:val="00DB7B1C"/>
    <w:rsid w:val="00DC060D"/>
    <w:rsid w:val="00DC19C7"/>
    <w:rsid w:val="00DC19D8"/>
    <w:rsid w:val="00DC22C3"/>
    <w:rsid w:val="00DC3080"/>
    <w:rsid w:val="00DC3807"/>
    <w:rsid w:val="00DC3B03"/>
    <w:rsid w:val="00DC3C65"/>
    <w:rsid w:val="00DC53FF"/>
    <w:rsid w:val="00DC61FE"/>
    <w:rsid w:val="00DC7240"/>
    <w:rsid w:val="00DD035F"/>
    <w:rsid w:val="00DD04C8"/>
    <w:rsid w:val="00DD150D"/>
    <w:rsid w:val="00DD188C"/>
    <w:rsid w:val="00DD1EE8"/>
    <w:rsid w:val="00DD28B6"/>
    <w:rsid w:val="00DD3DAD"/>
    <w:rsid w:val="00DD418B"/>
    <w:rsid w:val="00DD4388"/>
    <w:rsid w:val="00DD43C0"/>
    <w:rsid w:val="00DD43DE"/>
    <w:rsid w:val="00DD4D52"/>
    <w:rsid w:val="00DD6B91"/>
    <w:rsid w:val="00DE0C54"/>
    <w:rsid w:val="00DE0FFE"/>
    <w:rsid w:val="00DE1390"/>
    <w:rsid w:val="00DE18D8"/>
    <w:rsid w:val="00DE1D01"/>
    <w:rsid w:val="00DE2A33"/>
    <w:rsid w:val="00DE2D5F"/>
    <w:rsid w:val="00DE3880"/>
    <w:rsid w:val="00DE4315"/>
    <w:rsid w:val="00DE4BA3"/>
    <w:rsid w:val="00DE53F9"/>
    <w:rsid w:val="00DE6FF9"/>
    <w:rsid w:val="00DF0267"/>
    <w:rsid w:val="00DF04FB"/>
    <w:rsid w:val="00DF0924"/>
    <w:rsid w:val="00DF0A09"/>
    <w:rsid w:val="00DF17C5"/>
    <w:rsid w:val="00DF2405"/>
    <w:rsid w:val="00DF3476"/>
    <w:rsid w:val="00DF3B2E"/>
    <w:rsid w:val="00DF47A2"/>
    <w:rsid w:val="00DF4F17"/>
    <w:rsid w:val="00DF67BD"/>
    <w:rsid w:val="00E00AB6"/>
    <w:rsid w:val="00E00FAC"/>
    <w:rsid w:val="00E01522"/>
    <w:rsid w:val="00E01F9B"/>
    <w:rsid w:val="00E02959"/>
    <w:rsid w:val="00E0305B"/>
    <w:rsid w:val="00E030DD"/>
    <w:rsid w:val="00E03273"/>
    <w:rsid w:val="00E035F0"/>
    <w:rsid w:val="00E03D34"/>
    <w:rsid w:val="00E048E3"/>
    <w:rsid w:val="00E04C11"/>
    <w:rsid w:val="00E04C15"/>
    <w:rsid w:val="00E059F0"/>
    <w:rsid w:val="00E06AB3"/>
    <w:rsid w:val="00E06CAF"/>
    <w:rsid w:val="00E0707C"/>
    <w:rsid w:val="00E0707E"/>
    <w:rsid w:val="00E105AD"/>
    <w:rsid w:val="00E12CE8"/>
    <w:rsid w:val="00E1391C"/>
    <w:rsid w:val="00E13D4B"/>
    <w:rsid w:val="00E14A67"/>
    <w:rsid w:val="00E14B1C"/>
    <w:rsid w:val="00E15003"/>
    <w:rsid w:val="00E1502E"/>
    <w:rsid w:val="00E158BE"/>
    <w:rsid w:val="00E15CED"/>
    <w:rsid w:val="00E16182"/>
    <w:rsid w:val="00E162E1"/>
    <w:rsid w:val="00E168A6"/>
    <w:rsid w:val="00E172F4"/>
    <w:rsid w:val="00E17A9D"/>
    <w:rsid w:val="00E17AA1"/>
    <w:rsid w:val="00E2093E"/>
    <w:rsid w:val="00E20EF8"/>
    <w:rsid w:val="00E20FEC"/>
    <w:rsid w:val="00E212E7"/>
    <w:rsid w:val="00E21564"/>
    <w:rsid w:val="00E21A27"/>
    <w:rsid w:val="00E2256A"/>
    <w:rsid w:val="00E22AFC"/>
    <w:rsid w:val="00E22EF7"/>
    <w:rsid w:val="00E23022"/>
    <w:rsid w:val="00E238CB"/>
    <w:rsid w:val="00E23D25"/>
    <w:rsid w:val="00E24250"/>
    <w:rsid w:val="00E26572"/>
    <w:rsid w:val="00E26653"/>
    <w:rsid w:val="00E26B37"/>
    <w:rsid w:val="00E26CB5"/>
    <w:rsid w:val="00E27398"/>
    <w:rsid w:val="00E2755E"/>
    <w:rsid w:val="00E27909"/>
    <w:rsid w:val="00E27CC0"/>
    <w:rsid w:val="00E30DE9"/>
    <w:rsid w:val="00E31438"/>
    <w:rsid w:val="00E3197D"/>
    <w:rsid w:val="00E3199C"/>
    <w:rsid w:val="00E3203E"/>
    <w:rsid w:val="00E33126"/>
    <w:rsid w:val="00E3350D"/>
    <w:rsid w:val="00E3378F"/>
    <w:rsid w:val="00E3472A"/>
    <w:rsid w:val="00E34E3F"/>
    <w:rsid w:val="00E35153"/>
    <w:rsid w:val="00E35512"/>
    <w:rsid w:val="00E35BBB"/>
    <w:rsid w:val="00E369AD"/>
    <w:rsid w:val="00E36A1E"/>
    <w:rsid w:val="00E371AD"/>
    <w:rsid w:val="00E37634"/>
    <w:rsid w:val="00E40350"/>
    <w:rsid w:val="00E42659"/>
    <w:rsid w:val="00E4270A"/>
    <w:rsid w:val="00E43327"/>
    <w:rsid w:val="00E43588"/>
    <w:rsid w:val="00E43620"/>
    <w:rsid w:val="00E4394B"/>
    <w:rsid w:val="00E43E53"/>
    <w:rsid w:val="00E44494"/>
    <w:rsid w:val="00E45481"/>
    <w:rsid w:val="00E46630"/>
    <w:rsid w:val="00E46653"/>
    <w:rsid w:val="00E4697F"/>
    <w:rsid w:val="00E47C50"/>
    <w:rsid w:val="00E50689"/>
    <w:rsid w:val="00E50B53"/>
    <w:rsid w:val="00E50CBA"/>
    <w:rsid w:val="00E5108E"/>
    <w:rsid w:val="00E547CB"/>
    <w:rsid w:val="00E54D44"/>
    <w:rsid w:val="00E55018"/>
    <w:rsid w:val="00E552E0"/>
    <w:rsid w:val="00E5546A"/>
    <w:rsid w:val="00E5640D"/>
    <w:rsid w:val="00E56B7F"/>
    <w:rsid w:val="00E56DCE"/>
    <w:rsid w:val="00E56EB8"/>
    <w:rsid w:val="00E5763F"/>
    <w:rsid w:val="00E6023F"/>
    <w:rsid w:val="00E603B8"/>
    <w:rsid w:val="00E604F9"/>
    <w:rsid w:val="00E605B5"/>
    <w:rsid w:val="00E62DEC"/>
    <w:rsid w:val="00E64C97"/>
    <w:rsid w:val="00E65C45"/>
    <w:rsid w:val="00E65D0C"/>
    <w:rsid w:val="00E65ECF"/>
    <w:rsid w:val="00E663DA"/>
    <w:rsid w:val="00E666A3"/>
    <w:rsid w:val="00E669A3"/>
    <w:rsid w:val="00E66DA8"/>
    <w:rsid w:val="00E672A3"/>
    <w:rsid w:val="00E675C7"/>
    <w:rsid w:val="00E67BA4"/>
    <w:rsid w:val="00E7038A"/>
    <w:rsid w:val="00E70962"/>
    <w:rsid w:val="00E71005"/>
    <w:rsid w:val="00E7165D"/>
    <w:rsid w:val="00E718C4"/>
    <w:rsid w:val="00E72F9B"/>
    <w:rsid w:val="00E733B2"/>
    <w:rsid w:val="00E73704"/>
    <w:rsid w:val="00E739A2"/>
    <w:rsid w:val="00E750D0"/>
    <w:rsid w:val="00E76C47"/>
    <w:rsid w:val="00E76DEB"/>
    <w:rsid w:val="00E76E3A"/>
    <w:rsid w:val="00E7708F"/>
    <w:rsid w:val="00E770D7"/>
    <w:rsid w:val="00E77287"/>
    <w:rsid w:val="00E775FD"/>
    <w:rsid w:val="00E778AE"/>
    <w:rsid w:val="00E812B1"/>
    <w:rsid w:val="00E81C9E"/>
    <w:rsid w:val="00E82C48"/>
    <w:rsid w:val="00E83474"/>
    <w:rsid w:val="00E841F2"/>
    <w:rsid w:val="00E84395"/>
    <w:rsid w:val="00E84B8E"/>
    <w:rsid w:val="00E84E13"/>
    <w:rsid w:val="00E85737"/>
    <w:rsid w:val="00E86145"/>
    <w:rsid w:val="00E867DA"/>
    <w:rsid w:val="00E868F9"/>
    <w:rsid w:val="00E86C31"/>
    <w:rsid w:val="00E86F2B"/>
    <w:rsid w:val="00E91F00"/>
    <w:rsid w:val="00E93005"/>
    <w:rsid w:val="00E933D7"/>
    <w:rsid w:val="00E93993"/>
    <w:rsid w:val="00E94D70"/>
    <w:rsid w:val="00E94D82"/>
    <w:rsid w:val="00E95F68"/>
    <w:rsid w:val="00E9715E"/>
    <w:rsid w:val="00EA070A"/>
    <w:rsid w:val="00EA0A3D"/>
    <w:rsid w:val="00EA1133"/>
    <w:rsid w:val="00EA1800"/>
    <w:rsid w:val="00EA1A04"/>
    <w:rsid w:val="00EA1A6B"/>
    <w:rsid w:val="00EA375D"/>
    <w:rsid w:val="00EA38A5"/>
    <w:rsid w:val="00EA3B90"/>
    <w:rsid w:val="00EA40F7"/>
    <w:rsid w:val="00EA462C"/>
    <w:rsid w:val="00EA4C74"/>
    <w:rsid w:val="00EA5162"/>
    <w:rsid w:val="00EA5388"/>
    <w:rsid w:val="00EA5A8E"/>
    <w:rsid w:val="00EA5ADC"/>
    <w:rsid w:val="00EA5D7D"/>
    <w:rsid w:val="00EA5E74"/>
    <w:rsid w:val="00EA69B3"/>
    <w:rsid w:val="00EA6A82"/>
    <w:rsid w:val="00EA710C"/>
    <w:rsid w:val="00EB0142"/>
    <w:rsid w:val="00EB12D2"/>
    <w:rsid w:val="00EB14AE"/>
    <w:rsid w:val="00EB2081"/>
    <w:rsid w:val="00EB2385"/>
    <w:rsid w:val="00EB245D"/>
    <w:rsid w:val="00EB3779"/>
    <w:rsid w:val="00EB3B48"/>
    <w:rsid w:val="00EB401E"/>
    <w:rsid w:val="00EB43F5"/>
    <w:rsid w:val="00EB460B"/>
    <w:rsid w:val="00EB4637"/>
    <w:rsid w:val="00EB6708"/>
    <w:rsid w:val="00EB67B8"/>
    <w:rsid w:val="00EC05BF"/>
    <w:rsid w:val="00EC06B3"/>
    <w:rsid w:val="00EC0D94"/>
    <w:rsid w:val="00EC195E"/>
    <w:rsid w:val="00EC2942"/>
    <w:rsid w:val="00EC35BF"/>
    <w:rsid w:val="00EC39C4"/>
    <w:rsid w:val="00EC470B"/>
    <w:rsid w:val="00EC5017"/>
    <w:rsid w:val="00EC54DD"/>
    <w:rsid w:val="00EC5A76"/>
    <w:rsid w:val="00EC5D05"/>
    <w:rsid w:val="00EC6BFF"/>
    <w:rsid w:val="00EC6E5D"/>
    <w:rsid w:val="00EC77AA"/>
    <w:rsid w:val="00ED0362"/>
    <w:rsid w:val="00ED08FF"/>
    <w:rsid w:val="00ED09CF"/>
    <w:rsid w:val="00ED0A49"/>
    <w:rsid w:val="00ED12BB"/>
    <w:rsid w:val="00ED152A"/>
    <w:rsid w:val="00ED16C9"/>
    <w:rsid w:val="00ED1E2E"/>
    <w:rsid w:val="00ED2DDE"/>
    <w:rsid w:val="00ED33DA"/>
    <w:rsid w:val="00ED3CD9"/>
    <w:rsid w:val="00ED3FCA"/>
    <w:rsid w:val="00ED492C"/>
    <w:rsid w:val="00ED4AFD"/>
    <w:rsid w:val="00ED614E"/>
    <w:rsid w:val="00ED70F2"/>
    <w:rsid w:val="00ED7726"/>
    <w:rsid w:val="00ED7D21"/>
    <w:rsid w:val="00EE0167"/>
    <w:rsid w:val="00EE0B2B"/>
    <w:rsid w:val="00EE0FDB"/>
    <w:rsid w:val="00EE1A3B"/>
    <w:rsid w:val="00EE2C42"/>
    <w:rsid w:val="00EE4753"/>
    <w:rsid w:val="00EE4F45"/>
    <w:rsid w:val="00EE5136"/>
    <w:rsid w:val="00EE61D0"/>
    <w:rsid w:val="00EE65CB"/>
    <w:rsid w:val="00EE7181"/>
    <w:rsid w:val="00EE756C"/>
    <w:rsid w:val="00EE7B8D"/>
    <w:rsid w:val="00EF00C0"/>
    <w:rsid w:val="00EF01E8"/>
    <w:rsid w:val="00EF0E52"/>
    <w:rsid w:val="00EF19D8"/>
    <w:rsid w:val="00EF2190"/>
    <w:rsid w:val="00EF2A19"/>
    <w:rsid w:val="00EF2F0D"/>
    <w:rsid w:val="00EF30A4"/>
    <w:rsid w:val="00EF40E5"/>
    <w:rsid w:val="00EF4B0A"/>
    <w:rsid w:val="00EF4CC2"/>
    <w:rsid w:val="00EF4DD7"/>
    <w:rsid w:val="00EF4EF3"/>
    <w:rsid w:val="00EF564E"/>
    <w:rsid w:val="00EF5BAA"/>
    <w:rsid w:val="00EF5ECF"/>
    <w:rsid w:val="00EF6D2D"/>
    <w:rsid w:val="00EF7E09"/>
    <w:rsid w:val="00F005DE"/>
    <w:rsid w:val="00F01E47"/>
    <w:rsid w:val="00F02C9E"/>
    <w:rsid w:val="00F03618"/>
    <w:rsid w:val="00F04819"/>
    <w:rsid w:val="00F04A90"/>
    <w:rsid w:val="00F05C9E"/>
    <w:rsid w:val="00F05CA2"/>
    <w:rsid w:val="00F05DF6"/>
    <w:rsid w:val="00F05FCE"/>
    <w:rsid w:val="00F06118"/>
    <w:rsid w:val="00F06673"/>
    <w:rsid w:val="00F07707"/>
    <w:rsid w:val="00F07E2B"/>
    <w:rsid w:val="00F104E4"/>
    <w:rsid w:val="00F10661"/>
    <w:rsid w:val="00F12019"/>
    <w:rsid w:val="00F1223B"/>
    <w:rsid w:val="00F1289E"/>
    <w:rsid w:val="00F13A67"/>
    <w:rsid w:val="00F13F74"/>
    <w:rsid w:val="00F14E1E"/>
    <w:rsid w:val="00F1591F"/>
    <w:rsid w:val="00F163A9"/>
    <w:rsid w:val="00F16913"/>
    <w:rsid w:val="00F16E9F"/>
    <w:rsid w:val="00F171AD"/>
    <w:rsid w:val="00F17C6F"/>
    <w:rsid w:val="00F2019E"/>
    <w:rsid w:val="00F20908"/>
    <w:rsid w:val="00F20F03"/>
    <w:rsid w:val="00F2104F"/>
    <w:rsid w:val="00F225AB"/>
    <w:rsid w:val="00F23441"/>
    <w:rsid w:val="00F2391D"/>
    <w:rsid w:val="00F240C4"/>
    <w:rsid w:val="00F24158"/>
    <w:rsid w:val="00F25666"/>
    <w:rsid w:val="00F26A4E"/>
    <w:rsid w:val="00F27081"/>
    <w:rsid w:val="00F275A0"/>
    <w:rsid w:val="00F27CD5"/>
    <w:rsid w:val="00F30228"/>
    <w:rsid w:val="00F312AA"/>
    <w:rsid w:val="00F31533"/>
    <w:rsid w:val="00F31759"/>
    <w:rsid w:val="00F3192F"/>
    <w:rsid w:val="00F32395"/>
    <w:rsid w:val="00F32611"/>
    <w:rsid w:val="00F32953"/>
    <w:rsid w:val="00F32BB1"/>
    <w:rsid w:val="00F32DFD"/>
    <w:rsid w:val="00F3642C"/>
    <w:rsid w:val="00F364A6"/>
    <w:rsid w:val="00F36523"/>
    <w:rsid w:val="00F379A6"/>
    <w:rsid w:val="00F37D07"/>
    <w:rsid w:val="00F4017B"/>
    <w:rsid w:val="00F40915"/>
    <w:rsid w:val="00F4175E"/>
    <w:rsid w:val="00F417B5"/>
    <w:rsid w:val="00F41EE7"/>
    <w:rsid w:val="00F42AE4"/>
    <w:rsid w:val="00F43108"/>
    <w:rsid w:val="00F43822"/>
    <w:rsid w:val="00F43FB1"/>
    <w:rsid w:val="00F453BE"/>
    <w:rsid w:val="00F456D8"/>
    <w:rsid w:val="00F45C29"/>
    <w:rsid w:val="00F463A9"/>
    <w:rsid w:val="00F47D0A"/>
    <w:rsid w:val="00F47EA7"/>
    <w:rsid w:val="00F505A4"/>
    <w:rsid w:val="00F50AD6"/>
    <w:rsid w:val="00F50C79"/>
    <w:rsid w:val="00F51322"/>
    <w:rsid w:val="00F513A5"/>
    <w:rsid w:val="00F52727"/>
    <w:rsid w:val="00F52B34"/>
    <w:rsid w:val="00F52FE9"/>
    <w:rsid w:val="00F5552C"/>
    <w:rsid w:val="00F55638"/>
    <w:rsid w:val="00F55715"/>
    <w:rsid w:val="00F55DA7"/>
    <w:rsid w:val="00F55E8C"/>
    <w:rsid w:val="00F563F7"/>
    <w:rsid w:val="00F57274"/>
    <w:rsid w:val="00F57E79"/>
    <w:rsid w:val="00F60E80"/>
    <w:rsid w:val="00F613C6"/>
    <w:rsid w:val="00F61A12"/>
    <w:rsid w:val="00F61C69"/>
    <w:rsid w:val="00F622A2"/>
    <w:rsid w:val="00F6481C"/>
    <w:rsid w:val="00F64EF6"/>
    <w:rsid w:val="00F65D00"/>
    <w:rsid w:val="00F65FE1"/>
    <w:rsid w:val="00F660AB"/>
    <w:rsid w:val="00F66F75"/>
    <w:rsid w:val="00F67208"/>
    <w:rsid w:val="00F67C84"/>
    <w:rsid w:val="00F70173"/>
    <w:rsid w:val="00F71A26"/>
    <w:rsid w:val="00F71A92"/>
    <w:rsid w:val="00F7365A"/>
    <w:rsid w:val="00F73C39"/>
    <w:rsid w:val="00F75B03"/>
    <w:rsid w:val="00F768DB"/>
    <w:rsid w:val="00F7764E"/>
    <w:rsid w:val="00F7770C"/>
    <w:rsid w:val="00F779F2"/>
    <w:rsid w:val="00F80866"/>
    <w:rsid w:val="00F80D06"/>
    <w:rsid w:val="00F8149F"/>
    <w:rsid w:val="00F81E4E"/>
    <w:rsid w:val="00F822D8"/>
    <w:rsid w:val="00F82B05"/>
    <w:rsid w:val="00F83BD2"/>
    <w:rsid w:val="00F83DD8"/>
    <w:rsid w:val="00F8514F"/>
    <w:rsid w:val="00F8565A"/>
    <w:rsid w:val="00F85EB6"/>
    <w:rsid w:val="00F86AE0"/>
    <w:rsid w:val="00F86BC0"/>
    <w:rsid w:val="00F86D57"/>
    <w:rsid w:val="00F875E5"/>
    <w:rsid w:val="00F876DE"/>
    <w:rsid w:val="00F879A2"/>
    <w:rsid w:val="00F902DF"/>
    <w:rsid w:val="00F9035F"/>
    <w:rsid w:val="00F9089A"/>
    <w:rsid w:val="00F90CA1"/>
    <w:rsid w:val="00F90D99"/>
    <w:rsid w:val="00F90F6C"/>
    <w:rsid w:val="00F91242"/>
    <w:rsid w:val="00F91863"/>
    <w:rsid w:val="00F91C84"/>
    <w:rsid w:val="00F933FE"/>
    <w:rsid w:val="00F9376A"/>
    <w:rsid w:val="00F938D3"/>
    <w:rsid w:val="00F94E10"/>
    <w:rsid w:val="00F9625A"/>
    <w:rsid w:val="00F96343"/>
    <w:rsid w:val="00F96B93"/>
    <w:rsid w:val="00F96CC5"/>
    <w:rsid w:val="00F976E6"/>
    <w:rsid w:val="00F97A46"/>
    <w:rsid w:val="00F97F9C"/>
    <w:rsid w:val="00FA04C8"/>
    <w:rsid w:val="00FA08E2"/>
    <w:rsid w:val="00FA0CF6"/>
    <w:rsid w:val="00FA1F00"/>
    <w:rsid w:val="00FA2EAE"/>
    <w:rsid w:val="00FA31EF"/>
    <w:rsid w:val="00FA348B"/>
    <w:rsid w:val="00FA3BA7"/>
    <w:rsid w:val="00FA652C"/>
    <w:rsid w:val="00FA66DB"/>
    <w:rsid w:val="00FA680F"/>
    <w:rsid w:val="00FA739D"/>
    <w:rsid w:val="00FA7F69"/>
    <w:rsid w:val="00FB056E"/>
    <w:rsid w:val="00FB0A77"/>
    <w:rsid w:val="00FB1240"/>
    <w:rsid w:val="00FB136B"/>
    <w:rsid w:val="00FB25EE"/>
    <w:rsid w:val="00FB3094"/>
    <w:rsid w:val="00FB392D"/>
    <w:rsid w:val="00FB3B85"/>
    <w:rsid w:val="00FB424B"/>
    <w:rsid w:val="00FB5165"/>
    <w:rsid w:val="00FB577C"/>
    <w:rsid w:val="00FB713A"/>
    <w:rsid w:val="00FB71C3"/>
    <w:rsid w:val="00FB72E6"/>
    <w:rsid w:val="00FB7529"/>
    <w:rsid w:val="00FB7560"/>
    <w:rsid w:val="00FC0267"/>
    <w:rsid w:val="00FC0700"/>
    <w:rsid w:val="00FC0CCF"/>
    <w:rsid w:val="00FC1996"/>
    <w:rsid w:val="00FC322F"/>
    <w:rsid w:val="00FC3F95"/>
    <w:rsid w:val="00FC43D3"/>
    <w:rsid w:val="00FC44E4"/>
    <w:rsid w:val="00FC4CA9"/>
    <w:rsid w:val="00FC4EFA"/>
    <w:rsid w:val="00FC585A"/>
    <w:rsid w:val="00FC5F2C"/>
    <w:rsid w:val="00FC6F60"/>
    <w:rsid w:val="00FC7501"/>
    <w:rsid w:val="00FC7696"/>
    <w:rsid w:val="00FC77AC"/>
    <w:rsid w:val="00FC7FB6"/>
    <w:rsid w:val="00FD0424"/>
    <w:rsid w:val="00FD16B0"/>
    <w:rsid w:val="00FD196A"/>
    <w:rsid w:val="00FD1CDE"/>
    <w:rsid w:val="00FD1DA3"/>
    <w:rsid w:val="00FD21E1"/>
    <w:rsid w:val="00FD428D"/>
    <w:rsid w:val="00FD44F4"/>
    <w:rsid w:val="00FD551F"/>
    <w:rsid w:val="00FD63BE"/>
    <w:rsid w:val="00FD75F0"/>
    <w:rsid w:val="00FE02E6"/>
    <w:rsid w:val="00FE07B6"/>
    <w:rsid w:val="00FE1DF8"/>
    <w:rsid w:val="00FE2B03"/>
    <w:rsid w:val="00FE3956"/>
    <w:rsid w:val="00FE3D71"/>
    <w:rsid w:val="00FE485C"/>
    <w:rsid w:val="00FE60B9"/>
    <w:rsid w:val="00FE6406"/>
    <w:rsid w:val="00FE64E4"/>
    <w:rsid w:val="00FE724A"/>
    <w:rsid w:val="00FE72A5"/>
    <w:rsid w:val="00FE79ED"/>
    <w:rsid w:val="00FF079E"/>
    <w:rsid w:val="00FF25DA"/>
    <w:rsid w:val="00FF304D"/>
    <w:rsid w:val="00FF3550"/>
    <w:rsid w:val="00FF3555"/>
    <w:rsid w:val="00FF55D3"/>
    <w:rsid w:val="00FF57F9"/>
    <w:rsid w:val="00FF602A"/>
    <w:rsid w:val="00FF646B"/>
    <w:rsid w:val="00FF71F5"/>
    <w:rsid w:val="00FF79CB"/>
    <w:rsid w:val="00FF7D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EFE8885"/>
  <w15:docId w15:val="{7698B536-C16D-4943-858C-6B5B92507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qFormat="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3">
    <w:name w:val="Normal"/>
    <w:qFormat/>
    <w:rsid w:val="00F96343"/>
    <w:pPr>
      <w:widowControl w:val="0"/>
      <w:jc w:val="both"/>
    </w:pPr>
    <w:rPr>
      <w:rFonts w:ascii="Times New Roman" w:eastAsia="游明朝" w:hAnsi="Times New Roman"/>
      <w:kern w:val="2"/>
      <w:sz w:val="21"/>
    </w:rPr>
  </w:style>
  <w:style w:type="paragraph" w:styleId="1">
    <w:name w:val="heading 1"/>
    <w:basedOn w:val="a3"/>
    <w:next w:val="a4"/>
    <w:link w:val="10"/>
    <w:qFormat/>
    <w:rsid w:val="00E14B1C"/>
    <w:pPr>
      <w:keepNext/>
      <w:numPr>
        <w:numId w:val="1"/>
      </w:numPr>
      <w:shd w:val="clear" w:color="auto" w:fill="BBC6CD"/>
      <w:topLinePunct/>
      <w:spacing w:afterLines="30" w:after="108" w:line="400" w:lineRule="exact"/>
      <w:outlineLvl w:val="0"/>
    </w:pPr>
    <w:rPr>
      <w:rFonts w:ascii="游ゴシック" w:eastAsia="游ゴシック" w:hAnsi="游ゴシック"/>
      <w:b/>
      <w:sz w:val="24"/>
    </w:rPr>
  </w:style>
  <w:style w:type="paragraph" w:styleId="2">
    <w:name w:val="heading 2"/>
    <w:aliases w:val="H2"/>
    <w:basedOn w:val="a3"/>
    <w:next w:val="a4"/>
    <w:link w:val="20"/>
    <w:qFormat/>
    <w:rsid w:val="00E14B1C"/>
    <w:pPr>
      <w:keepNext/>
      <w:numPr>
        <w:ilvl w:val="1"/>
        <w:numId w:val="1"/>
      </w:numPr>
      <w:pBdr>
        <w:left w:val="single" w:sz="48" w:space="4" w:color="BBC6CD"/>
        <w:bottom w:val="single" w:sz="12" w:space="1" w:color="BBC6CD"/>
      </w:pBdr>
      <w:topLinePunct/>
      <w:spacing w:afterLines="30" w:after="108"/>
      <w:ind w:left="851" w:hanging="655"/>
      <w:outlineLvl w:val="1"/>
    </w:pPr>
    <w:rPr>
      <w:rFonts w:ascii="游ゴシック" w:eastAsia="游ゴシック" w:hAnsi="游ゴシック"/>
      <w:b/>
    </w:rPr>
  </w:style>
  <w:style w:type="paragraph" w:styleId="3">
    <w:name w:val="heading 3"/>
    <w:aliases w:val="H3"/>
    <w:basedOn w:val="a3"/>
    <w:next w:val="a4"/>
    <w:link w:val="30"/>
    <w:qFormat/>
    <w:rsid w:val="002A4A31"/>
    <w:pPr>
      <w:keepNext/>
      <w:numPr>
        <w:ilvl w:val="2"/>
        <w:numId w:val="1"/>
      </w:numPr>
      <w:pBdr>
        <w:bottom w:val="dotted" w:sz="18" w:space="1" w:color="BBC6CD"/>
      </w:pBdr>
      <w:spacing w:afterLines="30" w:after="108"/>
      <w:outlineLvl w:val="2"/>
    </w:pPr>
    <w:rPr>
      <w:rFonts w:ascii="游ゴシック" w:eastAsia="游ゴシック" w:hAnsi="游ゴシック"/>
      <w:b/>
    </w:rPr>
  </w:style>
  <w:style w:type="paragraph" w:styleId="4">
    <w:name w:val="heading 4"/>
    <w:aliases w:val="14pt太字,見出し,見出し４,H4,①,見出し4"/>
    <w:basedOn w:val="a3"/>
    <w:next w:val="a5"/>
    <w:link w:val="40"/>
    <w:qFormat/>
    <w:rsid w:val="002A4A31"/>
    <w:pPr>
      <w:keepNext/>
      <w:numPr>
        <w:ilvl w:val="3"/>
        <w:numId w:val="1"/>
      </w:numPr>
      <w:outlineLvl w:val="3"/>
    </w:pPr>
    <w:rPr>
      <w:rFonts w:ascii="游ゴシック" w:eastAsia="游ゴシック" w:hAnsi="游ゴシック"/>
      <w:b/>
      <w:color w:val="4E5F6A"/>
    </w:rPr>
  </w:style>
  <w:style w:type="paragraph" w:styleId="5">
    <w:name w:val="heading 5"/>
    <w:aliases w:val="12pt太字,見出し 5 Char,見出し５,見出し5"/>
    <w:basedOn w:val="a3"/>
    <w:next w:val="a5"/>
    <w:link w:val="50"/>
    <w:qFormat/>
    <w:rsid w:val="003712B1"/>
    <w:pPr>
      <w:keepNext/>
      <w:numPr>
        <w:ilvl w:val="4"/>
        <w:numId w:val="1"/>
      </w:numPr>
      <w:outlineLvl w:val="4"/>
    </w:pPr>
    <w:rPr>
      <w:rFonts w:ascii="游ゴシック" w:eastAsia="游ゴシック" w:hAnsi="游ゴシック"/>
      <w:b/>
    </w:rPr>
  </w:style>
  <w:style w:type="paragraph" w:styleId="6">
    <w:name w:val="heading 6"/>
    <w:aliases w:val="･12pt標準,見出し 6 Char"/>
    <w:basedOn w:val="a3"/>
    <w:next w:val="a5"/>
    <w:link w:val="60"/>
    <w:qFormat/>
    <w:rsid w:val="001E4448"/>
    <w:pPr>
      <w:keepNext/>
      <w:numPr>
        <w:numId w:val="21"/>
      </w:numPr>
      <w:outlineLvl w:val="5"/>
    </w:pPr>
    <w:rPr>
      <w:rFonts w:ascii="游ゴシック" w:eastAsia="游ゴシック" w:hAnsi="游ゴシック"/>
      <w:b/>
    </w:rPr>
  </w:style>
  <w:style w:type="paragraph" w:styleId="7">
    <w:name w:val="heading 7"/>
    <w:basedOn w:val="a3"/>
    <w:next w:val="a3"/>
    <w:link w:val="70"/>
    <w:qFormat/>
    <w:rsid w:val="00D707DC"/>
    <w:pPr>
      <w:keepNext/>
      <w:jc w:val="right"/>
      <w:outlineLvl w:val="6"/>
    </w:pPr>
    <w:rPr>
      <w:rFonts w:ascii="ＭＳ ゴシック" w:eastAsia="ＭＳ ゴシック"/>
      <w:i/>
      <w:iCs/>
    </w:rPr>
  </w:style>
  <w:style w:type="paragraph" w:styleId="8">
    <w:name w:val="heading 8"/>
    <w:basedOn w:val="a3"/>
    <w:next w:val="a3"/>
    <w:link w:val="80"/>
    <w:qFormat/>
    <w:rsid w:val="000C5B71"/>
    <w:pPr>
      <w:keepNext/>
      <w:ind w:leftChars="1200" w:left="1200"/>
      <w:outlineLvl w:val="7"/>
    </w:p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styleId="a4">
    <w:name w:val="Normal Indent"/>
    <w:aliases w:val="標準インデント Char Char,標準インデント Char,(項以上のレベルで使用)"/>
    <w:basedOn w:val="a3"/>
    <w:link w:val="a9"/>
    <w:qFormat/>
    <w:pPr>
      <w:ind w:leftChars="100" w:left="100" w:firstLineChars="100" w:firstLine="100"/>
    </w:pPr>
  </w:style>
  <w:style w:type="paragraph" w:styleId="11">
    <w:name w:val="toc 1"/>
    <w:basedOn w:val="a3"/>
    <w:next w:val="a3"/>
    <w:autoRedefine/>
    <w:uiPriority w:val="39"/>
    <w:rsid w:val="006401A3"/>
    <w:pPr>
      <w:tabs>
        <w:tab w:val="right" w:leader="dot" w:pos="9230"/>
      </w:tabs>
      <w:spacing w:beforeLines="30" w:before="108" w:line="340" w:lineRule="exact"/>
    </w:pPr>
    <w:rPr>
      <w:rFonts w:ascii="Arial" w:eastAsia="游ゴシック" w:hAnsi="Arial"/>
      <w:b/>
      <w:noProof/>
      <w:sz w:val="24"/>
    </w:rPr>
  </w:style>
  <w:style w:type="paragraph" w:styleId="21">
    <w:name w:val="toc 2"/>
    <w:basedOn w:val="11"/>
    <w:next w:val="a3"/>
    <w:autoRedefine/>
    <w:uiPriority w:val="39"/>
    <w:pPr>
      <w:spacing w:beforeLines="0" w:before="0"/>
      <w:ind w:left="210"/>
    </w:pPr>
    <w:rPr>
      <w:b w:val="0"/>
      <w:sz w:val="21"/>
    </w:rPr>
  </w:style>
  <w:style w:type="paragraph" w:styleId="31">
    <w:name w:val="toc 3"/>
    <w:basedOn w:val="21"/>
    <w:next w:val="a3"/>
    <w:autoRedefine/>
    <w:uiPriority w:val="39"/>
    <w:rsid w:val="00453009"/>
    <w:pPr>
      <w:topLinePunct/>
      <w:ind w:left="420"/>
    </w:pPr>
  </w:style>
  <w:style w:type="paragraph" w:styleId="41">
    <w:name w:val="toc 4"/>
    <w:basedOn w:val="a3"/>
    <w:next w:val="a3"/>
    <w:autoRedefine/>
    <w:semiHidden/>
    <w:pPr>
      <w:ind w:left="630"/>
    </w:pPr>
  </w:style>
  <w:style w:type="paragraph" w:styleId="aa">
    <w:name w:val="caption"/>
    <w:basedOn w:val="a3"/>
    <w:next w:val="a3"/>
    <w:uiPriority w:val="35"/>
    <w:qFormat/>
    <w:rsid w:val="0070274F"/>
    <w:pPr>
      <w:jc w:val="center"/>
    </w:pPr>
    <w:rPr>
      <w:rFonts w:ascii="Arial" w:eastAsia="游ゴシック" w:hAnsi="Arial"/>
      <w:bCs/>
      <w:sz w:val="20"/>
    </w:rPr>
  </w:style>
  <w:style w:type="paragraph" w:styleId="ab">
    <w:name w:val="header"/>
    <w:basedOn w:val="a3"/>
    <w:link w:val="ac"/>
    <w:pPr>
      <w:tabs>
        <w:tab w:val="center" w:pos="4252"/>
        <w:tab w:val="right" w:pos="8504"/>
      </w:tabs>
      <w:snapToGrid w:val="0"/>
    </w:pPr>
  </w:style>
  <w:style w:type="paragraph" w:styleId="ad">
    <w:name w:val="footer"/>
    <w:basedOn w:val="a3"/>
    <w:link w:val="ae"/>
    <w:uiPriority w:val="99"/>
    <w:pPr>
      <w:tabs>
        <w:tab w:val="center" w:pos="4252"/>
        <w:tab w:val="right" w:pos="8504"/>
      </w:tabs>
      <w:snapToGrid w:val="0"/>
    </w:pPr>
  </w:style>
  <w:style w:type="character" w:styleId="af">
    <w:name w:val="page number"/>
    <w:basedOn w:val="a6"/>
  </w:style>
  <w:style w:type="paragraph" w:customStyle="1" w:styleId="a0">
    <w:name w:val="黒ポチ箇条書き"/>
    <w:basedOn w:val="a2"/>
    <w:pPr>
      <w:numPr>
        <w:numId w:val="3"/>
      </w:numPr>
      <w:tabs>
        <w:tab w:val="clear" w:pos="990"/>
        <w:tab w:val="num" w:pos="840"/>
      </w:tabs>
      <w:ind w:leftChars="300" w:left="400" w:hangingChars="100" w:hanging="100"/>
    </w:pPr>
  </w:style>
  <w:style w:type="paragraph" w:customStyle="1" w:styleId="a2">
    <w:name w:val="黒四角箇条書き"/>
    <w:basedOn w:val="a3"/>
    <w:pPr>
      <w:numPr>
        <w:numId w:val="2"/>
      </w:numPr>
      <w:tabs>
        <w:tab w:val="clear" w:pos="780"/>
        <w:tab w:val="num" w:pos="735"/>
      </w:tabs>
      <w:ind w:leftChars="200" w:left="350" w:rightChars="50" w:right="50" w:hangingChars="150" w:hanging="150"/>
    </w:pPr>
  </w:style>
  <w:style w:type="paragraph" w:styleId="af0">
    <w:name w:val="List Bullet"/>
    <w:basedOn w:val="a3"/>
    <w:autoRedefine/>
    <w:pPr>
      <w:ind w:left="1050" w:hanging="420"/>
    </w:pPr>
  </w:style>
  <w:style w:type="paragraph" w:customStyle="1" w:styleId="abc">
    <w:name w:val="a)b)c)箇条書き"/>
    <w:basedOn w:val="a3"/>
    <w:pPr>
      <w:numPr>
        <w:ilvl w:val="2"/>
        <w:numId w:val="5"/>
      </w:numPr>
      <w:tabs>
        <w:tab w:val="clear" w:pos="1620"/>
        <w:tab w:val="num" w:pos="840"/>
      </w:tabs>
      <w:ind w:leftChars="250" w:left="607" w:rightChars="50" w:right="50" w:hanging="357"/>
    </w:pPr>
  </w:style>
  <w:style w:type="paragraph" w:customStyle="1" w:styleId="1230">
    <w:name w:val="1)2)3)箇条書き"/>
    <w:basedOn w:val="a3"/>
    <w:pPr>
      <w:numPr>
        <w:ilvl w:val="1"/>
        <w:numId w:val="5"/>
      </w:numPr>
      <w:tabs>
        <w:tab w:val="clear" w:pos="1200"/>
        <w:tab w:val="num" w:pos="840"/>
      </w:tabs>
      <w:ind w:leftChars="250" w:left="607" w:rightChars="50" w:right="50" w:hanging="357"/>
    </w:pPr>
  </w:style>
  <w:style w:type="paragraph" w:customStyle="1" w:styleId="af1">
    <w:name w:val="報告書タイトル"/>
    <w:basedOn w:val="af2"/>
    <w:rPr>
      <w:sz w:val="36"/>
    </w:rPr>
  </w:style>
  <w:style w:type="paragraph" w:styleId="af2">
    <w:name w:val="Title"/>
    <w:basedOn w:val="a3"/>
    <w:link w:val="af3"/>
    <w:qFormat/>
    <w:rsid w:val="00D707DC"/>
    <w:pPr>
      <w:jc w:val="center"/>
      <w:outlineLvl w:val="0"/>
    </w:pPr>
    <w:rPr>
      <w:rFonts w:ascii="Arial" w:eastAsia="ＭＳ ゴシック" w:hAnsi="Arial" w:cs="Arial"/>
      <w:sz w:val="44"/>
      <w:szCs w:val="32"/>
    </w:rPr>
  </w:style>
  <w:style w:type="character" w:styleId="af4">
    <w:name w:val="Hyperlink"/>
    <w:basedOn w:val="a6"/>
    <w:uiPriority w:val="99"/>
    <w:rPr>
      <w:color w:val="0000FF"/>
      <w:u w:val="single"/>
    </w:rPr>
  </w:style>
  <w:style w:type="paragraph" w:styleId="51">
    <w:name w:val="toc 5"/>
    <w:basedOn w:val="a3"/>
    <w:next w:val="a3"/>
    <w:autoRedefine/>
    <w:semiHidden/>
    <w:pPr>
      <w:ind w:leftChars="400" w:left="840"/>
    </w:pPr>
  </w:style>
  <w:style w:type="paragraph" w:styleId="61">
    <w:name w:val="toc 6"/>
    <w:basedOn w:val="a3"/>
    <w:next w:val="a3"/>
    <w:autoRedefine/>
    <w:semiHidden/>
    <w:pPr>
      <w:ind w:leftChars="500" w:left="1050"/>
    </w:pPr>
  </w:style>
  <w:style w:type="paragraph" w:styleId="71">
    <w:name w:val="toc 7"/>
    <w:basedOn w:val="a3"/>
    <w:next w:val="a3"/>
    <w:autoRedefine/>
    <w:semiHidden/>
    <w:pPr>
      <w:ind w:leftChars="600" w:left="1260"/>
    </w:pPr>
  </w:style>
  <w:style w:type="paragraph" w:styleId="81">
    <w:name w:val="toc 8"/>
    <w:basedOn w:val="a3"/>
    <w:next w:val="a3"/>
    <w:autoRedefine/>
    <w:semiHidden/>
    <w:pPr>
      <w:ind w:leftChars="700" w:left="1470"/>
    </w:pPr>
  </w:style>
  <w:style w:type="paragraph" w:styleId="9">
    <w:name w:val="toc 9"/>
    <w:basedOn w:val="a3"/>
    <w:next w:val="a3"/>
    <w:autoRedefine/>
    <w:semiHidden/>
    <w:pPr>
      <w:ind w:leftChars="800" w:left="1680"/>
    </w:pPr>
  </w:style>
  <w:style w:type="paragraph" w:customStyle="1" w:styleId="123">
    <w:name w:val="123箇条書き"/>
    <w:basedOn w:val="a3"/>
    <w:pPr>
      <w:numPr>
        <w:numId w:val="5"/>
      </w:numPr>
      <w:ind w:rightChars="50" w:right="50"/>
    </w:pPr>
  </w:style>
  <w:style w:type="paragraph" w:customStyle="1" w:styleId="a5">
    <w:name w:val="標準インデント１"/>
    <w:basedOn w:val="a4"/>
    <w:link w:val="af5"/>
    <w:pPr>
      <w:ind w:leftChars="200" w:left="200" w:rightChars="50" w:right="50"/>
    </w:pPr>
  </w:style>
  <w:style w:type="paragraph" w:customStyle="1" w:styleId="a1">
    <w:name w:val="※）注釈"/>
    <w:basedOn w:val="a3"/>
    <w:next w:val="a3"/>
    <w:pPr>
      <w:numPr>
        <w:numId w:val="4"/>
      </w:numPr>
      <w:tabs>
        <w:tab w:val="clear" w:pos="830"/>
        <w:tab w:val="left" w:pos="420"/>
      </w:tabs>
      <w:spacing w:line="240" w:lineRule="exact"/>
      <w:ind w:leftChars="200" w:left="350" w:rightChars="50" w:right="50" w:hangingChars="150" w:hanging="150"/>
    </w:pPr>
    <w:rPr>
      <w:sz w:val="18"/>
    </w:rPr>
  </w:style>
  <w:style w:type="paragraph" w:styleId="af6">
    <w:name w:val="Date"/>
    <w:basedOn w:val="a3"/>
    <w:next w:val="a3"/>
    <w:link w:val="af7"/>
    <w:rsid w:val="00C564E1"/>
  </w:style>
  <w:style w:type="character" w:customStyle="1" w:styleId="af7">
    <w:name w:val="日付 (文字)"/>
    <w:basedOn w:val="a6"/>
    <w:link w:val="af6"/>
    <w:rsid w:val="00C564E1"/>
    <w:rPr>
      <w:rFonts w:ascii="Times New Roman" w:hAnsi="Times New Roman"/>
      <w:kern w:val="2"/>
      <w:sz w:val="21"/>
    </w:rPr>
  </w:style>
  <w:style w:type="paragraph" w:styleId="af8">
    <w:name w:val="Balloon Text"/>
    <w:basedOn w:val="a3"/>
    <w:link w:val="af9"/>
    <w:unhideWhenUsed/>
    <w:rsid w:val="00743053"/>
    <w:rPr>
      <w:rFonts w:ascii="ＭＳ 明朝"/>
      <w:sz w:val="18"/>
      <w:szCs w:val="18"/>
    </w:rPr>
  </w:style>
  <w:style w:type="character" w:customStyle="1" w:styleId="af9">
    <w:name w:val="吹き出し (文字)"/>
    <w:basedOn w:val="a6"/>
    <w:link w:val="af8"/>
    <w:rsid w:val="00743053"/>
    <w:rPr>
      <w:rFonts w:ascii="ＭＳ 明朝" w:hAnsi="Times New Roman"/>
      <w:kern w:val="2"/>
      <w:sz w:val="18"/>
      <w:szCs w:val="18"/>
    </w:rPr>
  </w:style>
  <w:style w:type="table" w:styleId="afa">
    <w:name w:val="Table Grid"/>
    <w:basedOn w:val="a7"/>
    <w:uiPriority w:val="39"/>
    <w:rsid w:val="003616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9">
    <w:name w:val="標準インデント (文字)"/>
    <w:aliases w:val="標準インデント Char Char (文字),標準インデント Char (文字),(項以上のレベルで使用) (文字)"/>
    <w:link w:val="a4"/>
    <w:rsid w:val="00361603"/>
    <w:rPr>
      <w:rFonts w:ascii="Times New Roman" w:hAnsi="Times New Roman"/>
      <w:kern w:val="2"/>
      <w:sz w:val="21"/>
    </w:rPr>
  </w:style>
  <w:style w:type="paragraph" w:styleId="afb">
    <w:name w:val="List Paragraph"/>
    <w:basedOn w:val="a3"/>
    <w:uiPriority w:val="34"/>
    <w:qFormat/>
    <w:rsid w:val="00361603"/>
    <w:pPr>
      <w:ind w:leftChars="400" w:left="840"/>
    </w:pPr>
  </w:style>
  <w:style w:type="character" w:styleId="afc">
    <w:name w:val="annotation reference"/>
    <w:basedOn w:val="a6"/>
    <w:rsid w:val="00361603"/>
    <w:rPr>
      <w:sz w:val="18"/>
      <w:szCs w:val="18"/>
    </w:rPr>
  </w:style>
  <w:style w:type="paragraph" w:styleId="afd">
    <w:name w:val="annotation text"/>
    <w:basedOn w:val="a3"/>
    <w:link w:val="afe"/>
    <w:rsid w:val="00361603"/>
    <w:pPr>
      <w:jc w:val="left"/>
    </w:pPr>
  </w:style>
  <w:style w:type="character" w:customStyle="1" w:styleId="afe">
    <w:name w:val="コメント文字列 (文字)"/>
    <w:basedOn w:val="a6"/>
    <w:link w:val="afd"/>
    <w:rsid w:val="00361603"/>
    <w:rPr>
      <w:rFonts w:ascii="Times New Roman" w:hAnsi="Times New Roman"/>
      <w:kern w:val="2"/>
      <w:sz w:val="21"/>
    </w:rPr>
  </w:style>
  <w:style w:type="character" w:customStyle="1" w:styleId="20">
    <w:name w:val="見出し 2 (文字)"/>
    <w:aliases w:val="H2 (文字)"/>
    <w:basedOn w:val="a6"/>
    <w:link w:val="2"/>
    <w:uiPriority w:val="9"/>
    <w:rsid w:val="00E14B1C"/>
    <w:rPr>
      <w:rFonts w:ascii="游ゴシック" w:eastAsia="游ゴシック" w:hAnsi="游ゴシック"/>
      <w:b/>
      <w:kern w:val="2"/>
      <w:sz w:val="21"/>
    </w:rPr>
  </w:style>
  <w:style w:type="character" w:customStyle="1" w:styleId="af5">
    <w:name w:val="標準インデント１ (文字)"/>
    <w:basedOn w:val="a6"/>
    <w:link w:val="a5"/>
    <w:rsid w:val="00DC060D"/>
    <w:rPr>
      <w:rFonts w:ascii="Times New Roman" w:hAnsi="Times New Roman"/>
      <w:kern w:val="2"/>
      <w:sz w:val="21"/>
    </w:rPr>
  </w:style>
  <w:style w:type="character" w:customStyle="1" w:styleId="80">
    <w:name w:val="見出し 8 (文字)"/>
    <w:basedOn w:val="a6"/>
    <w:link w:val="8"/>
    <w:rsid w:val="000C5B71"/>
    <w:rPr>
      <w:rFonts w:ascii="Times New Roman" w:hAnsi="Times New Roman"/>
      <w:kern w:val="2"/>
      <w:sz w:val="21"/>
    </w:rPr>
  </w:style>
  <w:style w:type="paragraph" w:styleId="aff">
    <w:name w:val="annotation subject"/>
    <w:basedOn w:val="afd"/>
    <w:next w:val="afd"/>
    <w:link w:val="aff0"/>
    <w:unhideWhenUsed/>
    <w:rsid w:val="000C5B71"/>
    <w:rPr>
      <w:b/>
      <w:bCs/>
    </w:rPr>
  </w:style>
  <w:style w:type="character" w:customStyle="1" w:styleId="aff0">
    <w:name w:val="コメント内容 (文字)"/>
    <w:basedOn w:val="afe"/>
    <w:link w:val="aff"/>
    <w:rsid w:val="000C5B71"/>
    <w:rPr>
      <w:rFonts w:ascii="Times New Roman" w:hAnsi="Times New Roman"/>
      <w:b/>
      <w:bCs/>
      <w:kern w:val="2"/>
      <w:sz w:val="21"/>
    </w:rPr>
  </w:style>
  <w:style w:type="character" w:customStyle="1" w:styleId="30">
    <w:name w:val="見出し 3 (文字)"/>
    <w:aliases w:val="H3 (文字)"/>
    <w:basedOn w:val="a6"/>
    <w:link w:val="3"/>
    <w:uiPriority w:val="9"/>
    <w:rsid w:val="002A4A31"/>
    <w:rPr>
      <w:rFonts w:ascii="游ゴシック" w:eastAsia="游ゴシック" w:hAnsi="游ゴシック"/>
      <w:b/>
      <w:kern w:val="2"/>
      <w:sz w:val="21"/>
    </w:rPr>
  </w:style>
  <w:style w:type="character" w:styleId="aff1">
    <w:name w:val="Subtle Reference"/>
    <w:basedOn w:val="a6"/>
    <w:uiPriority w:val="31"/>
    <w:qFormat/>
    <w:rsid w:val="000C5B71"/>
    <w:rPr>
      <w:smallCaps/>
      <w:color w:val="5A5A5A" w:themeColor="text1" w:themeTint="A5"/>
    </w:rPr>
  </w:style>
  <w:style w:type="paragraph" w:customStyle="1" w:styleId="42">
    <w:name w:val="スタイル 見出し 4 +"/>
    <w:basedOn w:val="a3"/>
    <w:rsid w:val="000C5B71"/>
    <w:pPr>
      <w:ind w:left="737" w:hanging="419"/>
    </w:pPr>
    <w:rPr>
      <w:rFonts w:ascii="ＭＳゴシック" w:eastAsia="ＭＳゴシック" w:hAnsi="Arial" w:cs="ＭＳゴシック"/>
      <w:kern w:val="0"/>
    </w:rPr>
  </w:style>
  <w:style w:type="paragraph" w:styleId="Web">
    <w:name w:val="Normal (Web)"/>
    <w:basedOn w:val="a3"/>
    <w:uiPriority w:val="99"/>
    <w:unhideWhenUsed/>
    <w:rsid w:val="000C5B71"/>
    <w:pPr>
      <w:widowControl/>
      <w:spacing w:before="100" w:beforeAutospacing="1" w:after="168" w:line="340" w:lineRule="atLeast"/>
      <w:ind w:firstLine="240"/>
      <w:jc w:val="left"/>
    </w:pPr>
    <w:rPr>
      <w:rFonts w:ascii="ＭＳ Ｐゴシック" w:eastAsia="ＭＳ Ｐゴシック" w:hAnsi="ＭＳ Ｐゴシック" w:cs="ＭＳ Ｐゴシック"/>
      <w:color w:val="404040"/>
      <w:kern w:val="0"/>
      <w:sz w:val="19"/>
      <w:szCs w:val="19"/>
    </w:rPr>
  </w:style>
  <w:style w:type="paragraph" w:customStyle="1" w:styleId="sentence">
    <w:name w:val="sentence"/>
    <w:basedOn w:val="a3"/>
    <w:rsid w:val="000C5B71"/>
    <w:pPr>
      <w:widowControl/>
      <w:spacing w:line="360" w:lineRule="auto"/>
      <w:ind w:left="136" w:right="136"/>
      <w:jc w:val="left"/>
    </w:pPr>
    <w:rPr>
      <w:rFonts w:ascii="ＭＳ Ｐゴシック" w:eastAsia="ＭＳ Ｐゴシック" w:hAnsi="ＭＳ Ｐゴシック" w:cs="ＭＳ Ｐゴシック"/>
      <w:kern w:val="0"/>
      <w:sz w:val="24"/>
      <w:szCs w:val="24"/>
    </w:rPr>
  </w:style>
  <w:style w:type="character" w:styleId="aff2">
    <w:name w:val="Strong"/>
    <w:uiPriority w:val="22"/>
    <w:qFormat/>
    <w:rsid w:val="000C5B71"/>
    <w:rPr>
      <w:b/>
      <w:bCs/>
    </w:rPr>
  </w:style>
  <w:style w:type="character" w:customStyle="1" w:styleId="10">
    <w:name w:val="見出し 1 (文字)"/>
    <w:basedOn w:val="a6"/>
    <w:link w:val="1"/>
    <w:uiPriority w:val="9"/>
    <w:rsid w:val="00E14B1C"/>
    <w:rPr>
      <w:rFonts w:ascii="游ゴシック" w:eastAsia="游ゴシック" w:hAnsi="游ゴシック"/>
      <w:b/>
      <w:kern w:val="2"/>
      <w:sz w:val="24"/>
      <w:shd w:val="clear" w:color="auto" w:fill="BBC6CD"/>
    </w:rPr>
  </w:style>
  <w:style w:type="character" w:customStyle="1" w:styleId="40">
    <w:name w:val="見出し 4 (文字)"/>
    <w:aliases w:val="14pt太字 (文字),見出し (文字),見出し４ (文字),H4 (文字),① (文字),見出し4 (文字)"/>
    <w:basedOn w:val="a6"/>
    <w:link w:val="4"/>
    <w:uiPriority w:val="9"/>
    <w:rsid w:val="002A4A31"/>
    <w:rPr>
      <w:rFonts w:ascii="游ゴシック" w:eastAsia="游ゴシック" w:hAnsi="游ゴシック"/>
      <w:b/>
      <w:color w:val="4E5F6A"/>
      <w:kern w:val="2"/>
      <w:sz w:val="21"/>
    </w:rPr>
  </w:style>
  <w:style w:type="character" w:customStyle="1" w:styleId="50">
    <w:name w:val="見出し 5 (文字)"/>
    <w:aliases w:val="12pt太字 (文字),見出し 5 Char (文字),見出し５ (文字),見出し5 (文字)"/>
    <w:basedOn w:val="a6"/>
    <w:link w:val="5"/>
    <w:uiPriority w:val="9"/>
    <w:rsid w:val="003712B1"/>
    <w:rPr>
      <w:rFonts w:ascii="游ゴシック" w:eastAsia="游ゴシック" w:hAnsi="游ゴシック"/>
      <w:b/>
      <w:kern w:val="2"/>
      <w:sz w:val="21"/>
    </w:rPr>
  </w:style>
  <w:style w:type="character" w:customStyle="1" w:styleId="60">
    <w:name w:val="見出し 6 (文字)"/>
    <w:aliases w:val="･12pt標準 (文字),見出し 6 Char (文字)"/>
    <w:basedOn w:val="a6"/>
    <w:link w:val="6"/>
    <w:rsid w:val="001E4448"/>
    <w:rPr>
      <w:rFonts w:ascii="游ゴシック" w:eastAsia="游ゴシック" w:hAnsi="游ゴシック"/>
      <w:b/>
      <w:kern w:val="2"/>
      <w:sz w:val="21"/>
    </w:rPr>
  </w:style>
  <w:style w:type="character" w:customStyle="1" w:styleId="70">
    <w:name w:val="見出し 7 (文字)"/>
    <w:basedOn w:val="a6"/>
    <w:link w:val="7"/>
    <w:rsid w:val="00F1289E"/>
    <w:rPr>
      <w:rFonts w:ascii="ＭＳ ゴシック" w:eastAsia="ＭＳ ゴシック" w:hAnsi="Times New Roman"/>
      <w:i/>
      <w:iCs/>
      <w:kern w:val="2"/>
      <w:sz w:val="21"/>
    </w:rPr>
  </w:style>
  <w:style w:type="character" w:customStyle="1" w:styleId="ac">
    <w:name w:val="ヘッダー (文字)"/>
    <w:basedOn w:val="a6"/>
    <w:link w:val="ab"/>
    <w:rsid w:val="00F1289E"/>
    <w:rPr>
      <w:rFonts w:ascii="Times New Roman" w:hAnsi="Times New Roman"/>
      <w:kern w:val="2"/>
      <w:sz w:val="21"/>
    </w:rPr>
  </w:style>
  <w:style w:type="character" w:customStyle="1" w:styleId="ae">
    <w:name w:val="フッター (文字)"/>
    <w:basedOn w:val="a6"/>
    <w:link w:val="ad"/>
    <w:uiPriority w:val="99"/>
    <w:rsid w:val="00F1289E"/>
    <w:rPr>
      <w:rFonts w:ascii="Times New Roman" w:hAnsi="Times New Roman"/>
      <w:kern w:val="2"/>
      <w:sz w:val="21"/>
    </w:rPr>
  </w:style>
  <w:style w:type="character" w:customStyle="1" w:styleId="af3">
    <w:name w:val="表題 (文字)"/>
    <w:basedOn w:val="a6"/>
    <w:link w:val="af2"/>
    <w:rsid w:val="00F1289E"/>
    <w:rPr>
      <w:rFonts w:ascii="Arial" w:eastAsia="ＭＳ ゴシック" w:hAnsi="Arial" w:cs="Arial"/>
      <w:kern w:val="2"/>
      <w:sz w:val="44"/>
      <w:szCs w:val="32"/>
    </w:rPr>
  </w:style>
  <w:style w:type="paragraph" w:styleId="aff3">
    <w:name w:val="Revision"/>
    <w:hidden/>
    <w:uiPriority w:val="99"/>
    <w:semiHidden/>
    <w:rsid w:val="00BB18F3"/>
    <w:rPr>
      <w:rFonts w:ascii="Times New Roman" w:eastAsia="游明朝" w:hAnsi="Times New Roman"/>
      <w:kern w:val="2"/>
      <w:sz w:val="21"/>
    </w:rPr>
  </w:style>
  <w:style w:type="paragraph" w:styleId="aff4">
    <w:name w:val="table of figures"/>
    <w:basedOn w:val="a3"/>
    <w:next w:val="a3"/>
    <w:uiPriority w:val="99"/>
    <w:unhideWhenUsed/>
    <w:rsid w:val="003A5B65"/>
    <w:pPr>
      <w:ind w:leftChars="200" w:left="200" w:hangingChars="200" w:hanging="200"/>
    </w:pPr>
  </w:style>
  <w:style w:type="character" w:customStyle="1" w:styleId="12">
    <w:name w:val="未解決のメンション1"/>
    <w:basedOn w:val="a6"/>
    <w:uiPriority w:val="99"/>
    <w:semiHidden/>
    <w:unhideWhenUsed/>
    <w:rsid w:val="002B1DBF"/>
    <w:rPr>
      <w:color w:val="605E5C"/>
      <w:shd w:val="clear" w:color="auto" w:fill="E1DFDD"/>
    </w:rPr>
  </w:style>
  <w:style w:type="paragraph" w:customStyle="1" w:styleId="a">
    <w:name w:val="スタイル１"/>
    <w:basedOn w:val="afb"/>
    <w:link w:val="aff5"/>
    <w:qFormat/>
    <w:rsid w:val="00BA4308"/>
    <w:pPr>
      <w:numPr>
        <w:numId w:val="6"/>
      </w:numPr>
      <w:ind w:leftChars="0" w:left="0" w:rightChars="50" w:right="50"/>
    </w:pPr>
    <w:rPr>
      <w:rFonts w:ascii="游ゴシック" w:eastAsia="游ゴシック" w:hAnsi="游ゴシック" w:cstheme="minorBidi"/>
      <w:color w:val="404040" w:themeColor="text1" w:themeTint="BF"/>
      <w:szCs w:val="22"/>
    </w:rPr>
  </w:style>
  <w:style w:type="character" w:customStyle="1" w:styleId="aff5">
    <w:name w:val="スタイル１ (文字)"/>
    <w:link w:val="a"/>
    <w:rsid w:val="00BA4308"/>
    <w:rPr>
      <w:rFonts w:ascii="游ゴシック" w:eastAsia="游ゴシック" w:hAnsi="游ゴシック" w:cstheme="minorBidi"/>
      <w:color w:val="404040" w:themeColor="text1" w:themeTint="BF"/>
      <w:kern w:val="2"/>
      <w:sz w:val="21"/>
      <w:szCs w:val="22"/>
    </w:rPr>
  </w:style>
  <w:style w:type="character" w:styleId="aff6">
    <w:name w:val="Mention"/>
    <w:basedOn w:val="a6"/>
    <w:uiPriority w:val="99"/>
    <w:unhideWhenUsed/>
    <w:rsid w:val="00620AC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943015">
      <w:bodyDiv w:val="1"/>
      <w:marLeft w:val="0"/>
      <w:marRight w:val="0"/>
      <w:marTop w:val="0"/>
      <w:marBottom w:val="0"/>
      <w:divBdr>
        <w:top w:val="none" w:sz="0" w:space="0" w:color="auto"/>
        <w:left w:val="none" w:sz="0" w:space="0" w:color="auto"/>
        <w:bottom w:val="none" w:sz="0" w:space="0" w:color="auto"/>
        <w:right w:val="none" w:sz="0" w:space="0" w:color="auto"/>
      </w:divBdr>
    </w:div>
    <w:div w:id="264579374">
      <w:bodyDiv w:val="1"/>
      <w:marLeft w:val="0"/>
      <w:marRight w:val="0"/>
      <w:marTop w:val="0"/>
      <w:marBottom w:val="0"/>
      <w:divBdr>
        <w:top w:val="none" w:sz="0" w:space="0" w:color="auto"/>
        <w:left w:val="none" w:sz="0" w:space="0" w:color="auto"/>
        <w:bottom w:val="none" w:sz="0" w:space="0" w:color="auto"/>
        <w:right w:val="none" w:sz="0" w:space="0" w:color="auto"/>
      </w:divBdr>
    </w:div>
    <w:div w:id="455221485">
      <w:bodyDiv w:val="1"/>
      <w:marLeft w:val="0"/>
      <w:marRight w:val="0"/>
      <w:marTop w:val="0"/>
      <w:marBottom w:val="0"/>
      <w:divBdr>
        <w:top w:val="none" w:sz="0" w:space="0" w:color="auto"/>
        <w:left w:val="none" w:sz="0" w:space="0" w:color="auto"/>
        <w:bottom w:val="none" w:sz="0" w:space="0" w:color="auto"/>
        <w:right w:val="none" w:sz="0" w:space="0" w:color="auto"/>
      </w:divBdr>
    </w:div>
    <w:div w:id="468203965">
      <w:bodyDiv w:val="1"/>
      <w:marLeft w:val="0"/>
      <w:marRight w:val="0"/>
      <w:marTop w:val="0"/>
      <w:marBottom w:val="0"/>
      <w:divBdr>
        <w:top w:val="none" w:sz="0" w:space="0" w:color="auto"/>
        <w:left w:val="none" w:sz="0" w:space="0" w:color="auto"/>
        <w:bottom w:val="none" w:sz="0" w:space="0" w:color="auto"/>
        <w:right w:val="none" w:sz="0" w:space="0" w:color="auto"/>
      </w:divBdr>
    </w:div>
    <w:div w:id="653490130">
      <w:bodyDiv w:val="1"/>
      <w:marLeft w:val="0"/>
      <w:marRight w:val="0"/>
      <w:marTop w:val="0"/>
      <w:marBottom w:val="0"/>
      <w:divBdr>
        <w:top w:val="none" w:sz="0" w:space="0" w:color="auto"/>
        <w:left w:val="none" w:sz="0" w:space="0" w:color="auto"/>
        <w:bottom w:val="none" w:sz="0" w:space="0" w:color="auto"/>
        <w:right w:val="none" w:sz="0" w:space="0" w:color="auto"/>
      </w:divBdr>
    </w:div>
    <w:div w:id="733088420">
      <w:bodyDiv w:val="1"/>
      <w:marLeft w:val="0"/>
      <w:marRight w:val="0"/>
      <w:marTop w:val="0"/>
      <w:marBottom w:val="0"/>
      <w:divBdr>
        <w:top w:val="none" w:sz="0" w:space="0" w:color="auto"/>
        <w:left w:val="none" w:sz="0" w:space="0" w:color="auto"/>
        <w:bottom w:val="none" w:sz="0" w:space="0" w:color="auto"/>
        <w:right w:val="none" w:sz="0" w:space="0" w:color="auto"/>
      </w:divBdr>
    </w:div>
    <w:div w:id="910387306">
      <w:bodyDiv w:val="1"/>
      <w:marLeft w:val="0"/>
      <w:marRight w:val="0"/>
      <w:marTop w:val="0"/>
      <w:marBottom w:val="0"/>
      <w:divBdr>
        <w:top w:val="none" w:sz="0" w:space="0" w:color="auto"/>
        <w:left w:val="none" w:sz="0" w:space="0" w:color="auto"/>
        <w:bottom w:val="none" w:sz="0" w:space="0" w:color="auto"/>
        <w:right w:val="none" w:sz="0" w:space="0" w:color="auto"/>
      </w:divBdr>
    </w:div>
    <w:div w:id="1021276520">
      <w:bodyDiv w:val="1"/>
      <w:marLeft w:val="0"/>
      <w:marRight w:val="0"/>
      <w:marTop w:val="0"/>
      <w:marBottom w:val="0"/>
      <w:divBdr>
        <w:top w:val="none" w:sz="0" w:space="0" w:color="auto"/>
        <w:left w:val="none" w:sz="0" w:space="0" w:color="auto"/>
        <w:bottom w:val="none" w:sz="0" w:space="0" w:color="auto"/>
        <w:right w:val="none" w:sz="0" w:space="0" w:color="auto"/>
      </w:divBdr>
    </w:div>
    <w:div w:id="1024945713">
      <w:bodyDiv w:val="1"/>
      <w:marLeft w:val="0"/>
      <w:marRight w:val="0"/>
      <w:marTop w:val="0"/>
      <w:marBottom w:val="0"/>
      <w:divBdr>
        <w:top w:val="none" w:sz="0" w:space="0" w:color="auto"/>
        <w:left w:val="none" w:sz="0" w:space="0" w:color="auto"/>
        <w:bottom w:val="none" w:sz="0" w:space="0" w:color="auto"/>
        <w:right w:val="none" w:sz="0" w:space="0" w:color="auto"/>
      </w:divBdr>
    </w:div>
    <w:div w:id="1040057488">
      <w:bodyDiv w:val="1"/>
      <w:marLeft w:val="0"/>
      <w:marRight w:val="0"/>
      <w:marTop w:val="0"/>
      <w:marBottom w:val="0"/>
      <w:divBdr>
        <w:top w:val="none" w:sz="0" w:space="0" w:color="auto"/>
        <w:left w:val="none" w:sz="0" w:space="0" w:color="auto"/>
        <w:bottom w:val="none" w:sz="0" w:space="0" w:color="auto"/>
        <w:right w:val="none" w:sz="0" w:space="0" w:color="auto"/>
      </w:divBdr>
      <w:divsChild>
        <w:div w:id="1814053711">
          <w:marLeft w:val="0"/>
          <w:marRight w:val="0"/>
          <w:marTop w:val="0"/>
          <w:marBottom w:val="45"/>
          <w:divBdr>
            <w:top w:val="none" w:sz="0" w:space="0" w:color="auto"/>
            <w:left w:val="none" w:sz="0" w:space="0" w:color="auto"/>
            <w:bottom w:val="none" w:sz="0" w:space="0" w:color="auto"/>
            <w:right w:val="none" w:sz="0" w:space="0" w:color="auto"/>
          </w:divBdr>
        </w:div>
      </w:divsChild>
    </w:div>
    <w:div w:id="1248417373">
      <w:bodyDiv w:val="1"/>
      <w:marLeft w:val="0"/>
      <w:marRight w:val="0"/>
      <w:marTop w:val="0"/>
      <w:marBottom w:val="0"/>
      <w:divBdr>
        <w:top w:val="none" w:sz="0" w:space="0" w:color="auto"/>
        <w:left w:val="none" w:sz="0" w:space="0" w:color="auto"/>
        <w:bottom w:val="none" w:sz="0" w:space="0" w:color="auto"/>
        <w:right w:val="none" w:sz="0" w:space="0" w:color="auto"/>
      </w:divBdr>
    </w:div>
    <w:div w:id="1427340479">
      <w:bodyDiv w:val="1"/>
      <w:marLeft w:val="0"/>
      <w:marRight w:val="0"/>
      <w:marTop w:val="0"/>
      <w:marBottom w:val="0"/>
      <w:divBdr>
        <w:top w:val="none" w:sz="0" w:space="0" w:color="auto"/>
        <w:left w:val="none" w:sz="0" w:space="0" w:color="auto"/>
        <w:bottom w:val="none" w:sz="0" w:space="0" w:color="auto"/>
        <w:right w:val="none" w:sz="0" w:space="0" w:color="auto"/>
      </w:divBdr>
    </w:div>
    <w:div w:id="1455834158">
      <w:bodyDiv w:val="1"/>
      <w:marLeft w:val="0"/>
      <w:marRight w:val="0"/>
      <w:marTop w:val="0"/>
      <w:marBottom w:val="0"/>
      <w:divBdr>
        <w:top w:val="none" w:sz="0" w:space="0" w:color="auto"/>
        <w:left w:val="none" w:sz="0" w:space="0" w:color="auto"/>
        <w:bottom w:val="none" w:sz="0" w:space="0" w:color="auto"/>
        <w:right w:val="none" w:sz="0" w:space="0" w:color="auto"/>
      </w:divBdr>
    </w:div>
    <w:div w:id="1593973278">
      <w:bodyDiv w:val="1"/>
      <w:marLeft w:val="0"/>
      <w:marRight w:val="0"/>
      <w:marTop w:val="0"/>
      <w:marBottom w:val="0"/>
      <w:divBdr>
        <w:top w:val="none" w:sz="0" w:space="0" w:color="auto"/>
        <w:left w:val="none" w:sz="0" w:space="0" w:color="auto"/>
        <w:bottom w:val="none" w:sz="0" w:space="0" w:color="auto"/>
        <w:right w:val="none" w:sz="0" w:space="0" w:color="auto"/>
      </w:divBdr>
      <w:divsChild>
        <w:div w:id="19670645">
          <w:marLeft w:val="0"/>
          <w:marRight w:val="0"/>
          <w:marTop w:val="0"/>
          <w:marBottom w:val="45"/>
          <w:divBdr>
            <w:top w:val="none" w:sz="0" w:space="0" w:color="auto"/>
            <w:left w:val="none" w:sz="0" w:space="0" w:color="auto"/>
            <w:bottom w:val="none" w:sz="0" w:space="0" w:color="auto"/>
            <w:right w:val="none" w:sz="0" w:space="0" w:color="auto"/>
          </w:divBdr>
        </w:div>
      </w:divsChild>
    </w:div>
    <w:div w:id="1851413373">
      <w:bodyDiv w:val="1"/>
      <w:marLeft w:val="0"/>
      <w:marRight w:val="0"/>
      <w:marTop w:val="0"/>
      <w:marBottom w:val="0"/>
      <w:divBdr>
        <w:top w:val="none" w:sz="0" w:space="0" w:color="auto"/>
        <w:left w:val="none" w:sz="0" w:space="0" w:color="auto"/>
        <w:bottom w:val="none" w:sz="0" w:space="0" w:color="auto"/>
        <w:right w:val="none" w:sz="0" w:space="0" w:color="auto"/>
      </w:divBdr>
    </w:div>
    <w:div w:id="1926065735">
      <w:bodyDiv w:val="1"/>
      <w:marLeft w:val="0"/>
      <w:marRight w:val="0"/>
      <w:marTop w:val="0"/>
      <w:marBottom w:val="0"/>
      <w:divBdr>
        <w:top w:val="none" w:sz="0" w:space="0" w:color="auto"/>
        <w:left w:val="none" w:sz="0" w:space="0" w:color="auto"/>
        <w:bottom w:val="none" w:sz="0" w:space="0" w:color="auto"/>
        <w:right w:val="none" w:sz="0" w:space="0" w:color="auto"/>
      </w:divBdr>
    </w:div>
    <w:div w:id="1936017957">
      <w:bodyDiv w:val="1"/>
      <w:marLeft w:val="0"/>
      <w:marRight w:val="0"/>
      <w:marTop w:val="0"/>
      <w:marBottom w:val="0"/>
      <w:divBdr>
        <w:top w:val="none" w:sz="0" w:space="0" w:color="auto"/>
        <w:left w:val="none" w:sz="0" w:space="0" w:color="auto"/>
        <w:bottom w:val="none" w:sz="0" w:space="0" w:color="auto"/>
        <w:right w:val="none" w:sz="0" w:space="0" w:color="auto"/>
      </w:divBdr>
    </w:div>
    <w:div w:id="2050832278">
      <w:bodyDiv w:val="1"/>
      <w:marLeft w:val="0"/>
      <w:marRight w:val="0"/>
      <w:marTop w:val="0"/>
      <w:marBottom w:val="0"/>
      <w:divBdr>
        <w:top w:val="none" w:sz="0" w:space="0" w:color="auto"/>
        <w:left w:val="none" w:sz="0" w:space="0" w:color="auto"/>
        <w:bottom w:val="none" w:sz="0" w:space="0" w:color="auto"/>
        <w:right w:val="none" w:sz="0" w:space="0" w:color="auto"/>
      </w:divBdr>
    </w:div>
    <w:div w:id="2066637074">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12371;&#12384;&#12395;_&#12496;&#12483;&#12463;&#12450;&#12483;&#12503;&#65288;PC&#20462;&#29702;&#20013;&#65289;\&#23567;&#35895;&#12373;&#12435;\&#22577;&#21578;&#26360;&#12486;&#12531;&#12503;&#12524;.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da4c06c-023b-41b7-a810-8100d2fea263">
      <Terms xmlns="http://schemas.microsoft.com/office/infopath/2007/PartnerControls"/>
    </lcf76f155ced4ddcb4097134ff3c332f>
    <TaxCatchAll xmlns="7c463725-9750-44ba-b3b4-7bead41270f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ドキュメント" ma:contentTypeID="0x0101003C676E15CEBC9640996D56A872C0F360" ma:contentTypeVersion="12" ma:contentTypeDescription="新しいドキュメントを作成します。" ma:contentTypeScope="" ma:versionID="ae3c1c5f59d0f5a9f1bd179dcb23418c">
  <xsd:schema xmlns:xsd="http://www.w3.org/2001/XMLSchema" xmlns:xs="http://www.w3.org/2001/XMLSchema" xmlns:p="http://schemas.microsoft.com/office/2006/metadata/properties" xmlns:ns2="7da4c06c-023b-41b7-a810-8100d2fea263" xmlns:ns3="7c463725-9750-44ba-b3b4-7bead41270f9" targetNamespace="http://schemas.microsoft.com/office/2006/metadata/properties" ma:root="true" ma:fieldsID="656b96ec03b0d34da5aa7afa4a27f7ea" ns2:_="" ns3:_="">
    <xsd:import namespace="7da4c06c-023b-41b7-a810-8100d2fea263"/>
    <xsd:import namespace="7c463725-9750-44ba-b3b4-7bead41270f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a4c06c-023b-41b7-a810-8100d2fea2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8b43cabf-5873-4023-b838-ac6a6af5c4c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c463725-9750-44ba-b3b4-7bead41270f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3aae70c-e340-4553-a7d5-caf226bd91fd}" ma:internalName="TaxCatchAll" ma:showField="CatchAllData" ma:web="7c463725-9750-44ba-b3b4-7bead41270f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31F3D9-8DB5-4B10-8B35-539B69B527F3}">
  <ds:schemaRefs>
    <ds:schemaRef ds:uri="http://schemas.microsoft.com/office/2006/metadata/properties"/>
    <ds:schemaRef ds:uri="http://schemas.microsoft.com/office/infopath/2007/PartnerControls"/>
    <ds:schemaRef ds:uri="7da4c06c-023b-41b7-a810-8100d2fea263"/>
    <ds:schemaRef ds:uri="7c463725-9750-44ba-b3b4-7bead41270f9"/>
  </ds:schemaRefs>
</ds:datastoreItem>
</file>

<file path=customXml/itemProps2.xml><?xml version="1.0" encoding="utf-8"?>
<ds:datastoreItem xmlns:ds="http://schemas.openxmlformats.org/officeDocument/2006/customXml" ds:itemID="{A5A62098-AC81-4C31-AE49-6534005A4A4C}">
  <ds:schemaRefs>
    <ds:schemaRef ds:uri="http://schemas.microsoft.com/sharepoint/v3/contenttype/forms"/>
  </ds:schemaRefs>
</ds:datastoreItem>
</file>

<file path=customXml/itemProps3.xml><?xml version="1.0" encoding="utf-8"?>
<ds:datastoreItem xmlns:ds="http://schemas.openxmlformats.org/officeDocument/2006/customXml" ds:itemID="{EC7D0627-17D4-4680-ABE1-3BFCE703AE07}">
  <ds:schemaRefs>
    <ds:schemaRef ds:uri="http://schemas.openxmlformats.org/officeDocument/2006/bibliography"/>
  </ds:schemaRefs>
</ds:datastoreItem>
</file>

<file path=customXml/itemProps4.xml><?xml version="1.0" encoding="utf-8"?>
<ds:datastoreItem xmlns:ds="http://schemas.openxmlformats.org/officeDocument/2006/customXml" ds:itemID="{3FEE1E09-1150-497B-9E98-F35F266277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a4c06c-023b-41b7-a810-8100d2fea263"/>
    <ds:schemaRef ds:uri="7c463725-9750-44ba-b3b4-7bead41270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報告書テンプレ</Template>
  <TotalTime>37</TotalTime>
  <Pages>3</Pages>
  <Words>1323</Words>
  <Characters>133</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業務名１</vt:lpstr>
    </vt:vector>
  </TitlesOfParts>
  <Manager>工期</Manager>
  <Company>発注者名</Company>
  <LinksUpToDate>false</LinksUpToDate>
  <CharactersWithSpaces>1454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業務名２</dc:subject>
  <dc:creator>小谷 莉穂</dc:creator>
  <cp:keywords>工号等分類記号</cp:keywords>
  <cp:lastModifiedBy>株式会社長大（05657）</cp:lastModifiedBy>
  <cp:revision>72</cp:revision>
  <cp:lastPrinted>2024-09-03T15:24:00Z</cp:lastPrinted>
  <dcterms:created xsi:type="dcterms:W3CDTF">2024-09-24T06:02:00Z</dcterms:created>
  <dcterms:modified xsi:type="dcterms:W3CDTF">2025-12-01T08:53:00Z</dcterms:modified>
  <cp:category>報告書内容</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0x0101007D8DFC04DC0E2044B1543D27DD2D9915</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ies>
</file>