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64" w:rsidRPr="00AF0364" w:rsidRDefault="00AF0364" w:rsidP="00AF0364">
      <w:pPr>
        <w:ind w:left="210" w:hangingChars="100" w:hanging="210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様式第</w:t>
      </w:r>
      <w:r w:rsidRPr="00AF0364">
        <w:rPr>
          <w:rFonts w:ascii="Century" w:eastAsia="ＭＳ 明朝" w:hAnsi="Century" w:cs="Times New Roman" w:hint="eastAsia"/>
        </w:rPr>
        <w:t>10</w:t>
      </w:r>
      <w:r w:rsidRPr="00AF0364">
        <w:rPr>
          <w:rFonts w:ascii="Century" w:eastAsia="ＭＳ 明朝" w:hAnsi="Century" w:cs="Times New Roman" w:hint="eastAsia"/>
        </w:rPr>
        <w:t>号（第６条関係）</w:t>
      </w:r>
    </w:p>
    <w:p w:rsidR="00AF0364" w:rsidRPr="00AF0364" w:rsidRDefault="00AF0364" w:rsidP="00AF0364">
      <w:pPr>
        <w:ind w:left="210" w:hangingChars="100" w:hanging="210"/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ind w:left="240" w:hangingChars="100" w:hanging="240"/>
        <w:jc w:val="center"/>
        <w:rPr>
          <w:rFonts w:ascii="Century" w:eastAsia="ＭＳ 明朝" w:hAnsi="Century" w:cs="Times New Roman"/>
          <w:sz w:val="24"/>
        </w:rPr>
      </w:pPr>
      <w:r w:rsidRPr="00AF0364">
        <w:rPr>
          <w:rFonts w:ascii="Century" w:eastAsia="ＭＳ 明朝" w:hAnsi="Century" w:cs="Times New Roman" w:hint="eastAsia"/>
          <w:sz w:val="24"/>
        </w:rPr>
        <w:t>千曲市空き家等解体・跡地利活用促進事業補助金実績報告書</w:t>
      </w:r>
    </w:p>
    <w:p w:rsidR="00AF0364" w:rsidRPr="00AF0364" w:rsidRDefault="00AF0364" w:rsidP="00AF0364">
      <w:pPr>
        <w:ind w:left="210" w:hangingChars="100" w:hanging="210"/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ind w:left="210" w:rightChars="100" w:right="210" w:hangingChars="100" w:hanging="210"/>
        <w:jc w:val="righ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年　　月　　日</w:t>
      </w:r>
    </w:p>
    <w:p w:rsidR="00AF0364" w:rsidRPr="00AF0364" w:rsidRDefault="00AF0364" w:rsidP="00AF0364">
      <w:pPr>
        <w:ind w:leftChars="100" w:left="420" w:hangingChars="100" w:hanging="210"/>
        <w:jc w:val="lef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 xml:space="preserve">（宛先）千曲市長　　　　　　　</w:t>
      </w:r>
    </w:p>
    <w:p w:rsidR="00AF0364" w:rsidRPr="00AF0364" w:rsidRDefault="00AF0364" w:rsidP="0084468A">
      <w:pPr>
        <w:ind w:left="210" w:rightChars="1079" w:right="2266" w:hangingChars="100" w:hanging="210"/>
        <w:jc w:val="righ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申請者</w:t>
      </w:r>
    </w:p>
    <w:p w:rsidR="00AF0364" w:rsidRPr="00AF0364" w:rsidRDefault="00AF0364" w:rsidP="0084468A">
      <w:pPr>
        <w:wordWrap w:val="0"/>
        <w:ind w:left="210" w:rightChars="1079" w:right="2266" w:hangingChars="100" w:hanging="210"/>
        <w:jc w:val="right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住所</w:t>
      </w:r>
    </w:p>
    <w:p w:rsidR="00AF0364" w:rsidRPr="00AF0364" w:rsidRDefault="00AF0364" w:rsidP="0084468A">
      <w:pPr>
        <w:ind w:rightChars="100" w:right="210" w:firstLineChars="3037" w:firstLine="6378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氏名</w:t>
      </w:r>
    </w:p>
    <w:p w:rsidR="00AF0364" w:rsidRPr="00AF0364" w:rsidRDefault="00AF0364" w:rsidP="00AF0364">
      <w:pPr>
        <w:ind w:left="210" w:hangingChars="100" w:hanging="210"/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ind w:firstLineChars="100" w:firstLine="210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次のとおり、補助金の交付決定を受けた千曲市空き家等解体・跡地利活用促進事業が完了したので、千曲市空き家等解体・跡地利活用促進事業補助金交付要綱第６条の規定により、次のとおり関係書類を添えて報告します。</w:t>
      </w: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832"/>
      </w:tblGrid>
      <w:tr w:rsidR="00AF0364" w:rsidRPr="00AF0364" w:rsidTr="003E36B9">
        <w:trPr>
          <w:trHeight w:val="615"/>
        </w:trPr>
        <w:tc>
          <w:tcPr>
            <w:tcW w:w="2411" w:type="dxa"/>
            <w:shd w:val="clear" w:color="auto" w:fill="auto"/>
            <w:vAlign w:val="center"/>
          </w:tcPr>
          <w:p w:rsidR="00AF0364" w:rsidRPr="00AF0364" w:rsidRDefault="00AF0364" w:rsidP="00AF0364">
            <w:pPr>
              <w:ind w:right="840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事業の種類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AF0364" w:rsidRPr="00AF0364" w:rsidRDefault="00AF0364" w:rsidP="00AF0364">
            <w:pPr>
              <w:ind w:right="840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（</w:t>
            </w:r>
            <w:r w:rsidRPr="00AF0364">
              <w:rPr>
                <w:rFonts w:ascii="Century" w:eastAsia="ＭＳ 明朝" w:hAnsi="Century" w:cs="Times New Roman" w:hint="eastAsia"/>
              </w:rPr>
              <w:t>1</w:t>
            </w:r>
            <w:r w:rsidRPr="00AF0364">
              <w:rPr>
                <w:rFonts w:ascii="Century" w:eastAsia="ＭＳ 明朝" w:hAnsi="Century" w:cs="Times New Roman" w:hint="eastAsia"/>
              </w:rPr>
              <w:t>）空き家等解体事業</w:t>
            </w:r>
          </w:p>
        </w:tc>
      </w:tr>
      <w:tr w:rsidR="00AF0364" w:rsidRPr="00AF0364" w:rsidTr="003E36B9">
        <w:trPr>
          <w:trHeight w:val="552"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AF0364" w:rsidRPr="00AF0364" w:rsidRDefault="00AF0364" w:rsidP="00AF0364">
            <w:pPr>
              <w:ind w:right="840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指令年月日</w:t>
            </w:r>
          </w:p>
          <w:p w:rsidR="00AF0364" w:rsidRPr="00AF0364" w:rsidRDefault="00AF0364" w:rsidP="00AF0364">
            <w:pPr>
              <w:ind w:right="840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番　　　号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AF0364" w:rsidRPr="00AF0364" w:rsidRDefault="00AF0364" w:rsidP="00AF0364">
            <w:pPr>
              <w:ind w:right="840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当初　　　年　　　月　　　日付　千曲市指令　第　　号</w:t>
            </w:r>
          </w:p>
        </w:tc>
      </w:tr>
      <w:tr w:rsidR="00AF0364" w:rsidRPr="00AF0364" w:rsidTr="003E36B9">
        <w:trPr>
          <w:trHeight w:val="560"/>
        </w:trPr>
        <w:tc>
          <w:tcPr>
            <w:tcW w:w="2411" w:type="dxa"/>
            <w:vMerge/>
            <w:shd w:val="clear" w:color="auto" w:fill="auto"/>
            <w:vAlign w:val="center"/>
          </w:tcPr>
          <w:p w:rsidR="00AF0364" w:rsidRPr="00AF0364" w:rsidRDefault="00AF0364" w:rsidP="00AF0364">
            <w:pPr>
              <w:ind w:right="840"/>
              <w:rPr>
                <w:rFonts w:ascii="Century" w:eastAsia="ＭＳ 明朝" w:hAnsi="Century" w:cs="Times New Roman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:rsidR="00AF0364" w:rsidRPr="00AF0364" w:rsidRDefault="00AF0364" w:rsidP="00AF0364">
            <w:pPr>
              <w:ind w:right="840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変更　　　年　　　月　　　日付　千曲市指令　第　　号</w:t>
            </w:r>
          </w:p>
        </w:tc>
      </w:tr>
      <w:tr w:rsidR="00AF0364" w:rsidRPr="00AF0364" w:rsidTr="003E36B9">
        <w:trPr>
          <w:trHeight w:val="587"/>
        </w:trPr>
        <w:tc>
          <w:tcPr>
            <w:tcW w:w="2411" w:type="dxa"/>
            <w:shd w:val="clear" w:color="auto" w:fill="auto"/>
            <w:vAlign w:val="center"/>
          </w:tcPr>
          <w:p w:rsidR="00AF0364" w:rsidRPr="00AF0364" w:rsidRDefault="00AF0364" w:rsidP="00AF0364">
            <w:pPr>
              <w:ind w:right="840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所　在　地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AF0364" w:rsidRPr="00AF0364" w:rsidRDefault="00AF0364" w:rsidP="00AF0364">
            <w:pPr>
              <w:ind w:right="840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千曲市</w:t>
            </w:r>
          </w:p>
        </w:tc>
      </w:tr>
      <w:tr w:rsidR="00AF0364" w:rsidRPr="00AF0364" w:rsidTr="003E36B9">
        <w:trPr>
          <w:trHeight w:val="553"/>
        </w:trPr>
        <w:tc>
          <w:tcPr>
            <w:tcW w:w="2411" w:type="dxa"/>
            <w:shd w:val="clear" w:color="auto" w:fill="auto"/>
            <w:vAlign w:val="center"/>
          </w:tcPr>
          <w:p w:rsidR="00AF0364" w:rsidRPr="00AF0364" w:rsidRDefault="00AF0364" w:rsidP="00AF0364">
            <w:pPr>
              <w:ind w:right="840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交付決定額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AF0364" w:rsidRPr="00AF0364" w:rsidRDefault="00AF0364" w:rsidP="00AF0364">
            <w:pPr>
              <w:ind w:right="840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（最終）　　　　　　　　　　　　　　　　　　　　　円</w:t>
            </w:r>
          </w:p>
        </w:tc>
      </w:tr>
      <w:tr w:rsidR="00AF0364" w:rsidRPr="00AF0364" w:rsidTr="003E36B9">
        <w:trPr>
          <w:trHeight w:val="528"/>
        </w:trPr>
        <w:tc>
          <w:tcPr>
            <w:tcW w:w="2411" w:type="dxa"/>
            <w:shd w:val="clear" w:color="auto" w:fill="auto"/>
            <w:vAlign w:val="center"/>
          </w:tcPr>
          <w:p w:rsidR="00AF0364" w:rsidRPr="00AF0364" w:rsidRDefault="00AF0364" w:rsidP="00AF0364">
            <w:pPr>
              <w:ind w:right="840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>工事期間</w:t>
            </w:r>
          </w:p>
        </w:tc>
        <w:tc>
          <w:tcPr>
            <w:tcW w:w="6832" w:type="dxa"/>
            <w:shd w:val="clear" w:color="auto" w:fill="auto"/>
            <w:vAlign w:val="center"/>
          </w:tcPr>
          <w:p w:rsidR="00AF0364" w:rsidRPr="00AF0364" w:rsidRDefault="00AF0364" w:rsidP="00AF0364">
            <w:pPr>
              <w:ind w:right="840"/>
              <w:rPr>
                <w:rFonts w:ascii="Century" w:eastAsia="ＭＳ 明朝" w:hAnsi="Century" w:cs="Times New Roman"/>
              </w:rPr>
            </w:pPr>
            <w:r w:rsidRPr="00AF0364">
              <w:rPr>
                <w:rFonts w:ascii="Century" w:eastAsia="ＭＳ 明朝" w:hAnsi="Century" w:cs="Times New Roman" w:hint="eastAsia"/>
              </w:rPr>
              <w:t xml:space="preserve">　　　年　　月　　日　から　　　　年　　月　日　まで</w:t>
            </w:r>
          </w:p>
        </w:tc>
      </w:tr>
    </w:tbl>
    <w:p w:rsidR="00AF0364" w:rsidRPr="00AF0364" w:rsidRDefault="00AF0364" w:rsidP="00AF0364">
      <w:pPr>
        <w:ind w:right="840"/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ind w:right="840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 xml:space="preserve">　添付書類（添付する書類に□に印をすること）</w:t>
      </w:r>
    </w:p>
    <w:p w:rsidR="00AF0364" w:rsidRPr="00AF0364" w:rsidRDefault="00AF0364" w:rsidP="00AF0364">
      <w:pPr>
        <w:ind w:right="840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 xml:space="preserve">　（</w:t>
      </w:r>
      <w:r w:rsidRPr="00AF0364">
        <w:rPr>
          <w:rFonts w:ascii="Century" w:eastAsia="ＭＳ 明朝" w:hAnsi="Century" w:cs="Times New Roman" w:hint="eastAsia"/>
        </w:rPr>
        <w:t>1</w:t>
      </w:r>
      <w:r w:rsidRPr="00AF0364">
        <w:rPr>
          <w:rFonts w:ascii="Century" w:eastAsia="ＭＳ 明朝" w:hAnsi="Century" w:cs="Times New Roman" w:hint="eastAsia"/>
        </w:rPr>
        <w:t>）空き家等解体事業</w:t>
      </w:r>
    </w:p>
    <w:p w:rsidR="00AF0364" w:rsidRPr="00AF0364" w:rsidRDefault="00AF0364" w:rsidP="00AF0364">
      <w:pPr>
        <w:ind w:right="840" w:firstLineChars="300" w:firstLine="630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□</w:t>
      </w:r>
      <w:r w:rsidRPr="00AF0364">
        <w:rPr>
          <w:rFonts w:ascii="Century" w:eastAsia="ＭＳ 明朝" w:hAnsi="Century" w:cs="Times New Roman" w:hint="eastAsia"/>
        </w:rPr>
        <w:t>(1)</w:t>
      </w:r>
      <w:r w:rsidRPr="00AF0364">
        <w:rPr>
          <w:rFonts w:ascii="Century" w:eastAsia="ＭＳ 明朝" w:hAnsi="Century" w:cs="Times New Roman" w:hint="eastAsia"/>
        </w:rPr>
        <w:t xml:space="preserve">　解体工事の工事請負契約書（写）</w:t>
      </w:r>
    </w:p>
    <w:p w:rsidR="00AF0364" w:rsidRPr="00AF0364" w:rsidRDefault="00AF0364" w:rsidP="00AF0364">
      <w:pPr>
        <w:ind w:right="840" w:firstLineChars="300" w:firstLine="630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□</w:t>
      </w:r>
      <w:r w:rsidRPr="00AF0364">
        <w:rPr>
          <w:rFonts w:ascii="Century" w:eastAsia="ＭＳ 明朝" w:hAnsi="Century" w:cs="Times New Roman" w:hint="eastAsia"/>
        </w:rPr>
        <w:t>(2)</w:t>
      </w:r>
      <w:r w:rsidRPr="00AF0364">
        <w:rPr>
          <w:rFonts w:ascii="Century" w:eastAsia="ＭＳ 明朝" w:hAnsi="Century" w:cs="Times New Roman" w:hint="eastAsia"/>
        </w:rPr>
        <w:t xml:space="preserve">　解体工事の領収書（写）</w:t>
      </w:r>
    </w:p>
    <w:p w:rsidR="00AF0364" w:rsidRPr="00AF0364" w:rsidRDefault="00AF0364" w:rsidP="00AF0364">
      <w:pPr>
        <w:ind w:right="840" w:firstLineChars="300" w:firstLine="630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□</w:t>
      </w:r>
      <w:r w:rsidRPr="00AF0364">
        <w:rPr>
          <w:rFonts w:ascii="Century" w:eastAsia="ＭＳ 明朝" w:hAnsi="Century" w:cs="Times New Roman" w:hint="eastAsia"/>
        </w:rPr>
        <w:t>(3)</w:t>
      </w:r>
      <w:r w:rsidRPr="00AF0364">
        <w:rPr>
          <w:rFonts w:ascii="Century" w:eastAsia="ＭＳ 明朝" w:hAnsi="Century" w:cs="Times New Roman" w:hint="eastAsia"/>
        </w:rPr>
        <w:t xml:space="preserve">　解体工事の写真（着手前、工事中及び完了時の確認ができるもの）</w:t>
      </w:r>
    </w:p>
    <w:p w:rsidR="00AF0364" w:rsidRPr="00AF0364" w:rsidRDefault="00AF0364" w:rsidP="00AF0364">
      <w:pPr>
        <w:ind w:right="840" w:firstLineChars="300" w:firstLine="630"/>
        <w:rPr>
          <w:rFonts w:ascii="Century" w:eastAsia="ＭＳ 明朝" w:hAnsi="Century" w:cs="Times New Roman"/>
        </w:rPr>
      </w:pPr>
      <w:r w:rsidRPr="00AF0364">
        <w:rPr>
          <w:rFonts w:ascii="Century" w:eastAsia="ＭＳ 明朝" w:hAnsi="Century" w:cs="Times New Roman" w:hint="eastAsia"/>
        </w:rPr>
        <w:t>□</w:t>
      </w:r>
      <w:r w:rsidRPr="00AF0364">
        <w:rPr>
          <w:rFonts w:ascii="Century" w:eastAsia="ＭＳ 明朝" w:hAnsi="Century" w:cs="Times New Roman" w:hint="eastAsia"/>
        </w:rPr>
        <w:t>(4)</w:t>
      </w:r>
      <w:r w:rsidRPr="00AF0364">
        <w:rPr>
          <w:rFonts w:ascii="Century" w:eastAsia="ＭＳ 明朝" w:hAnsi="Century" w:cs="Times New Roman" w:hint="eastAsia"/>
        </w:rPr>
        <w:t xml:space="preserve">　その他市長が必要と認める書類</w:t>
      </w: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</w:p>
    <w:p w:rsidR="00AF0364" w:rsidRPr="00AF0364" w:rsidRDefault="00AF0364" w:rsidP="00AF0364">
      <w:pPr>
        <w:rPr>
          <w:rFonts w:ascii="Century" w:eastAsia="ＭＳ 明朝" w:hAnsi="Century" w:cs="Times New Roman"/>
        </w:rPr>
      </w:pPr>
      <w:bookmarkStart w:id="0" w:name="_GoBack"/>
      <w:bookmarkEnd w:id="0"/>
    </w:p>
    <w:sectPr w:rsidR="00AF0364" w:rsidRPr="00AF0364" w:rsidSect="00DA0EE4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E4" w:rsidRDefault="00DA0EE4" w:rsidP="004077BA">
      <w:r>
        <w:separator/>
      </w:r>
    </w:p>
  </w:endnote>
  <w:endnote w:type="continuationSeparator" w:id="0">
    <w:p w:rsidR="00DA0EE4" w:rsidRDefault="00DA0EE4" w:rsidP="0040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E4" w:rsidRDefault="00DA0EE4">
    <w:pPr>
      <w:pStyle w:val="a6"/>
      <w:jc w:val="center"/>
    </w:pPr>
  </w:p>
  <w:p w:rsidR="00DA0EE4" w:rsidRDefault="00DA0E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E4" w:rsidRDefault="00DA0EE4" w:rsidP="004077BA">
      <w:r>
        <w:separator/>
      </w:r>
    </w:p>
  </w:footnote>
  <w:footnote w:type="continuationSeparator" w:id="0">
    <w:p w:rsidR="00DA0EE4" w:rsidRDefault="00DA0EE4" w:rsidP="00407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D27"/>
    <w:multiLevelType w:val="hybridMultilevel"/>
    <w:tmpl w:val="AC5E35F4"/>
    <w:lvl w:ilvl="0" w:tplc="542C7F8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DE3E18"/>
    <w:multiLevelType w:val="hybridMultilevel"/>
    <w:tmpl w:val="D554A552"/>
    <w:lvl w:ilvl="0" w:tplc="5C3A8FC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952172"/>
    <w:multiLevelType w:val="hybridMultilevel"/>
    <w:tmpl w:val="9EF6CECC"/>
    <w:lvl w:ilvl="0" w:tplc="2856D57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17165AA3"/>
    <w:multiLevelType w:val="hybridMultilevel"/>
    <w:tmpl w:val="11AEB0B4"/>
    <w:lvl w:ilvl="0" w:tplc="76E0FFC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484865"/>
    <w:multiLevelType w:val="hybridMultilevel"/>
    <w:tmpl w:val="1144B3BA"/>
    <w:lvl w:ilvl="0" w:tplc="9296105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854BB2"/>
    <w:multiLevelType w:val="hybridMultilevel"/>
    <w:tmpl w:val="14F691B8"/>
    <w:lvl w:ilvl="0" w:tplc="E91C8C2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75388F"/>
    <w:multiLevelType w:val="hybridMultilevel"/>
    <w:tmpl w:val="F88A4854"/>
    <w:lvl w:ilvl="0" w:tplc="E9808A5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E82E33"/>
    <w:multiLevelType w:val="hybridMultilevel"/>
    <w:tmpl w:val="6ABA045A"/>
    <w:lvl w:ilvl="0" w:tplc="5CE8833E">
      <w:start w:val="10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D5B04"/>
    <w:multiLevelType w:val="hybridMultilevel"/>
    <w:tmpl w:val="147A0F08"/>
    <w:lvl w:ilvl="0" w:tplc="02E2D2F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8DD6DFC"/>
    <w:multiLevelType w:val="hybridMultilevel"/>
    <w:tmpl w:val="85DE1A9A"/>
    <w:lvl w:ilvl="0" w:tplc="46A0EBE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2C2A0BBF"/>
    <w:multiLevelType w:val="hybridMultilevel"/>
    <w:tmpl w:val="43104EEC"/>
    <w:lvl w:ilvl="0" w:tplc="5D108F0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D7D6221"/>
    <w:multiLevelType w:val="hybridMultilevel"/>
    <w:tmpl w:val="32DA2BA4"/>
    <w:lvl w:ilvl="0" w:tplc="772C52F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7543D42"/>
    <w:multiLevelType w:val="hybridMultilevel"/>
    <w:tmpl w:val="B9C8BE64"/>
    <w:lvl w:ilvl="0" w:tplc="D5E40A3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B"/>
    <w:multiLevelType w:val="hybridMultilevel"/>
    <w:tmpl w:val="50B6C4B8"/>
    <w:lvl w:ilvl="0" w:tplc="F69ECA08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81008EB"/>
    <w:multiLevelType w:val="hybridMultilevel"/>
    <w:tmpl w:val="FA12289C"/>
    <w:lvl w:ilvl="0" w:tplc="71AEAD9C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A6E5CFA"/>
    <w:multiLevelType w:val="hybridMultilevel"/>
    <w:tmpl w:val="7EEA3506"/>
    <w:lvl w:ilvl="0" w:tplc="5EF44BB2">
      <w:start w:val="2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7B22CAD"/>
    <w:multiLevelType w:val="hybridMultilevel"/>
    <w:tmpl w:val="89EED1DE"/>
    <w:lvl w:ilvl="0" w:tplc="D5105F70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cstheme="minorBidi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8117D39"/>
    <w:multiLevelType w:val="hybridMultilevel"/>
    <w:tmpl w:val="51E41490"/>
    <w:lvl w:ilvl="0" w:tplc="FB34C05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4A002754"/>
    <w:multiLevelType w:val="hybridMultilevel"/>
    <w:tmpl w:val="5A32894C"/>
    <w:lvl w:ilvl="0" w:tplc="EDBA881E">
      <w:start w:val="1"/>
      <w:numFmt w:val="decimal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D7B2B94"/>
    <w:multiLevelType w:val="hybridMultilevel"/>
    <w:tmpl w:val="C9E052C4"/>
    <w:lvl w:ilvl="0" w:tplc="0BDC662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DDF1A9E"/>
    <w:multiLevelType w:val="hybridMultilevel"/>
    <w:tmpl w:val="22DCA50E"/>
    <w:lvl w:ilvl="0" w:tplc="79BED778">
      <w:start w:val="6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E9808A5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200390"/>
    <w:multiLevelType w:val="hybridMultilevel"/>
    <w:tmpl w:val="4EC8A9D6"/>
    <w:lvl w:ilvl="0" w:tplc="D66EF9F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120787C"/>
    <w:multiLevelType w:val="hybridMultilevel"/>
    <w:tmpl w:val="425C5572"/>
    <w:lvl w:ilvl="0" w:tplc="824E6DF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F5512A4"/>
    <w:multiLevelType w:val="hybridMultilevel"/>
    <w:tmpl w:val="2EBC41CC"/>
    <w:lvl w:ilvl="0" w:tplc="AD1816CC">
      <w:start w:val="1"/>
      <w:numFmt w:val="decimal"/>
      <w:lvlText w:val="(%1)"/>
      <w:lvlJc w:val="left"/>
      <w:pPr>
        <w:ind w:left="84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0295D93"/>
    <w:multiLevelType w:val="hybridMultilevel"/>
    <w:tmpl w:val="5CB6044A"/>
    <w:lvl w:ilvl="0" w:tplc="051662C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1B940A1"/>
    <w:multiLevelType w:val="hybridMultilevel"/>
    <w:tmpl w:val="324CE482"/>
    <w:lvl w:ilvl="0" w:tplc="6D249D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6A7B4039"/>
    <w:multiLevelType w:val="hybridMultilevel"/>
    <w:tmpl w:val="8C16CB82"/>
    <w:lvl w:ilvl="0" w:tplc="4BDEED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CC172AB"/>
    <w:multiLevelType w:val="hybridMultilevel"/>
    <w:tmpl w:val="EAF2080A"/>
    <w:lvl w:ilvl="0" w:tplc="12303C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E724885"/>
    <w:multiLevelType w:val="hybridMultilevel"/>
    <w:tmpl w:val="60B4770C"/>
    <w:lvl w:ilvl="0" w:tplc="B3B4A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9035F0"/>
    <w:multiLevelType w:val="hybridMultilevel"/>
    <w:tmpl w:val="F92E07A0"/>
    <w:lvl w:ilvl="0" w:tplc="35741094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cstheme="minorBidi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A63DE2"/>
    <w:multiLevelType w:val="hybridMultilevel"/>
    <w:tmpl w:val="E612062C"/>
    <w:lvl w:ilvl="0" w:tplc="2CC00D86">
      <w:start w:val="1"/>
      <w:numFmt w:val="decimal"/>
      <w:lvlText w:val="(%1)"/>
      <w:lvlJc w:val="left"/>
      <w:pPr>
        <w:ind w:left="7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1" w15:restartNumberingAfterBreak="0">
    <w:nsid w:val="71B03D8D"/>
    <w:multiLevelType w:val="hybridMultilevel"/>
    <w:tmpl w:val="7F5A0092"/>
    <w:lvl w:ilvl="0" w:tplc="DA1E628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76A854C5"/>
    <w:multiLevelType w:val="hybridMultilevel"/>
    <w:tmpl w:val="520ADC4A"/>
    <w:lvl w:ilvl="0" w:tplc="46A0EBE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3" w15:restartNumberingAfterBreak="0">
    <w:nsid w:val="7D0468F8"/>
    <w:multiLevelType w:val="hybridMultilevel"/>
    <w:tmpl w:val="7FBA67A4"/>
    <w:lvl w:ilvl="0" w:tplc="02D4DA3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5CCB18C">
      <w:start w:val="1"/>
      <w:numFmt w:val="decimalFullWidth"/>
      <w:lvlText w:val="（%2）"/>
      <w:lvlJc w:val="left"/>
      <w:pPr>
        <w:ind w:left="644" w:hanging="360"/>
      </w:pPr>
      <w:rPr>
        <w:rFonts w:ascii="ＭＳ 明朝" w:eastAsia="ＭＳ 明朝" w:hAnsi="ＭＳ 明朝" w:cstheme="minorBidi"/>
        <w:strike w:val="0"/>
      </w:rPr>
    </w:lvl>
    <w:lvl w:ilvl="2" w:tplc="FB64AD1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5E40A34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0"/>
  </w:num>
  <w:num w:numId="5">
    <w:abstractNumId w:val="4"/>
  </w:num>
  <w:num w:numId="6">
    <w:abstractNumId w:val="7"/>
  </w:num>
  <w:num w:numId="7">
    <w:abstractNumId w:val="16"/>
  </w:num>
  <w:num w:numId="8">
    <w:abstractNumId w:val="14"/>
  </w:num>
  <w:num w:numId="9">
    <w:abstractNumId w:val="27"/>
  </w:num>
  <w:num w:numId="10">
    <w:abstractNumId w:val="13"/>
  </w:num>
  <w:num w:numId="11">
    <w:abstractNumId w:val="2"/>
  </w:num>
  <w:num w:numId="12">
    <w:abstractNumId w:val="6"/>
  </w:num>
  <w:num w:numId="13">
    <w:abstractNumId w:val="29"/>
  </w:num>
  <w:num w:numId="14">
    <w:abstractNumId w:val="30"/>
  </w:num>
  <w:num w:numId="15">
    <w:abstractNumId w:val="23"/>
  </w:num>
  <w:num w:numId="16">
    <w:abstractNumId w:val="21"/>
  </w:num>
  <w:num w:numId="17">
    <w:abstractNumId w:val="9"/>
  </w:num>
  <w:num w:numId="18">
    <w:abstractNumId w:val="32"/>
  </w:num>
  <w:num w:numId="19">
    <w:abstractNumId w:val="24"/>
  </w:num>
  <w:num w:numId="20">
    <w:abstractNumId w:val="10"/>
  </w:num>
  <w:num w:numId="21">
    <w:abstractNumId w:val="12"/>
  </w:num>
  <w:num w:numId="22">
    <w:abstractNumId w:val="8"/>
  </w:num>
  <w:num w:numId="23">
    <w:abstractNumId w:val="17"/>
  </w:num>
  <w:num w:numId="24">
    <w:abstractNumId w:val="25"/>
  </w:num>
  <w:num w:numId="25">
    <w:abstractNumId w:val="26"/>
  </w:num>
  <w:num w:numId="26">
    <w:abstractNumId w:val="31"/>
  </w:num>
  <w:num w:numId="27">
    <w:abstractNumId w:val="15"/>
  </w:num>
  <w:num w:numId="28">
    <w:abstractNumId w:val="18"/>
  </w:num>
  <w:num w:numId="29">
    <w:abstractNumId w:val="11"/>
  </w:num>
  <w:num w:numId="30">
    <w:abstractNumId w:val="22"/>
  </w:num>
  <w:num w:numId="31">
    <w:abstractNumId w:val="0"/>
  </w:num>
  <w:num w:numId="32">
    <w:abstractNumId w:val="1"/>
  </w:num>
  <w:num w:numId="33">
    <w:abstractNumId w:val="2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55"/>
    <w:rsid w:val="00000D71"/>
    <w:rsid w:val="00002C34"/>
    <w:rsid w:val="00004F90"/>
    <w:rsid w:val="000052B5"/>
    <w:rsid w:val="000143EB"/>
    <w:rsid w:val="000166D8"/>
    <w:rsid w:val="00020D28"/>
    <w:rsid w:val="00026EE2"/>
    <w:rsid w:val="00031F28"/>
    <w:rsid w:val="00032D4A"/>
    <w:rsid w:val="0003404E"/>
    <w:rsid w:val="00044B17"/>
    <w:rsid w:val="00052ED4"/>
    <w:rsid w:val="00066639"/>
    <w:rsid w:val="00086137"/>
    <w:rsid w:val="00087694"/>
    <w:rsid w:val="000A1726"/>
    <w:rsid w:val="000A53D1"/>
    <w:rsid w:val="000B4F81"/>
    <w:rsid w:val="000C0FF4"/>
    <w:rsid w:val="000D188E"/>
    <w:rsid w:val="000D54CA"/>
    <w:rsid w:val="000D63A7"/>
    <w:rsid w:val="000F3646"/>
    <w:rsid w:val="001058EC"/>
    <w:rsid w:val="001066F0"/>
    <w:rsid w:val="00111593"/>
    <w:rsid w:val="0012095B"/>
    <w:rsid w:val="00127861"/>
    <w:rsid w:val="0015582B"/>
    <w:rsid w:val="001718B4"/>
    <w:rsid w:val="0017339D"/>
    <w:rsid w:val="0018233A"/>
    <w:rsid w:val="00197A7E"/>
    <w:rsid w:val="001A2772"/>
    <w:rsid w:val="001A7E6B"/>
    <w:rsid w:val="001B3273"/>
    <w:rsid w:val="001B3E4A"/>
    <w:rsid w:val="001B6A3C"/>
    <w:rsid w:val="001C42AB"/>
    <w:rsid w:val="001D05DF"/>
    <w:rsid w:val="001D3421"/>
    <w:rsid w:val="001E3545"/>
    <w:rsid w:val="001E69B6"/>
    <w:rsid w:val="002022CD"/>
    <w:rsid w:val="00210A5A"/>
    <w:rsid w:val="00211B18"/>
    <w:rsid w:val="0022723F"/>
    <w:rsid w:val="00231B11"/>
    <w:rsid w:val="0024402C"/>
    <w:rsid w:val="00246581"/>
    <w:rsid w:val="00285110"/>
    <w:rsid w:val="002929E0"/>
    <w:rsid w:val="00294397"/>
    <w:rsid w:val="00295901"/>
    <w:rsid w:val="002A6CB0"/>
    <w:rsid w:val="002B1083"/>
    <w:rsid w:val="002C0B12"/>
    <w:rsid w:val="002D37BD"/>
    <w:rsid w:val="002D621F"/>
    <w:rsid w:val="002E01D9"/>
    <w:rsid w:val="002E2D28"/>
    <w:rsid w:val="002E5DCB"/>
    <w:rsid w:val="002F0806"/>
    <w:rsid w:val="002F0A0F"/>
    <w:rsid w:val="003056E6"/>
    <w:rsid w:val="00311EB7"/>
    <w:rsid w:val="00313D70"/>
    <w:rsid w:val="00313EB0"/>
    <w:rsid w:val="00321100"/>
    <w:rsid w:val="0032197F"/>
    <w:rsid w:val="00326907"/>
    <w:rsid w:val="00330AC5"/>
    <w:rsid w:val="003350AD"/>
    <w:rsid w:val="0034060F"/>
    <w:rsid w:val="00347827"/>
    <w:rsid w:val="00351248"/>
    <w:rsid w:val="00353583"/>
    <w:rsid w:val="003746C2"/>
    <w:rsid w:val="00376DB9"/>
    <w:rsid w:val="00377D87"/>
    <w:rsid w:val="00382B67"/>
    <w:rsid w:val="00386760"/>
    <w:rsid w:val="003A7D63"/>
    <w:rsid w:val="003C7B16"/>
    <w:rsid w:val="003D4A9F"/>
    <w:rsid w:val="003D4C0B"/>
    <w:rsid w:val="003D5D45"/>
    <w:rsid w:val="003E2321"/>
    <w:rsid w:val="003E2EF9"/>
    <w:rsid w:val="003E36B9"/>
    <w:rsid w:val="003E40DF"/>
    <w:rsid w:val="003F4F4D"/>
    <w:rsid w:val="00403F3C"/>
    <w:rsid w:val="004077BA"/>
    <w:rsid w:val="00407BAB"/>
    <w:rsid w:val="00410D74"/>
    <w:rsid w:val="004217E7"/>
    <w:rsid w:val="0042218C"/>
    <w:rsid w:val="00423FC2"/>
    <w:rsid w:val="0042560F"/>
    <w:rsid w:val="0043004A"/>
    <w:rsid w:val="00432C28"/>
    <w:rsid w:val="00433FCC"/>
    <w:rsid w:val="00443FD0"/>
    <w:rsid w:val="00457A5D"/>
    <w:rsid w:val="0046071F"/>
    <w:rsid w:val="00472A76"/>
    <w:rsid w:val="00474FB2"/>
    <w:rsid w:val="0047512B"/>
    <w:rsid w:val="00475301"/>
    <w:rsid w:val="00475DB2"/>
    <w:rsid w:val="004778CD"/>
    <w:rsid w:val="00480B93"/>
    <w:rsid w:val="00485841"/>
    <w:rsid w:val="0049266F"/>
    <w:rsid w:val="004971D6"/>
    <w:rsid w:val="00497F02"/>
    <w:rsid w:val="004B6063"/>
    <w:rsid w:val="004C0532"/>
    <w:rsid w:val="004D1323"/>
    <w:rsid w:val="004D27DC"/>
    <w:rsid w:val="004D2CAA"/>
    <w:rsid w:val="004D4D20"/>
    <w:rsid w:val="004D5031"/>
    <w:rsid w:val="004E28AA"/>
    <w:rsid w:val="004E75EC"/>
    <w:rsid w:val="004F3D05"/>
    <w:rsid w:val="00504862"/>
    <w:rsid w:val="0051432A"/>
    <w:rsid w:val="00524F34"/>
    <w:rsid w:val="00527788"/>
    <w:rsid w:val="00530176"/>
    <w:rsid w:val="00530EF5"/>
    <w:rsid w:val="005660DD"/>
    <w:rsid w:val="0056774D"/>
    <w:rsid w:val="00590C34"/>
    <w:rsid w:val="005925C6"/>
    <w:rsid w:val="005954A5"/>
    <w:rsid w:val="00597274"/>
    <w:rsid w:val="005A2DA5"/>
    <w:rsid w:val="005B087C"/>
    <w:rsid w:val="005B1DFA"/>
    <w:rsid w:val="005B4B02"/>
    <w:rsid w:val="005C0FCF"/>
    <w:rsid w:val="005C2164"/>
    <w:rsid w:val="005C5A00"/>
    <w:rsid w:val="005C740B"/>
    <w:rsid w:val="005D08C1"/>
    <w:rsid w:val="005F06A7"/>
    <w:rsid w:val="00607187"/>
    <w:rsid w:val="00625D6E"/>
    <w:rsid w:val="00630A13"/>
    <w:rsid w:val="00632B91"/>
    <w:rsid w:val="00634204"/>
    <w:rsid w:val="006346CD"/>
    <w:rsid w:val="00635000"/>
    <w:rsid w:val="006413C6"/>
    <w:rsid w:val="00642AB2"/>
    <w:rsid w:val="006543B7"/>
    <w:rsid w:val="006565A2"/>
    <w:rsid w:val="0065741B"/>
    <w:rsid w:val="00657948"/>
    <w:rsid w:val="00670BBA"/>
    <w:rsid w:val="00672E83"/>
    <w:rsid w:val="006746EA"/>
    <w:rsid w:val="006748A0"/>
    <w:rsid w:val="006968FF"/>
    <w:rsid w:val="006A0FED"/>
    <w:rsid w:val="006B0B3D"/>
    <w:rsid w:val="006B3464"/>
    <w:rsid w:val="006B486B"/>
    <w:rsid w:val="006B5A05"/>
    <w:rsid w:val="006F3A9E"/>
    <w:rsid w:val="006F4DA4"/>
    <w:rsid w:val="00722616"/>
    <w:rsid w:val="007238BE"/>
    <w:rsid w:val="00731613"/>
    <w:rsid w:val="00732355"/>
    <w:rsid w:val="0073725E"/>
    <w:rsid w:val="00741BCA"/>
    <w:rsid w:val="007572A2"/>
    <w:rsid w:val="007707CD"/>
    <w:rsid w:val="0077295B"/>
    <w:rsid w:val="00774D24"/>
    <w:rsid w:val="00775BA3"/>
    <w:rsid w:val="007779CA"/>
    <w:rsid w:val="00782356"/>
    <w:rsid w:val="00782FD8"/>
    <w:rsid w:val="007864F4"/>
    <w:rsid w:val="00791B66"/>
    <w:rsid w:val="00792AC0"/>
    <w:rsid w:val="007A592B"/>
    <w:rsid w:val="007B4B22"/>
    <w:rsid w:val="007B7445"/>
    <w:rsid w:val="007C4921"/>
    <w:rsid w:val="007E19AF"/>
    <w:rsid w:val="00817F07"/>
    <w:rsid w:val="00820056"/>
    <w:rsid w:val="008361BB"/>
    <w:rsid w:val="008414B8"/>
    <w:rsid w:val="0084468A"/>
    <w:rsid w:val="00850C06"/>
    <w:rsid w:val="0085590E"/>
    <w:rsid w:val="00855B80"/>
    <w:rsid w:val="00860E74"/>
    <w:rsid w:val="008702AA"/>
    <w:rsid w:val="00882CE4"/>
    <w:rsid w:val="00884FC1"/>
    <w:rsid w:val="00886792"/>
    <w:rsid w:val="0088750F"/>
    <w:rsid w:val="00893CC8"/>
    <w:rsid w:val="00895EAC"/>
    <w:rsid w:val="008A6ED5"/>
    <w:rsid w:val="008B1825"/>
    <w:rsid w:val="008B48C4"/>
    <w:rsid w:val="008C3426"/>
    <w:rsid w:val="008C7F55"/>
    <w:rsid w:val="008D72D2"/>
    <w:rsid w:val="008E0B23"/>
    <w:rsid w:val="008E5A35"/>
    <w:rsid w:val="008F73CD"/>
    <w:rsid w:val="008F7B62"/>
    <w:rsid w:val="009036ED"/>
    <w:rsid w:val="00910250"/>
    <w:rsid w:val="009112B0"/>
    <w:rsid w:val="00914286"/>
    <w:rsid w:val="00930406"/>
    <w:rsid w:val="00933D78"/>
    <w:rsid w:val="00941CCF"/>
    <w:rsid w:val="00943891"/>
    <w:rsid w:val="009514B1"/>
    <w:rsid w:val="00954358"/>
    <w:rsid w:val="00956056"/>
    <w:rsid w:val="00960265"/>
    <w:rsid w:val="0096499C"/>
    <w:rsid w:val="00993064"/>
    <w:rsid w:val="00993BC1"/>
    <w:rsid w:val="00997508"/>
    <w:rsid w:val="009A6606"/>
    <w:rsid w:val="009B2878"/>
    <w:rsid w:val="009B2D05"/>
    <w:rsid w:val="009B43A8"/>
    <w:rsid w:val="009C0C6E"/>
    <w:rsid w:val="009C56D4"/>
    <w:rsid w:val="009C62EE"/>
    <w:rsid w:val="009C7D6B"/>
    <w:rsid w:val="009D4E31"/>
    <w:rsid w:val="009D5F71"/>
    <w:rsid w:val="009E0976"/>
    <w:rsid w:val="009E12C5"/>
    <w:rsid w:val="009F083D"/>
    <w:rsid w:val="00A01D66"/>
    <w:rsid w:val="00A130AE"/>
    <w:rsid w:val="00A2190F"/>
    <w:rsid w:val="00A229E5"/>
    <w:rsid w:val="00A319CC"/>
    <w:rsid w:val="00A3568C"/>
    <w:rsid w:val="00A75D42"/>
    <w:rsid w:val="00A85336"/>
    <w:rsid w:val="00A90A72"/>
    <w:rsid w:val="00A93C6C"/>
    <w:rsid w:val="00A96031"/>
    <w:rsid w:val="00AA22A8"/>
    <w:rsid w:val="00AA5630"/>
    <w:rsid w:val="00AB17BC"/>
    <w:rsid w:val="00AB649B"/>
    <w:rsid w:val="00AB7F26"/>
    <w:rsid w:val="00AC5580"/>
    <w:rsid w:val="00AD4520"/>
    <w:rsid w:val="00AE5D3A"/>
    <w:rsid w:val="00AF0364"/>
    <w:rsid w:val="00B04183"/>
    <w:rsid w:val="00B121CD"/>
    <w:rsid w:val="00B201A5"/>
    <w:rsid w:val="00B35579"/>
    <w:rsid w:val="00B4050D"/>
    <w:rsid w:val="00B41740"/>
    <w:rsid w:val="00B4307C"/>
    <w:rsid w:val="00B60326"/>
    <w:rsid w:val="00B651E1"/>
    <w:rsid w:val="00B73015"/>
    <w:rsid w:val="00B773CA"/>
    <w:rsid w:val="00B95287"/>
    <w:rsid w:val="00B96DC4"/>
    <w:rsid w:val="00BA1743"/>
    <w:rsid w:val="00BA479E"/>
    <w:rsid w:val="00BB2FB1"/>
    <w:rsid w:val="00BC4E17"/>
    <w:rsid w:val="00BC6CAB"/>
    <w:rsid w:val="00BD55EA"/>
    <w:rsid w:val="00BD7EAD"/>
    <w:rsid w:val="00BE0627"/>
    <w:rsid w:val="00BE2B71"/>
    <w:rsid w:val="00C01E6A"/>
    <w:rsid w:val="00C038E8"/>
    <w:rsid w:val="00C06F2D"/>
    <w:rsid w:val="00C07ABE"/>
    <w:rsid w:val="00C12AA8"/>
    <w:rsid w:val="00C23BA0"/>
    <w:rsid w:val="00C32190"/>
    <w:rsid w:val="00C3743D"/>
    <w:rsid w:val="00C4174F"/>
    <w:rsid w:val="00C5587C"/>
    <w:rsid w:val="00C627C0"/>
    <w:rsid w:val="00C66CD0"/>
    <w:rsid w:val="00C75E8B"/>
    <w:rsid w:val="00C86144"/>
    <w:rsid w:val="00C9537E"/>
    <w:rsid w:val="00C958CD"/>
    <w:rsid w:val="00C97048"/>
    <w:rsid w:val="00CA5B54"/>
    <w:rsid w:val="00CB0310"/>
    <w:rsid w:val="00CB288E"/>
    <w:rsid w:val="00CB3508"/>
    <w:rsid w:val="00CC4BE1"/>
    <w:rsid w:val="00CD461E"/>
    <w:rsid w:val="00CE310B"/>
    <w:rsid w:val="00CE393E"/>
    <w:rsid w:val="00CE4EB3"/>
    <w:rsid w:val="00CF706E"/>
    <w:rsid w:val="00D017BE"/>
    <w:rsid w:val="00D12E7C"/>
    <w:rsid w:val="00D14473"/>
    <w:rsid w:val="00D158E6"/>
    <w:rsid w:val="00D25F8C"/>
    <w:rsid w:val="00D27398"/>
    <w:rsid w:val="00D2794E"/>
    <w:rsid w:val="00D3021A"/>
    <w:rsid w:val="00D3087D"/>
    <w:rsid w:val="00D3472C"/>
    <w:rsid w:val="00D36A9C"/>
    <w:rsid w:val="00D371B8"/>
    <w:rsid w:val="00D40494"/>
    <w:rsid w:val="00D53014"/>
    <w:rsid w:val="00D65960"/>
    <w:rsid w:val="00D84FCF"/>
    <w:rsid w:val="00D906C5"/>
    <w:rsid w:val="00D92EC0"/>
    <w:rsid w:val="00D971CE"/>
    <w:rsid w:val="00DA0EE4"/>
    <w:rsid w:val="00DA1040"/>
    <w:rsid w:val="00DA3B55"/>
    <w:rsid w:val="00DA6D06"/>
    <w:rsid w:val="00DC20FE"/>
    <w:rsid w:val="00DC4B45"/>
    <w:rsid w:val="00DD30E8"/>
    <w:rsid w:val="00DD50A3"/>
    <w:rsid w:val="00DD51FF"/>
    <w:rsid w:val="00DD6251"/>
    <w:rsid w:val="00DF267D"/>
    <w:rsid w:val="00DF3078"/>
    <w:rsid w:val="00E0515A"/>
    <w:rsid w:val="00E21D1E"/>
    <w:rsid w:val="00E24326"/>
    <w:rsid w:val="00E255B7"/>
    <w:rsid w:val="00E25696"/>
    <w:rsid w:val="00E26C6F"/>
    <w:rsid w:val="00E27485"/>
    <w:rsid w:val="00E358A2"/>
    <w:rsid w:val="00E52F3F"/>
    <w:rsid w:val="00E71E57"/>
    <w:rsid w:val="00E73F8E"/>
    <w:rsid w:val="00E81726"/>
    <w:rsid w:val="00E82264"/>
    <w:rsid w:val="00E924B0"/>
    <w:rsid w:val="00E9332F"/>
    <w:rsid w:val="00E93894"/>
    <w:rsid w:val="00EB129D"/>
    <w:rsid w:val="00EB7887"/>
    <w:rsid w:val="00EB7A7B"/>
    <w:rsid w:val="00ED02C2"/>
    <w:rsid w:val="00ED58D2"/>
    <w:rsid w:val="00EE0697"/>
    <w:rsid w:val="00EE137B"/>
    <w:rsid w:val="00EE2829"/>
    <w:rsid w:val="00F026B3"/>
    <w:rsid w:val="00F03D49"/>
    <w:rsid w:val="00F07370"/>
    <w:rsid w:val="00F12F7B"/>
    <w:rsid w:val="00F300CB"/>
    <w:rsid w:val="00F34BCE"/>
    <w:rsid w:val="00F422AB"/>
    <w:rsid w:val="00F57EA9"/>
    <w:rsid w:val="00F62D44"/>
    <w:rsid w:val="00F72C86"/>
    <w:rsid w:val="00F83C90"/>
    <w:rsid w:val="00F93FF0"/>
    <w:rsid w:val="00FA03A7"/>
    <w:rsid w:val="00FA2F91"/>
    <w:rsid w:val="00FA7865"/>
    <w:rsid w:val="00FB4209"/>
    <w:rsid w:val="00FB44C7"/>
    <w:rsid w:val="00FC4482"/>
    <w:rsid w:val="00FC7AC6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3DED5-5F20-43E7-81B6-87701423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7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7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BA"/>
  </w:style>
  <w:style w:type="paragraph" w:styleId="a6">
    <w:name w:val="footer"/>
    <w:basedOn w:val="a"/>
    <w:link w:val="a7"/>
    <w:uiPriority w:val="99"/>
    <w:unhideWhenUsed/>
    <w:rsid w:val="00407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BA"/>
  </w:style>
  <w:style w:type="paragraph" w:styleId="a8">
    <w:name w:val="Balloon Text"/>
    <w:basedOn w:val="a"/>
    <w:link w:val="a9"/>
    <w:uiPriority w:val="99"/>
    <w:semiHidden/>
    <w:unhideWhenUsed/>
    <w:rsid w:val="000A5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3D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32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51BE-16AC-4892-9E37-6E649003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8FBF78DC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</cp:revision>
  <cp:lastPrinted>2023-01-27T06:38:00Z</cp:lastPrinted>
  <dcterms:created xsi:type="dcterms:W3CDTF">2023-04-12T08:53:00Z</dcterms:created>
  <dcterms:modified xsi:type="dcterms:W3CDTF">2023-04-12T08:53:00Z</dcterms:modified>
</cp:coreProperties>
</file>