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364" w:rsidRPr="00AF0364" w:rsidRDefault="00AF0364" w:rsidP="00644243">
      <w:pPr>
        <w:rPr>
          <w:rFonts w:ascii="Century" w:eastAsia="ＭＳ 明朝" w:hAnsi="Century" w:cs="Times New Roman"/>
        </w:rPr>
      </w:pPr>
      <w:r w:rsidRPr="00AF0364">
        <w:rPr>
          <w:rFonts w:ascii="Century" w:eastAsia="ＭＳ 明朝" w:hAnsi="Century" w:cs="Times New Roman" w:hint="eastAsia"/>
        </w:rPr>
        <w:t>様式第２号（第６条関係）</w:t>
      </w:r>
    </w:p>
    <w:p w:rsidR="00AF0364" w:rsidRPr="00AF0364" w:rsidRDefault="00AF0364" w:rsidP="00AF0364">
      <w:pPr>
        <w:ind w:left="210" w:hangingChars="100" w:hanging="210"/>
        <w:jc w:val="center"/>
        <w:rPr>
          <w:rFonts w:ascii="Century" w:eastAsia="ＭＳ 明朝" w:hAnsi="Century" w:cs="Times New Roman"/>
        </w:rPr>
      </w:pPr>
    </w:p>
    <w:p w:rsidR="00AF0364" w:rsidRPr="00AF0364" w:rsidRDefault="00AF0364" w:rsidP="00AF0364">
      <w:pPr>
        <w:ind w:left="240" w:hangingChars="100" w:hanging="240"/>
        <w:jc w:val="center"/>
        <w:rPr>
          <w:rFonts w:ascii="Century" w:eastAsia="ＭＳ 明朝" w:hAnsi="Century" w:cs="Times New Roman"/>
          <w:sz w:val="24"/>
        </w:rPr>
      </w:pPr>
      <w:r w:rsidRPr="00AF0364">
        <w:rPr>
          <w:rFonts w:ascii="Century" w:eastAsia="ＭＳ 明朝" w:hAnsi="Century" w:cs="Times New Roman" w:hint="eastAsia"/>
          <w:sz w:val="24"/>
        </w:rPr>
        <w:t>千曲市空き家等解体・跡地利活用促進事業補助金交付申請書兼実績報告書</w:t>
      </w:r>
    </w:p>
    <w:p w:rsidR="00AF0364" w:rsidRPr="00AF0364" w:rsidRDefault="00AF0364" w:rsidP="00AF0364">
      <w:pPr>
        <w:ind w:left="210" w:hangingChars="100" w:hanging="210"/>
        <w:rPr>
          <w:rFonts w:ascii="Century" w:eastAsia="ＭＳ 明朝" w:hAnsi="Century" w:cs="Times New Roman"/>
        </w:rPr>
      </w:pPr>
    </w:p>
    <w:p w:rsidR="00AF0364" w:rsidRPr="00AF0364" w:rsidRDefault="00AF0364" w:rsidP="00AF0364">
      <w:pPr>
        <w:ind w:left="210" w:rightChars="100" w:right="210" w:hangingChars="100" w:hanging="210"/>
        <w:jc w:val="right"/>
        <w:rPr>
          <w:rFonts w:ascii="Century" w:eastAsia="ＭＳ 明朝" w:hAnsi="Century" w:cs="Times New Roman"/>
        </w:rPr>
      </w:pPr>
      <w:r w:rsidRPr="00AF0364">
        <w:rPr>
          <w:rFonts w:ascii="Century" w:eastAsia="ＭＳ 明朝" w:hAnsi="Century" w:cs="Times New Roman" w:hint="eastAsia"/>
        </w:rPr>
        <w:t>年　　月　　日</w:t>
      </w:r>
    </w:p>
    <w:p w:rsidR="00AF0364" w:rsidRPr="00AF0364" w:rsidRDefault="00AF0364" w:rsidP="00AF0364">
      <w:pPr>
        <w:ind w:leftChars="100" w:left="420" w:hangingChars="100" w:hanging="210"/>
        <w:jc w:val="left"/>
        <w:rPr>
          <w:rFonts w:ascii="Century" w:eastAsia="ＭＳ 明朝" w:hAnsi="Century" w:cs="Times New Roman"/>
        </w:rPr>
      </w:pPr>
      <w:r w:rsidRPr="00AF0364">
        <w:rPr>
          <w:rFonts w:ascii="Century" w:eastAsia="ＭＳ 明朝" w:hAnsi="Century" w:cs="Times New Roman" w:hint="eastAsia"/>
        </w:rPr>
        <w:t>（宛先）千曲市長</w:t>
      </w:r>
    </w:p>
    <w:p w:rsidR="00AF0364" w:rsidRPr="00AF0364" w:rsidRDefault="00AF0364" w:rsidP="00C3743D">
      <w:pPr>
        <w:ind w:left="210" w:rightChars="1079" w:right="2266" w:hangingChars="100" w:hanging="210"/>
        <w:jc w:val="right"/>
        <w:rPr>
          <w:rFonts w:ascii="Century" w:eastAsia="ＭＳ 明朝" w:hAnsi="Century" w:cs="Times New Roman"/>
        </w:rPr>
      </w:pPr>
      <w:r w:rsidRPr="00AF0364">
        <w:rPr>
          <w:rFonts w:ascii="Century" w:eastAsia="ＭＳ 明朝" w:hAnsi="Century" w:cs="Times New Roman" w:hint="eastAsia"/>
        </w:rPr>
        <w:t>申請者</w:t>
      </w:r>
    </w:p>
    <w:p w:rsidR="00AF0364" w:rsidRPr="00AF0364" w:rsidRDefault="00AF0364" w:rsidP="00C3743D">
      <w:pPr>
        <w:wordWrap w:val="0"/>
        <w:ind w:left="210" w:rightChars="1079" w:right="2266" w:hangingChars="100" w:hanging="210"/>
        <w:jc w:val="right"/>
        <w:rPr>
          <w:rFonts w:ascii="Century" w:eastAsia="ＭＳ 明朝" w:hAnsi="Century" w:cs="Times New Roman"/>
        </w:rPr>
      </w:pPr>
      <w:r w:rsidRPr="00AF0364">
        <w:rPr>
          <w:rFonts w:ascii="Century" w:eastAsia="ＭＳ 明朝" w:hAnsi="Century" w:cs="Times New Roman" w:hint="eastAsia"/>
        </w:rPr>
        <w:t>住所</w:t>
      </w:r>
    </w:p>
    <w:p w:rsidR="00AF0364" w:rsidRPr="00AF0364" w:rsidRDefault="00AF0364" w:rsidP="003E36B9">
      <w:pPr>
        <w:ind w:leftChars="100" w:left="210" w:rightChars="100" w:right="210" w:firstLineChars="2937" w:firstLine="6168"/>
        <w:rPr>
          <w:rFonts w:ascii="Century" w:eastAsia="ＭＳ 明朝" w:hAnsi="Century" w:cs="Times New Roman"/>
        </w:rPr>
      </w:pPr>
      <w:r w:rsidRPr="00AF0364">
        <w:rPr>
          <w:rFonts w:ascii="Century" w:eastAsia="ＭＳ 明朝" w:hAnsi="Century" w:cs="Times New Roman" w:hint="eastAsia"/>
        </w:rPr>
        <w:t>氏名</w:t>
      </w:r>
    </w:p>
    <w:p w:rsidR="00AF0364" w:rsidRPr="00AF0364" w:rsidRDefault="00AF0364" w:rsidP="00AF0364">
      <w:pPr>
        <w:ind w:left="210" w:hangingChars="100" w:hanging="210"/>
        <w:rPr>
          <w:rFonts w:ascii="Century" w:eastAsia="ＭＳ 明朝" w:hAnsi="Century" w:cs="Times New Roman"/>
        </w:rPr>
      </w:pPr>
    </w:p>
    <w:p w:rsidR="00AF0364" w:rsidRPr="00AF0364" w:rsidRDefault="00AF0364" w:rsidP="00AF0364">
      <w:pPr>
        <w:ind w:firstLineChars="100" w:firstLine="210"/>
        <w:rPr>
          <w:rFonts w:ascii="Century" w:eastAsia="ＭＳ 明朝" w:hAnsi="Century" w:cs="Times New Roman"/>
        </w:rPr>
      </w:pPr>
      <w:r w:rsidRPr="00AF0364">
        <w:rPr>
          <w:rFonts w:ascii="Century" w:eastAsia="ＭＳ 明朝" w:hAnsi="Century" w:cs="Times New Roman" w:hint="eastAsia"/>
        </w:rPr>
        <w:t>千曲市空き家等解体・跡地利活用促進事業補助金交付要綱第６条の規定により、関係書類を添えて下記のとおり申請します。</w:t>
      </w:r>
    </w:p>
    <w:tbl>
      <w:tblPr>
        <w:tblW w:w="904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660"/>
        <w:gridCol w:w="6389"/>
      </w:tblGrid>
      <w:tr w:rsidR="00AF0364" w:rsidRPr="00AF0364" w:rsidTr="00AF0364">
        <w:trPr>
          <w:trHeight w:val="368"/>
        </w:trPr>
        <w:tc>
          <w:tcPr>
            <w:tcW w:w="2660" w:type="dxa"/>
            <w:shd w:val="clear" w:color="auto" w:fill="auto"/>
            <w:vAlign w:val="center"/>
          </w:tcPr>
          <w:p w:rsidR="00AF0364" w:rsidRPr="00AF0364" w:rsidRDefault="00AF0364" w:rsidP="00AF0364">
            <w:pPr>
              <w:rPr>
                <w:rFonts w:ascii="Century" w:eastAsia="ＭＳ 明朝" w:hAnsi="Century" w:cs="Times New Roman"/>
              </w:rPr>
            </w:pPr>
            <w:r w:rsidRPr="00AF0364">
              <w:rPr>
                <w:rFonts w:ascii="Century" w:eastAsia="ＭＳ 明朝" w:hAnsi="Century" w:cs="Times New Roman" w:hint="eastAsia"/>
              </w:rPr>
              <w:t>１．所　在　地</w:t>
            </w:r>
          </w:p>
        </w:tc>
        <w:tc>
          <w:tcPr>
            <w:tcW w:w="6389" w:type="dxa"/>
            <w:tcBorders>
              <w:bottom w:val="single" w:sz="4" w:space="0" w:color="auto"/>
            </w:tcBorders>
            <w:shd w:val="clear" w:color="auto" w:fill="auto"/>
            <w:vAlign w:val="center"/>
          </w:tcPr>
          <w:p w:rsidR="00AF0364" w:rsidRPr="00AF0364" w:rsidRDefault="00AF0364" w:rsidP="00AF0364">
            <w:pPr>
              <w:rPr>
                <w:rFonts w:ascii="Century" w:eastAsia="ＭＳ 明朝" w:hAnsi="Century" w:cs="Times New Roman"/>
              </w:rPr>
            </w:pPr>
            <w:r w:rsidRPr="00AF0364">
              <w:rPr>
                <w:rFonts w:ascii="Century" w:eastAsia="ＭＳ 明朝" w:hAnsi="Century" w:cs="Times New Roman" w:hint="eastAsia"/>
              </w:rPr>
              <w:t>千曲市</w:t>
            </w:r>
          </w:p>
        </w:tc>
      </w:tr>
      <w:tr w:rsidR="00AF0364" w:rsidRPr="00AF0364" w:rsidTr="00AF0364">
        <w:trPr>
          <w:trHeight w:val="330"/>
        </w:trPr>
        <w:tc>
          <w:tcPr>
            <w:tcW w:w="2660" w:type="dxa"/>
            <w:vMerge w:val="restart"/>
            <w:shd w:val="clear" w:color="auto" w:fill="auto"/>
            <w:vAlign w:val="center"/>
          </w:tcPr>
          <w:p w:rsidR="00AF0364" w:rsidRPr="00AF0364" w:rsidRDefault="00AF0364" w:rsidP="00AF0364">
            <w:pPr>
              <w:rPr>
                <w:rFonts w:ascii="Century" w:eastAsia="ＭＳ 明朝" w:hAnsi="Century" w:cs="Times New Roman"/>
              </w:rPr>
            </w:pPr>
            <w:r w:rsidRPr="00AF0364">
              <w:rPr>
                <w:rFonts w:ascii="Century" w:eastAsia="ＭＳ 明朝" w:hAnsi="Century" w:cs="Times New Roman" w:hint="eastAsia"/>
              </w:rPr>
              <w:t>２．申　請　事　業</w:t>
            </w:r>
          </w:p>
        </w:tc>
        <w:tc>
          <w:tcPr>
            <w:tcW w:w="6389" w:type="dxa"/>
            <w:tcBorders>
              <w:top w:val="single" w:sz="4" w:space="0" w:color="auto"/>
              <w:bottom w:val="dotted" w:sz="4" w:space="0" w:color="auto"/>
            </w:tcBorders>
            <w:shd w:val="clear" w:color="auto" w:fill="auto"/>
            <w:vAlign w:val="center"/>
          </w:tcPr>
          <w:p w:rsidR="00AF0364" w:rsidRPr="00AF0364" w:rsidRDefault="00AF0364" w:rsidP="00AF0364">
            <w:pPr>
              <w:rPr>
                <w:rFonts w:ascii="Century" w:eastAsia="ＭＳ 明朝" w:hAnsi="Century" w:cs="Times New Roman"/>
              </w:rPr>
            </w:pPr>
            <w:r w:rsidRPr="00AF0364">
              <w:rPr>
                <w:rFonts w:ascii="Century" w:eastAsia="ＭＳ 明朝" w:hAnsi="Century" w:cs="Times New Roman" w:hint="eastAsia"/>
              </w:rPr>
              <w:t>(</w:t>
            </w:r>
            <w:r w:rsidRPr="00AF0364">
              <w:rPr>
                <w:rFonts w:ascii="Century" w:eastAsia="ＭＳ 明朝" w:hAnsi="Century" w:cs="Times New Roman"/>
              </w:rPr>
              <w:t>2</w:t>
            </w:r>
            <w:r w:rsidRPr="00AF0364">
              <w:rPr>
                <w:rFonts w:ascii="Century" w:eastAsia="ＭＳ 明朝" w:hAnsi="Century" w:cs="Times New Roman" w:hint="eastAsia"/>
              </w:rPr>
              <w:t>)</w:t>
            </w:r>
            <w:r w:rsidRPr="00AF0364">
              <w:rPr>
                <w:rFonts w:ascii="Century" w:eastAsia="ＭＳ 明朝" w:hAnsi="Century" w:cs="Times New Roman" w:hint="eastAsia"/>
              </w:rPr>
              <w:t xml:space="preserve">　跡地利活用事業　</w:t>
            </w:r>
            <w:r w:rsidRPr="00AF0364">
              <w:rPr>
                <w:rFonts w:ascii="Century" w:eastAsia="ＭＳ 明朝" w:hAnsi="Century" w:cs="Times New Roman" w:hint="eastAsia"/>
                <w:sz w:val="10"/>
              </w:rPr>
              <w:t xml:space="preserve"> </w:t>
            </w:r>
            <w:r w:rsidRPr="00AF0364">
              <w:rPr>
                <w:rFonts w:ascii="Century" w:eastAsia="ＭＳ 明朝" w:hAnsi="Century" w:cs="Times New Roman" w:hint="eastAsia"/>
              </w:rPr>
              <w:t>□居住誘導区域</w:t>
            </w:r>
          </w:p>
        </w:tc>
      </w:tr>
      <w:tr w:rsidR="00AF0364" w:rsidRPr="00AF0364" w:rsidTr="00AF0364">
        <w:trPr>
          <w:trHeight w:val="330"/>
        </w:trPr>
        <w:tc>
          <w:tcPr>
            <w:tcW w:w="2660" w:type="dxa"/>
            <w:vMerge/>
            <w:shd w:val="clear" w:color="auto" w:fill="auto"/>
            <w:vAlign w:val="center"/>
          </w:tcPr>
          <w:p w:rsidR="00AF0364" w:rsidRPr="00AF0364" w:rsidRDefault="00AF0364" w:rsidP="00AF0364">
            <w:pPr>
              <w:rPr>
                <w:rFonts w:ascii="Century" w:eastAsia="ＭＳ 明朝" w:hAnsi="Century" w:cs="Times New Roman"/>
              </w:rPr>
            </w:pPr>
          </w:p>
        </w:tc>
        <w:tc>
          <w:tcPr>
            <w:tcW w:w="6389" w:type="dxa"/>
            <w:tcBorders>
              <w:top w:val="dotted" w:sz="4" w:space="0" w:color="auto"/>
              <w:bottom w:val="single" w:sz="4" w:space="0" w:color="auto"/>
            </w:tcBorders>
            <w:shd w:val="clear" w:color="auto" w:fill="auto"/>
            <w:vAlign w:val="center"/>
          </w:tcPr>
          <w:p w:rsidR="00AF0364" w:rsidRPr="00AF0364" w:rsidRDefault="00AF0364" w:rsidP="00AF0364">
            <w:pPr>
              <w:ind w:firstLineChars="1050" w:firstLine="2205"/>
              <w:rPr>
                <w:rFonts w:ascii="Century" w:eastAsia="ＭＳ 明朝" w:hAnsi="Century" w:cs="Times New Roman"/>
              </w:rPr>
            </w:pPr>
            <w:r w:rsidRPr="00AF0364">
              <w:rPr>
                <w:rFonts w:ascii="Century" w:eastAsia="ＭＳ 明朝" w:hAnsi="Century" w:cs="Times New Roman" w:hint="eastAsia"/>
              </w:rPr>
              <w:t>□住宅　　　　　□併用住宅</w:t>
            </w:r>
          </w:p>
        </w:tc>
      </w:tr>
      <w:tr w:rsidR="00AF0364" w:rsidRPr="00AF0364" w:rsidTr="00AF0364">
        <w:trPr>
          <w:trHeight w:val="487"/>
        </w:trPr>
        <w:tc>
          <w:tcPr>
            <w:tcW w:w="2660" w:type="dxa"/>
            <w:shd w:val="clear" w:color="auto" w:fill="auto"/>
            <w:vAlign w:val="center"/>
          </w:tcPr>
          <w:p w:rsidR="00AF0364" w:rsidRPr="00AF0364" w:rsidRDefault="00AF0364" w:rsidP="00AF0364">
            <w:pPr>
              <w:rPr>
                <w:rFonts w:ascii="Century" w:eastAsia="ＭＳ 明朝" w:hAnsi="Century" w:cs="Times New Roman"/>
              </w:rPr>
            </w:pPr>
            <w:r w:rsidRPr="00AF0364">
              <w:rPr>
                <w:rFonts w:ascii="Century" w:eastAsia="ＭＳ 明朝" w:hAnsi="Century" w:cs="Times New Roman" w:hint="eastAsia"/>
              </w:rPr>
              <w:t>３．事　業　費（税込み）</w:t>
            </w:r>
          </w:p>
        </w:tc>
        <w:tc>
          <w:tcPr>
            <w:tcW w:w="6389" w:type="dxa"/>
            <w:tcBorders>
              <w:top w:val="single" w:sz="4" w:space="0" w:color="auto"/>
            </w:tcBorders>
            <w:shd w:val="clear" w:color="auto" w:fill="auto"/>
            <w:vAlign w:val="center"/>
          </w:tcPr>
          <w:p w:rsidR="00AF0364" w:rsidRPr="00AF0364" w:rsidRDefault="00AF0364" w:rsidP="00AF0364">
            <w:pPr>
              <w:jc w:val="left"/>
              <w:rPr>
                <w:rFonts w:ascii="Century" w:eastAsia="ＭＳ 明朝" w:hAnsi="Century" w:cs="Times New Roman"/>
              </w:rPr>
            </w:pPr>
            <w:r w:rsidRPr="00AF0364">
              <w:rPr>
                <w:rFonts w:ascii="Century" w:eastAsia="ＭＳ 明朝" w:hAnsi="Century" w:cs="Times New Roman" w:hint="eastAsia"/>
              </w:rPr>
              <w:t>(2)</w:t>
            </w:r>
            <w:r w:rsidRPr="00AF0364">
              <w:rPr>
                <w:rFonts w:ascii="Century" w:eastAsia="ＭＳ 明朝" w:hAnsi="Century" w:cs="Times New Roman" w:hint="eastAsia"/>
              </w:rPr>
              <w:t xml:space="preserve">　　　　　　　　　　　　　　　　　　　　　　</w:t>
            </w:r>
            <w:r w:rsidRPr="00AF0364">
              <w:rPr>
                <w:rFonts w:ascii="Century" w:eastAsia="ＭＳ 明朝" w:hAnsi="Century" w:cs="Times New Roman" w:hint="eastAsia"/>
              </w:rPr>
              <w:t xml:space="preserve"> </w:t>
            </w:r>
            <w:r w:rsidRPr="00AF0364">
              <w:rPr>
                <w:rFonts w:ascii="Century" w:eastAsia="ＭＳ 明朝" w:hAnsi="Century" w:cs="Times New Roman" w:hint="eastAsia"/>
              </w:rPr>
              <w:t xml:space="preserve">　円</w:t>
            </w:r>
          </w:p>
        </w:tc>
      </w:tr>
      <w:tr w:rsidR="00AF0364" w:rsidRPr="00AF0364" w:rsidTr="00AF0364">
        <w:trPr>
          <w:trHeight w:val="490"/>
        </w:trPr>
        <w:tc>
          <w:tcPr>
            <w:tcW w:w="2660" w:type="dxa"/>
            <w:shd w:val="clear" w:color="auto" w:fill="auto"/>
            <w:vAlign w:val="center"/>
          </w:tcPr>
          <w:p w:rsidR="00AF0364" w:rsidRPr="00AF0364" w:rsidRDefault="00AF0364" w:rsidP="00AF0364">
            <w:pPr>
              <w:rPr>
                <w:rFonts w:ascii="Century" w:eastAsia="ＭＳ 明朝" w:hAnsi="Century" w:cs="Times New Roman"/>
              </w:rPr>
            </w:pPr>
            <w:r w:rsidRPr="00AF0364">
              <w:rPr>
                <w:rFonts w:ascii="Century" w:eastAsia="ＭＳ 明朝" w:hAnsi="Century" w:cs="Times New Roman" w:hint="eastAsia"/>
              </w:rPr>
              <w:t>４．施　工　業　者</w:t>
            </w:r>
          </w:p>
        </w:tc>
        <w:tc>
          <w:tcPr>
            <w:tcW w:w="6389" w:type="dxa"/>
            <w:shd w:val="clear" w:color="auto" w:fill="auto"/>
            <w:vAlign w:val="center"/>
          </w:tcPr>
          <w:p w:rsidR="00AF0364" w:rsidRPr="00AF0364" w:rsidRDefault="00AF0364" w:rsidP="00AF0364">
            <w:pPr>
              <w:rPr>
                <w:rFonts w:ascii="Century" w:eastAsia="ＭＳ 明朝" w:hAnsi="Century" w:cs="Times New Roman"/>
              </w:rPr>
            </w:pPr>
          </w:p>
        </w:tc>
      </w:tr>
      <w:tr w:rsidR="00AF0364" w:rsidRPr="00AF0364" w:rsidTr="00AF0364">
        <w:trPr>
          <w:trHeight w:val="475"/>
        </w:trPr>
        <w:tc>
          <w:tcPr>
            <w:tcW w:w="2660" w:type="dxa"/>
            <w:shd w:val="clear" w:color="auto" w:fill="auto"/>
            <w:vAlign w:val="center"/>
          </w:tcPr>
          <w:p w:rsidR="00AF0364" w:rsidRPr="00AF0364" w:rsidRDefault="00AF0364" w:rsidP="00AF0364">
            <w:pPr>
              <w:rPr>
                <w:rFonts w:ascii="Century" w:eastAsia="ＭＳ 明朝" w:hAnsi="Century" w:cs="Times New Roman"/>
              </w:rPr>
            </w:pPr>
            <w:r w:rsidRPr="00AF0364">
              <w:rPr>
                <w:rFonts w:ascii="Century" w:eastAsia="ＭＳ 明朝" w:hAnsi="Century" w:cs="Times New Roman" w:hint="eastAsia"/>
              </w:rPr>
              <w:t>５．住宅所有権取得日</w:t>
            </w:r>
          </w:p>
        </w:tc>
        <w:tc>
          <w:tcPr>
            <w:tcW w:w="6389" w:type="dxa"/>
            <w:shd w:val="clear" w:color="auto" w:fill="auto"/>
            <w:vAlign w:val="center"/>
          </w:tcPr>
          <w:p w:rsidR="00AF0364" w:rsidRPr="00AF0364" w:rsidRDefault="00AF0364" w:rsidP="00AF0364">
            <w:pPr>
              <w:ind w:firstLineChars="100" w:firstLine="210"/>
              <w:rPr>
                <w:rFonts w:ascii="Century" w:eastAsia="ＭＳ 明朝" w:hAnsi="Century" w:cs="Times New Roman"/>
              </w:rPr>
            </w:pPr>
            <w:r w:rsidRPr="00AF0364">
              <w:rPr>
                <w:rFonts w:ascii="Century" w:eastAsia="ＭＳ 明朝" w:hAnsi="Century" w:cs="Times New Roman" w:hint="eastAsia"/>
              </w:rPr>
              <w:t xml:space="preserve">　　　　年　　月　　日</w:t>
            </w:r>
          </w:p>
        </w:tc>
      </w:tr>
      <w:tr w:rsidR="00AF0364" w:rsidRPr="00AF0364" w:rsidTr="00AF0364">
        <w:trPr>
          <w:trHeight w:val="838"/>
        </w:trPr>
        <w:tc>
          <w:tcPr>
            <w:tcW w:w="9049" w:type="dxa"/>
            <w:gridSpan w:val="2"/>
            <w:shd w:val="clear" w:color="auto" w:fill="auto"/>
            <w:vAlign w:val="center"/>
          </w:tcPr>
          <w:p w:rsidR="00AF0364" w:rsidRPr="00AF0364" w:rsidRDefault="00AF0364" w:rsidP="00AF0364">
            <w:pPr>
              <w:rPr>
                <w:rFonts w:ascii="Century" w:eastAsia="ＭＳ 明朝" w:hAnsi="Century" w:cs="Times New Roman"/>
              </w:rPr>
            </w:pPr>
            <w:r w:rsidRPr="00AF0364">
              <w:rPr>
                <w:rFonts w:ascii="Century" w:eastAsia="ＭＳ 明朝" w:hAnsi="Century" w:cs="Times New Roman" w:hint="eastAsia"/>
              </w:rPr>
              <w:t>申請にあたり、私の税務関係及び土地所有者関係の書類を市が公簿等で確認することに</w:t>
            </w:r>
          </w:p>
          <w:p w:rsidR="00AF0364" w:rsidRPr="00AF0364" w:rsidRDefault="00AF0364" w:rsidP="00AF0364">
            <w:pPr>
              <w:rPr>
                <w:rFonts w:ascii="Century" w:eastAsia="ＭＳ 明朝" w:hAnsi="Century" w:cs="Times New Roman"/>
              </w:rPr>
            </w:pPr>
            <w:r w:rsidRPr="00AF0364">
              <w:rPr>
                <w:rFonts w:ascii="Century" w:eastAsia="ＭＳ 明朝" w:hAnsi="Century" w:cs="Times New Roman" w:hint="eastAsia"/>
              </w:rPr>
              <w:t>□同意します。　　　　　　□同意しません。</w:t>
            </w:r>
          </w:p>
        </w:tc>
      </w:tr>
    </w:tbl>
    <w:p w:rsidR="00AF0364" w:rsidRPr="00AF0364" w:rsidRDefault="00AF0364" w:rsidP="00AF0364">
      <w:pPr>
        <w:rPr>
          <w:rFonts w:ascii="Century" w:eastAsia="ＭＳ 明朝" w:hAnsi="Century" w:cs="Times New Roman"/>
        </w:rPr>
      </w:pPr>
    </w:p>
    <w:p w:rsidR="00AF0364" w:rsidRPr="00AF0364" w:rsidRDefault="00AF0364" w:rsidP="00AF0364">
      <w:pPr>
        <w:rPr>
          <w:rFonts w:ascii="Century" w:eastAsia="ＭＳ 明朝" w:hAnsi="Century" w:cs="Times New Roman"/>
        </w:rPr>
      </w:pPr>
      <w:r w:rsidRPr="00AF0364">
        <w:rPr>
          <w:rFonts w:ascii="Century" w:eastAsia="ＭＳ 明朝" w:hAnsi="Century" w:cs="Times New Roman" w:hint="eastAsia"/>
        </w:rPr>
        <w:t>※下の欄は市が記入する</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407"/>
      </w:tblGrid>
      <w:tr w:rsidR="00AF0364" w:rsidRPr="00AF0364" w:rsidTr="00AF0364">
        <w:trPr>
          <w:trHeight w:val="572"/>
        </w:trPr>
        <w:tc>
          <w:tcPr>
            <w:tcW w:w="2660" w:type="dxa"/>
            <w:shd w:val="clear" w:color="auto" w:fill="auto"/>
            <w:vAlign w:val="center"/>
          </w:tcPr>
          <w:p w:rsidR="00AF0364" w:rsidRPr="00AF0364" w:rsidRDefault="00AF0364" w:rsidP="00AF0364">
            <w:pPr>
              <w:rPr>
                <w:rFonts w:ascii="Century" w:eastAsia="ＭＳ 明朝" w:hAnsi="Century" w:cs="Times New Roman"/>
              </w:rPr>
            </w:pPr>
            <w:r w:rsidRPr="00AF0364">
              <w:rPr>
                <w:rFonts w:ascii="Century" w:eastAsia="ＭＳ 明朝" w:hAnsi="Century" w:cs="Times New Roman" w:hint="eastAsia"/>
              </w:rPr>
              <w:t>①　対象事業費（税込み）</w:t>
            </w:r>
          </w:p>
        </w:tc>
        <w:tc>
          <w:tcPr>
            <w:tcW w:w="6407" w:type="dxa"/>
            <w:shd w:val="clear" w:color="auto" w:fill="auto"/>
            <w:vAlign w:val="center"/>
          </w:tcPr>
          <w:p w:rsidR="00AF0364" w:rsidRPr="00AF0364" w:rsidRDefault="00AF0364" w:rsidP="00AF0364">
            <w:pPr>
              <w:jc w:val="left"/>
              <w:rPr>
                <w:rFonts w:ascii="Century" w:eastAsia="ＭＳ 明朝" w:hAnsi="Century" w:cs="Times New Roman"/>
              </w:rPr>
            </w:pPr>
            <w:r w:rsidRPr="00AF0364">
              <w:rPr>
                <w:rFonts w:ascii="Century" w:eastAsia="ＭＳ 明朝" w:hAnsi="Century" w:cs="Times New Roman" w:hint="eastAsia"/>
              </w:rPr>
              <w:t>(2)</w:t>
            </w:r>
            <w:r w:rsidRPr="00AF0364">
              <w:rPr>
                <w:rFonts w:ascii="Century" w:eastAsia="ＭＳ 明朝" w:hAnsi="Century" w:cs="Times New Roman" w:hint="eastAsia"/>
              </w:rPr>
              <w:t xml:space="preserve">　　　　　　　　　　　　　　　　　　　　　　　</w:t>
            </w:r>
            <w:r w:rsidRPr="00AF0364">
              <w:rPr>
                <w:rFonts w:ascii="Century" w:eastAsia="ＭＳ 明朝" w:hAnsi="Century" w:cs="Times New Roman" w:hint="eastAsia"/>
              </w:rPr>
              <w:t xml:space="preserve"> </w:t>
            </w:r>
            <w:r w:rsidR="00066639">
              <w:rPr>
                <w:rFonts w:ascii="Century" w:eastAsia="ＭＳ 明朝" w:hAnsi="Century" w:cs="Times New Roman"/>
              </w:rPr>
              <w:t xml:space="preserve"> </w:t>
            </w:r>
            <w:r w:rsidRPr="00AF0364">
              <w:rPr>
                <w:rFonts w:ascii="Century" w:eastAsia="ＭＳ 明朝" w:hAnsi="Century" w:cs="Times New Roman" w:hint="eastAsia"/>
              </w:rPr>
              <w:t>円</w:t>
            </w:r>
          </w:p>
        </w:tc>
      </w:tr>
      <w:tr w:rsidR="00AF0364" w:rsidRPr="00AF0364" w:rsidTr="00AF0364">
        <w:trPr>
          <w:trHeight w:val="1161"/>
        </w:trPr>
        <w:tc>
          <w:tcPr>
            <w:tcW w:w="2660" w:type="dxa"/>
            <w:shd w:val="clear" w:color="auto" w:fill="auto"/>
            <w:vAlign w:val="center"/>
          </w:tcPr>
          <w:p w:rsidR="00AF0364" w:rsidRPr="00AF0364" w:rsidRDefault="00AF0364" w:rsidP="00AF0364">
            <w:pPr>
              <w:rPr>
                <w:rFonts w:ascii="Century" w:eastAsia="ＭＳ 明朝" w:hAnsi="Century" w:cs="Times New Roman"/>
              </w:rPr>
            </w:pPr>
            <w:r w:rsidRPr="00AF0364">
              <w:rPr>
                <w:rFonts w:ascii="Century" w:eastAsia="ＭＳ 明朝" w:hAnsi="Century" w:cs="Times New Roman" w:hint="eastAsia"/>
              </w:rPr>
              <w:t>②　交付金額</w:t>
            </w:r>
          </w:p>
        </w:tc>
        <w:tc>
          <w:tcPr>
            <w:tcW w:w="6407" w:type="dxa"/>
            <w:shd w:val="clear" w:color="auto" w:fill="auto"/>
            <w:vAlign w:val="center"/>
          </w:tcPr>
          <w:p w:rsidR="00AF0364" w:rsidRPr="00AF0364" w:rsidRDefault="00AF0364" w:rsidP="00AF0364">
            <w:pPr>
              <w:jc w:val="left"/>
              <w:rPr>
                <w:rFonts w:ascii="Century" w:eastAsia="ＭＳ 明朝" w:hAnsi="Century" w:cs="Times New Roman"/>
              </w:rPr>
            </w:pPr>
            <w:r w:rsidRPr="00AF0364">
              <w:rPr>
                <w:rFonts w:ascii="Century" w:eastAsia="ＭＳ 明朝" w:hAnsi="Century" w:cs="Times New Roman"/>
              </w:rPr>
              <w:t>(</w:t>
            </w:r>
            <w:r w:rsidRPr="00AF0364">
              <w:rPr>
                <w:rFonts w:ascii="Century" w:eastAsia="ＭＳ 明朝" w:hAnsi="Century" w:cs="Times New Roman" w:hint="eastAsia"/>
              </w:rPr>
              <w:t>2</w:t>
            </w:r>
            <w:r w:rsidRPr="00AF0364">
              <w:rPr>
                <w:rFonts w:ascii="Century" w:eastAsia="ＭＳ 明朝" w:hAnsi="Century" w:cs="Times New Roman"/>
              </w:rPr>
              <w:t>)</w:t>
            </w:r>
            <w:r w:rsidRPr="00AF0364">
              <w:rPr>
                <w:rFonts w:ascii="Century" w:eastAsia="ＭＳ 明朝" w:hAnsi="Century" w:cs="Times New Roman" w:hint="eastAsia"/>
              </w:rPr>
              <w:t>補助対象事業費×</w:t>
            </w:r>
            <w:r w:rsidRPr="00AF0364">
              <w:rPr>
                <w:rFonts w:ascii="Century" w:eastAsia="ＭＳ 明朝" w:hAnsi="Century" w:cs="Times New Roman" w:hint="eastAsia"/>
              </w:rPr>
              <w:t>2/10</w:t>
            </w:r>
            <w:r w:rsidRPr="00AF0364">
              <w:rPr>
                <w:rFonts w:ascii="Century" w:eastAsia="ＭＳ 明朝" w:hAnsi="Century" w:cs="Times New Roman" w:hint="eastAsia"/>
              </w:rPr>
              <w:t xml:space="preserve">　＝　　　　　　　　　　　</w:t>
            </w:r>
            <w:r w:rsidR="00066639">
              <w:rPr>
                <w:rFonts w:ascii="Century" w:eastAsia="ＭＳ 明朝" w:hAnsi="Century" w:cs="Times New Roman" w:hint="eastAsia"/>
              </w:rPr>
              <w:t xml:space="preserve">　</w:t>
            </w:r>
            <w:r w:rsidRPr="00AF0364">
              <w:rPr>
                <w:rFonts w:ascii="Century" w:eastAsia="ＭＳ 明朝" w:hAnsi="Century" w:cs="Times New Roman" w:hint="eastAsia"/>
              </w:rPr>
              <w:t>円</w:t>
            </w:r>
          </w:p>
          <w:p w:rsidR="001D05DF" w:rsidRDefault="00AF0364" w:rsidP="001D05DF">
            <w:pPr>
              <w:jc w:val="left"/>
              <w:rPr>
                <w:rFonts w:ascii="Century" w:eastAsia="ＭＳ 明朝" w:hAnsi="Century" w:cs="Times New Roman"/>
              </w:rPr>
            </w:pPr>
            <w:r w:rsidRPr="00AF0364">
              <w:rPr>
                <w:rFonts w:ascii="Century" w:eastAsia="ＭＳ 明朝" w:hAnsi="Century" w:cs="Times New Roman" w:hint="eastAsia"/>
              </w:rPr>
              <w:t>又は上限</w:t>
            </w:r>
            <w:r w:rsidRPr="00AF0364">
              <w:rPr>
                <w:rFonts w:ascii="Century" w:eastAsia="ＭＳ 明朝" w:hAnsi="Century" w:cs="Times New Roman" w:hint="eastAsia"/>
              </w:rPr>
              <w:t>100</w:t>
            </w:r>
            <w:r w:rsidRPr="00AF0364">
              <w:rPr>
                <w:rFonts w:ascii="Century" w:eastAsia="ＭＳ 明朝" w:hAnsi="Century" w:cs="Times New Roman" w:hint="eastAsia"/>
              </w:rPr>
              <w:t>万円</w:t>
            </w:r>
            <w:r w:rsidRPr="00066639">
              <w:rPr>
                <w:rFonts w:ascii="Century" w:eastAsia="ＭＳ 明朝" w:hAnsi="Century" w:cs="Times New Roman" w:hint="eastAsia"/>
                <w:sz w:val="20"/>
              </w:rPr>
              <w:t>のいずれか少ないほう</w:t>
            </w:r>
            <w:r w:rsidR="00066639" w:rsidRPr="00AF0364">
              <w:rPr>
                <w:rFonts w:ascii="Century" w:eastAsia="ＭＳ 明朝" w:hAnsi="Century" w:cs="Times New Roman" w:hint="eastAsia"/>
              </w:rPr>
              <w:t>＋□居住誘導区域</w:t>
            </w:r>
            <w:r w:rsidR="00066639" w:rsidRPr="00AF0364">
              <w:rPr>
                <w:rFonts w:ascii="Century" w:eastAsia="ＭＳ 明朝" w:hAnsi="Century" w:cs="Times New Roman" w:hint="eastAsia"/>
              </w:rPr>
              <w:t>30</w:t>
            </w:r>
            <w:r w:rsidR="00066639" w:rsidRPr="00AF0364">
              <w:rPr>
                <w:rFonts w:ascii="Century" w:eastAsia="ＭＳ 明朝" w:hAnsi="Century" w:cs="Times New Roman" w:hint="eastAsia"/>
              </w:rPr>
              <w:t>万円</w:t>
            </w:r>
          </w:p>
          <w:p w:rsidR="00AF0364" w:rsidRPr="00AF0364" w:rsidRDefault="001D05DF" w:rsidP="001D05DF">
            <w:pPr>
              <w:jc w:val="left"/>
              <w:rPr>
                <w:rFonts w:ascii="Century" w:eastAsia="ＭＳ 明朝" w:hAnsi="Century" w:cs="Times New Roman"/>
              </w:rPr>
            </w:pPr>
            <w:r>
              <w:rPr>
                <w:rFonts w:ascii="Century" w:eastAsia="ＭＳ 明朝" w:hAnsi="Century" w:cs="Times New Roman" w:hint="eastAsia"/>
              </w:rPr>
              <w:t xml:space="preserve">　　　　　　　　　　　　</w:t>
            </w:r>
            <w:r w:rsidR="00AF0364" w:rsidRPr="00AF0364">
              <w:rPr>
                <w:rFonts w:ascii="Century" w:eastAsia="ＭＳ 明朝" w:hAnsi="Century" w:cs="Times New Roman" w:hint="eastAsia"/>
                <w:u w:val="single"/>
              </w:rPr>
              <w:t xml:space="preserve">　</w:t>
            </w:r>
            <w:r>
              <w:rPr>
                <w:rFonts w:ascii="Century" w:eastAsia="ＭＳ 明朝" w:hAnsi="Century" w:cs="Times New Roman" w:hint="eastAsia"/>
                <w:u w:val="single"/>
              </w:rPr>
              <w:t xml:space="preserve">　　　　　　　　　　</w:t>
            </w:r>
            <w:r w:rsidR="00066639">
              <w:rPr>
                <w:rFonts w:ascii="Century" w:eastAsia="ＭＳ 明朝" w:hAnsi="Century" w:cs="Times New Roman" w:hint="eastAsia"/>
                <w:u w:val="single"/>
              </w:rPr>
              <w:t xml:space="preserve">　　</w:t>
            </w:r>
            <w:r w:rsidR="00AF0364" w:rsidRPr="00AF0364">
              <w:rPr>
                <w:rFonts w:ascii="Century" w:eastAsia="ＭＳ 明朝" w:hAnsi="Century" w:cs="Times New Roman" w:hint="eastAsia"/>
                <w:u w:val="single"/>
              </w:rPr>
              <w:t xml:space="preserve">円　</w:t>
            </w:r>
          </w:p>
        </w:tc>
      </w:tr>
      <w:tr w:rsidR="00AF0364" w:rsidRPr="00AF0364" w:rsidTr="00644243">
        <w:trPr>
          <w:trHeight w:val="3148"/>
        </w:trPr>
        <w:tc>
          <w:tcPr>
            <w:tcW w:w="2660" w:type="dxa"/>
            <w:shd w:val="clear" w:color="auto" w:fill="auto"/>
            <w:vAlign w:val="center"/>
          </w:tcPr>
          <w:p w:rsidR="00AF0364" w:rsidRPr="00AF0364" w:rsidRDefault="00AF0364" w:rsidP="00AF0364">
            <w:pPr>
              <w:rPr>
                <w:rFonts w:ascii="Century" w:eastAsia="ＭＳ 明朝" w:hAnsi="Century" w:cs="Times New Roman"/>
              </w:rPr>
            </w:pPr>
            <w:r w:rsidRPr="00AF0364">
              <w:rPr>
                <w:rFonts w:ascii="Century" w:eastAsia="ＭＳ 明朝" w:hAnsi="Century" w:cs="Times New Roman" w:hint="eastAsia"/>
              </w:rPr>
              <w:t>③　添付書類</w:t>
            </w:r>
          </w:p>
        </w:tc>
        <w:tc>
          <w:tcPr>
            <w:tcW w:w="6407" w:type="dxa"/>
            <w:shd w:val="clear" w:color="auto" w:fill="auto"/>
            <w:vAlign w:val="center"/>
          </w:tcPr>
          <w:p w:rsidR="00AF0364" w:rsidRPr="00AF0364" w:rsidRDefault="00AF0364" w:rsidP="00AF0364">
            <w:pPr>
              <w:rPr>
                <w:rFonts w:ascii="Century" w:eastAsia="ＭＳ 明朝" w:hAnsi="Century" w:cs="Times New Roman"/>
                <w:sz w:val="20"/>
              </w:rPr>
            </w:pPr>
            <w:r w:rsidRPr="00AF0364">
              <w:rPr>
                <w:rFonts w:ascii="Century" w:eastAsia="ＭＳ 明朝" w:hAnsi="Century" w:cs="Times New Roman" w:hint="eastAsia"/>
                <w:sz w:val="20"/>
              </w:rPr>
              <w:t>□</w:t>
            </w:r>
            <w:r w:rsidRPr="00AF0364">
              <w:rPr>
                <w:rFonts w:ascii="Century" w:eastAsia="ＭＳ 明朝" w:hAnsi="Century" w:cs="Times New Roman" w:hint="eastAsia"/>
                <w:sz w:val="20"/>
              </w:rPr>
              <w:t>(1)</w:t>
            </w:r>
            <w:r w:rsidRPr="00AF0364">
              <w:rPr>
                <w:rFonts w:ascii="Century" w:eastAsia="ＭＳ 明朝" w:hAnsi="Century" w:cs="Times New Roman" w:hint="eastAsia"/>
                <w:sz w:val="20"/>
              </w:rPr>
              <w:t xml:space="preserve">　位置図　□</w:t>
            </w:r>
            <w:r w:rsidRPr="00AF0364">
              <w:rPr>
                <w:rFonts w:ascii="Century" w:eastAsia="ＭＳ 明朝" w:hAnsi="Century" w:cs="Times New Roman" w:hint="eastAsia"/>
                <w:sz w:val="20"/>
              </w:rPr>
              <w:t>(2)</w:t>
            </w:r>
            <w:r w:rsidRPr="00AF0364">
              <w:rPr>
                <w:rFonts w:ascii="Century" w:eastAsia="ＭＳ 明朝" w:hAnsi="Century" w:cs="Times New Roman"/>
                <w:sz w:val="20"/>
              </w:rPr>
              <w:t xml:space="preserve"> </w:t>
            </w:r>
            <w:r w:rsidRPr="00AF0364">
              <w:rPr>
                <w:rFonts w:ascii="Century" w:eastAsia="ＭＳ 明朝" w:hAnsi="Century" w:cs="Times New Roman" w:hint="eastAsia"/>
                <w:sz w:val="20"/>
              </w:rPr>
              <w:t>所得証明書　□</w:t>
            </w:r>
            <w:r w:rsidRPr="00AF0364">
              <w:rPr>
                <w:rFonts w:ascii="Century" w:eastAsia="ＭＳ 明朝" w:hAnsi="Century" w:cs="Times New Roman" w:hint="eastAsia"/>
                <w:sz w:val="20"/>
              </w:rPr>
              <w:t xml:space="preserve">(3) </w:t>
            </w:r>
            <w:r w:rsidRPr="00AF0364">
              <w:rPr>
                <w:rFonts w:ascii="Century" w:eastAsia="ＭＳ 明朝" w:hAnsi="Century" w:cs="Times New Roman" w:hint="eastAsia"/>
                <w:sz w:val="20"/>
              </w:rPr>
              <w:t>建物の全部事項証明書</w:t>
            </w:r>
          </w:p>
          <w:p w:rsidR="00AF0364" w:rsidRPr="00AF0364" w:rsidRDefault="00AF0364" w:rsidP="00AF0364">
            <w:pPr>
              <w:rPr>
                <w:rFonts w:ascii="Century" w:eastAsia="ＭＳ 明朝" w:hAnsi="Century" w:cs="Times New Roman"/>
                <w:sz w:val="20"/>
              </w:rPr>
            </w:pPr>
            <w:r w:rsidRPr="00AF0364">
              <w:rPr>
                <w:rFonts w:ascii="ＭＳ 明朝" w:eastAsia="ＭＳ 明朝" w:hAnsi="ＭＳ 明朝" w:cs="ＭＳ 明朝" w:hint="eastAsia"/>
                <w:sz w:val="20"/>
              </w:rPr>
              <w:t>□</w:t>
            </w:r>
            <w:r w:rsidRPr="00AF0364">
              <w:rPr>
                <w:rFonts w:ascii="Century" w:eastAsia="ＭＳ 明朝" w:hAnsi="Century" w:cs="Times New Roman" w:hint="eastAsia"/>
                <w:sz w:val="20"/>
              </w:rPr>
              <w:t>(</w:t>
            </w:r>
            <w:r w:rsidRPr="00AF0364">
              <w:rPr>
                <w:rFonts w:ascii="Century" w:eastAsia="ＭＳ 明朝" w:hAnsi="Century" w:cs="Times New Roman"/>
                <w:sz w:val="20"/>
              </w:rPr>
              <w:t>4)</w:t>
            </w:r>
            <w:r w:rsidRPr="00AF0364">
              <w:rPr>
                <w:rFonts w:ascii="Century" w:eastAsia="ＭＳ 明朝" w:hAnsi="Century" w:cs="Times New Roman" w:hint="eastAsia"/>
                <w:sz w:val="20"/>
              </w:rPr>
              <w:t xml:space="preserve">　土地の全部事項証明書　　□</w:t>
            </w:r>
            <w:r w:rsidRPr="00AF0364">
              <w:rPr>
                <w:rFonts w:ascii="Century" w:eastAsia="ＭＳ 明朝" w:hAnsi="Century" w:cs="Times New Roman" w:hint="eastAsia"/>
                <w:sz w:val="20"/>
              </w:rPr>
              <w:t>(5)</w:t>
            </w:r>
            <w:r w:rsidRPr="00AF0364">
              <w:rPr>
                <w:rFonts w:ascii="Century" w:eastAsia="ＭＳ 明朝" w:hAnsi="Century" w:cs="Times New Roman" w:hint="eastAsia"/>
                <w:sz w:val="20"/>
              </w:rPr>
              <w:t xml:space="preserve">　同意書（様式第４号）</w:t>
            </w:r>
          </w:p>
          <w:p w:rsidR="00AF0364" w:rsidRPr="00AF0364" w:rsidRDefault="00AF0364" w:rsidP="00AF0364">
            <w:pPr>
              <w:rPr>
                <w:rFonts w:ascii="Century" w:eastAsia="ＭＳ 明朝" w:hAnsi="Century" w:cs="Times New Roman"/>
                <w:sz w:val="20"/>
              </w:rPr>
            </w:pPr>
            <w:r w:rsidRPr="00AF0364">
              <w:rPr>
                <w:rFonts w:ascii="Century" w:eastAsia="ＭＳ 明朝" w:hAnsi="Century" w:cs="Times New Roman" w:hint="eastAsia"/>
                <w:sz w:val="20"/>
              </w:rPr>
              <w:t>□</w:t>
            </w:r>
            <w:r w:rsidRPr="00AF0364">
              <w:rPr>
                <w:rFonts w:ascii="Century" w:eastAsia="ＭＳ 明朝" w:hAnsi="Century" w:cs="Times New Roman" w:hint="eastAsia"/>
                <w:sz w:val="20"/>
              </w:rPr>
              <w:t>(6)</w:t>
            </w:r>
            <w:r w:rsidRPr="00AF0364">
              <w:rPr>
                <w:rFonts w:ascii="Century" w:eastAsia="ＭＳ 明朝" w:hAnsi="Century" w:cs="Times New Roman" w:hint="eastAsia"/>
                <w:sz w:val="20"/>
              </w:rPr>
              <w:t xml:space="preserve">　市税等の滞納がない証明書</w:t>
            </w:r>
          </w:p>
          <w:p w:rsidR="00AF0364" w:rsidRPr="00AF0364" w:rsidRDefault="00AF0364" w:rsidP="00AF0364">
            <w:pPr>
              <w:rPr>
                <w:rFonts w:ascii="Century" w:eastAsia="ＭＳ 明朝" w:hAnsi="Century" w:cs="Times New Roman"/>
                <w:sz w:val="20"/>
              </w:rPr>
            </w:pPr>
            <w:r w:rsidRPr="00AF0364">
              <w:rPr>
                <w:rFonts w:ascii="Century" w:eastAsia="ＭＳ 明朝" w:hAnsi="Century" w:cs="Times New Roman" w:hint="eastAsia"/>
                <w:sz w:val="20"/>
              </w:rPr>
              <w:t>□</w:t>
            </w:r>
            <w:r w:rsidRPr="00AF0364">
              <w:rPr>
                <w:rFonts w:ascii="Century" w:eastAsia="ＭＳ 明朝" w:hAnsi="Century" w:cs="Times New Roman" w:hint="eastAsia"/>
                <w:sz w:val="20"/>
              </w:rPr>
              <w:t>(7)</w:t>
            </w:r>
            <w:r w:rsidRPr="00AF0364">
              <w:rPr>
                <w:rFonts w:ascii="Century" w:eastAsia="ＭＳ 明朝" w:hAnsi="Century" w:cs="Times New Roman" w:hint="eastAsia"/>
                <w:sz w:val="20"/>
              </w:rPr>
              <w:t xml:space="preserve">　誓約書（様式第５号）　□</w:t>
            </w:r>
            <w:r w:rsidRPr="00AF0364">
              <w:rPr>
                <w:rFonts w:ascii="Century" w:eastAsia="ＭＳ 明朝" w:hAnsi="Century" w:cs="Times New Roman" w:hint="eastAsia"/>
                <w:sz w:val="20"/>
              </w:rPr>
              <w:t>(8)</w:t>
            </w:r>
            <w:r w:rsidRPr="00AF0364">
              <w:rPr>
                <w:rFonts w:ascii="Century" w:eastAsia="ＭＳ 明朝" w:hAnsi="Century" w:cs="Times New Roman" w:hint="eastAsia"/>
                <w:sz w:val="20"/>
              </w:rPr>
              <w:t xml:space="preserve">　工事請負契約書（写）</w:t>
            </w:r>
          </w:p>
          <w:p w:rsidR="00AF0364" w:rsidRPr="00AF0364" w:rsidRDefault="00AF0364" w:rsidP="00AF0364">
            <w:pPr>
              <w:rPr>
                <w:rFonts w:ascii="Century" w:eastAsia="ＭＳ 明朝" w:hAnsi="Century" w:cs="Times New Roman"/>
                <w:sz w:val="20"/>
              </w:rPr>
            </w:pPr>
            <w:r w:rsidRPr="00AF0364">
              <w:rPr>
                <w:rFonts w:ascii="Century" w:eastAsia="ＭＳ 明朝" w:hAnsi="Century" w:cs="Times New Roman" w:hint="eastAsia"/>
                <w:sz w:val="20"/>
              </w:rPr>
              <w:t>□</w:t>
            </w:r>
            <w:r w:rsidRPr="00AF0364">
              <w:rPr>
                <w:rFonts w:ascii="Century" w:eastAsia="ＭＳ 明朝" w:hAnsi="Century" w:cs="Times New Roman" w:hint="eastAsia"/>
                <w:sz w:val="20"/>
              </w:rPr>
              <w:t>(9)</w:t>
            </w:r>
            <w:r w:rsidRPr="00AF0364">
              <w:rPr>
                <w:rFonts w:ascii="Century" w:eastAsia="ＭＳ 明朝" w:hAnsi="Century" w:cs="Times New Roman" w:hint="eastAsia"/>
                <w:sz w:val="20"/>
              </w:rPr>
              <w:t xml:space="preserve">　領収書（写）　□</w:t>
            </w:r>
            <w:r w:rsidRPr="00AF0364">
              <w:rPr>
                <w:rFonts w:ascii="Century" w:eastAsia="ＭＳ 明朝" w:hAnsi="Century" w:cs="Times New Roman" w:hint="eastAsia"/>
                <w:sz w:val="20"/>
              </w:rPr>
              <w:t xml:space="preserve">(10) </w:t>
            </w:r>
            <w:r w:rsidRPr="00AF0364">
              <w:rPr>
                <w:rFonts w:ascii="Century" w:eastAsia="ＭＳ 明朝" w:hAnsi="Century" w:cs="Times New Roman" w:hint="eastAsia"/>
                <w:sz w:val="20"/>
              </w:rPr>
              <w:t>建築物の配置図、平面図及び立面図</w:t>
            </w:r>
          </w:p>
          <w:p w:rsidR="00AF0364" w:rsidRPr="00AF0364" w:rsidRDefault="00AF0364" w:rsidP="00AF0364">
            <w:pPr>
              <w:rPr>
                <w:rFonts w:ascii="Century" w:eastAsia="ＭＳ 明朝" w:hAnsi="Century" w:cs="Times New Roman"/>
                <w:sz w:val="20"/>
              </w:rPr>
            </w:pPr>
            <w:r w:rsidRPr="00AF0364">
              <w:rPr>
                <w:rFonts w:ascii="Century" w:eastAsia="ＭＳ 明朝" w:hAnsi="Century" w:cs="Times New Roman" w:hint="eastAsia"/>
                <w:sz w:val="20"/>
              </w:rPr>
              <w:t>□</w:t>
            </w:r>
            <w:r w:rsidRPr="00AF0364">
              <w:rPr>
                <w:rFonts w:ascii="Century" w:eastAsia="ＭＳ 明朝" w:hAnsi="Century" w:cs="Times New Roman" w:hint="eastAsia"/>
                <w:sz w:val="20"/>
              </w:rPr>
              <w:t>(11)</w:t>
            </w:r>
            <w:r w:rsidRPr="00AF0364">
              <w:rPr>
                <w:rFonts w:ascii="Century" w:eastAsia="ＭＳ 明朝" w:hAnsi="Century" w:cs="Times New Roman"/>
                <w:sz w:val="20"/>
              </w:rPr>
              <w:t xml:space="preserve"> </w:t>
            </w:r>
            <w:r w:rsidRPr="00AF0364">
              <w:rPr>
                <w:rFonts w:ascii="Century" w:eastAsia="ＭＳ 明朝" w:hAnsi="Century" w:cs="Times New Roman" w:hint="eastAsia"/>
                <w:sz w:val="20"/>
              </w:rPr>
              <w:t>写真（着手前、工事中及び完了時の確認ができるもの）</w:t>
            </w:r>
          </w:p>
          <w:p w:rsidR="00AF0364" w:rsidRPr="00AF0364" w:rsidRDefault="00AF0364" w:rsidP="00AF0364">
            <w:pPr>
              <w:rPr>
                <w:rFonts w:ascii="Century" w:eastAsia="ＭＳ 明朝" w:hAnsi="Century" w:cs="Times New Roman"/>
                <w:sz w:val="20"/>
              </w:rPr>
            </w:pPr>
            <w:r w:rsidRPr="00AF0364">
              <w:rPr>
                <w:rFonts w:ascii="Century" w:eastAsia="ＭＳ 明朝" w:hAnsi="Century" w:cs="Times New Roman" w:hint="eastAsia"/>
                <w:sz w:val="20"/>
              </w:rPr>
              <w:t>□</w:t>
            </w:r>
            <w:r w:rsidRPr="00AF0364">
              <w:rPr>
                <w:rFonts w:ascii="Century" w:eastAsia="ＭＳ 明朝" w:hAnsi="Century" w:cs="Times New Roman" w:hint="eastAsia"/>
                <w:sz w:val="20"/>
              </w:rPr>
              <w:t>(12)</w:t>
            </w:r>
            <w:r w:rsidRPr="00AF0364">
              <w:rPr>
                <w:rFonts w:ascii="Century" w:eastAsia="ＭＳ 明朝" w:hAnsi="Century" w:cs="Times New Roman"/>
                <w:sz w:val="20"/>
              </w:rPr>
              <w:t xml:space="preserve"> </w:t>
            </w:r>
            <w:r w:rsidRPr="00AF0364">
              <w:rPr>
                <w:rFonts w:ascii="Century" w:eastAsia="ＭＳ 明朝" w:hAnsi="Century" w:cs="Times New Roman" w:hint="eastAsia"/>
                <w:sz w:val="20"/>
              </w:rPr>
              <w:t>建築基準法に基づく検査済み証（写）</w:t>
            </w:r>
          </w:p>
          <w:p w:rsidR="00AF0364" w:rsidRPr="00AF0364" w:rsidRDefault="00AF0364" w:rsidP="00AF0364">
            <w:pPr>
              <w:rPr>
                <w:rFonts w:ascii="Century" w:eastAsia="ＭＳ 明朝" w:hAnsi="Century" w:cs="Times New Roman"/>
                <w:sz w:val="20"/>
              </w:rPr>
            </w:pPr>
            <w:r w:rsidRPr="00AF0364">
              <w:rPr>
                <w:rFonts w:ascii="Century" w:eastAsia="ＭＳ 明朝" w:hAnsi="Century" w:cs="Times New Roman" w:hint="eastAsia"/>
              </w:rPr>
              <w:t>□</w:t>
            </w:r>
            <w:r w:rsidRPr="00AF0364">
              <w:rPr>
                <w:rFonts w:ascii="Century" w:eastAsia="ＭＳ 明朝" w:hAnsi="Century" w:cs="Times New Roman" w:hint="eastAsia"/>
              </w:rPr>
              <w:t>(13)</w:t>
            </w:r>
            <w:r w:rsidRPr="00AF0364">
              <w:rPr>
                <w:rFonts w:ascii="Century" w:eastAsia="ＭＳ 明朝" w:hAnsi="Century" w:cs="Times New Roman"/>
              </w:rPr>
              <w:t xml:space="preserve"> </w:t>
            </w:r>
            <w:r w:rsidRPr="00AF0364">
              <w:rPr>
                <w:rFonts w:ascii="Century" w:eastAsia="ＭＳ 明朝" w:hAnsi="Century" w:cs="Times New Roman" w:hint="eastAsia"/>
              </w:rPr>
              <w:t>その他</w:t>
            </w:r>
            <w:bookmarkStart w:id="0" w:name="_GoBack"/>
            <w:bookmarkEnd w:id="0"/>
            <w:r w:rsidRPr="00AF0364">
              <w:rPr>
                <w:rFonts w:ascii="Century" w:eastAsia="ＭＳ 明朝" w:hAnsi="Century" w:cs="Times New Roman" w:hint="eastAsia"/>
              </w:rPr>
              <w:t>市長が必要と認める書類</w:t>
            </w:r>
          </w:p>
        </w:tc>
      </w:tr>
    </w:tbl>
    <w:p w:rsidR="00AF0364" w:rsidRPr="000F3646" w:rsidRDefault="00AF0364" w:rsidP="00644243">
      <w:pPr>
        <w:rPr>
          <w:rFonts w:ascii="ＭＳ 明朝" w:eastAsia="ＭＳ 明朝" w:hAnsi="ＭＳ 明朝" w:cs="ＭＳ 明朝"/>
          <w:sz w:val="24"/>
          <w:szCs w:val="24"/>
          <w:lang w:val="ja-JP"/>
        </w:rPr>
      </w:pPr>
    </w:p>
    <w:sectPr w:rsidR="00AF0364" w:rsidRPr="000F3646" w:rsidSect="00644243">
      <w:footerReference w:type="default" r:id="rId8"/>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EE4" w:rsidRDefault="00DA0EE4" w:rsidP="004077BA">
      <w:r>
        <w:separator/>
      </w:r>
    </w:p>
  </w:endnote>
  <w:endnote w:type="continuationSeparator" w:id="0">
    <w:p w:rsidR="00DA0EE4" w:rsidRDefault="00DA0EE4" w:rsidP="0040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EE4" w:rsidRDefault="00DA0EE4">
    <w:pPr>
      <w:pStyle w:val="a6"/>
      <w:jc w:val="center"/>
    </w:pPr>
  </w:p>
  <w:p w:rsidR="00DA0EE4" w:rsidRDefault="00DA0EE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EE4" w:rsidRDefault="00DA0EE4" w:rsidP="004077BA">
      <w:r>
        <w:separator/>
      </w:r>
    </w:p>
  </w:footnote>
  <w:footnote w:type="continuationSeparator" w:id="0">
    <w:p w:rsidR="00DA0EE4" w:rsidRDefault="00DA0EE4" w:rsidP="004077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E1D27"/>
    <w:multiLevelType w:val="hybridMultilevel"/>
    <w:tmpl w:val="AC5E35F4"/>
    <w:lvl w:ilvl="0" w:tplc="542C7F84">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9DE3E18"/>
    <w:multiLevelType w:val="hybridMultilevel"/>
    <w:tmpl w:val="D554A552"/>
    <w:lvl w:ilvl="0" w:tplc="5C3A8FC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952172"/>
    <w:multiLevelType w:val="hybridMultilevel"/>
    <w:tmpl w:val="9EF6CECC"/>
    <w:lvl w:ilvl="0" w:tplc="2856D57C">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17165AA3"/>
    <w:multiLevelType w:val="hybridMultilevel"/>
    <w:tmpl w:val="11AEB0B4"/>
    <w:lvl w:ilvl="0" w:tplc="76E0FFCE">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7484865"/>
    <w:multiLevelType w:val="hybridMultilevel"/>
    <w:tmpl w:val="1144B3BA"/>
    <w:lvl w:ilvl="0" w:tplc="92961056">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8854BB2"/>
    <w:multiLevelType w:val="hybridMultilevel"/>
    <w:tmpl w:val="14F691B8"/>
    <w:lvl w:ilvl="0" w:tplc="E91C8C2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75388F"/>
    <w:multiLevelType w:val="hybridMultilevel"/>
    <w:tmpl w:val="F88A4854"/>
    <w:lvl w:ilvl="0" w:tplc="E9808A56">
      <w:start w:val="1"/>
      <w:numFmt w:val="decimalEnclosedParen"/>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E82E33"/>
    <w:multiLevelType w:val="hybridMultilevel"/>
    <w:tmpl w:val="6ABA045A"/>
    <w:lvl w:ilvl="0" w:tplc="5CE8833E">
      <w:start w:val="10"/>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2D5B04"/>
    <w:multiLevelType w:val="hybridMultilevel"/>
    <w:tmpl w:val="147A0F08"/>
    <w:lvl w:ilvl="0" w:tplc="02E2D2F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8DD6DFC"/>
    <w:multiLevelType w:val="hybridMultilevel"/>
    <w:tmpl w:val="85DE1A9A"/>
    <w:lvl w:ilvl="0" w:tplc="46A0EBE4">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2C2A0BBF"/>
    <w:multiLevelType w:val="hybridMultilevel"/>
    <w:tmpl w:val="43104EEC"/>
    <w:lvl w:ilvl="0" w:tplc="5D108F0C">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2D7D6221"/>
    <w:multiLevelType w:val="hybridMultilevel"/>
    <w:tmpl w:val="32DA2BA4"/>
    <w:lvl w:ilvl="0" w:tplc="772C52F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7543D42"/>
    <w:multiLevelType w:val="hybridMultilevel"/>
    <w:tmpl w:val="B9C8BE64"/>
    <w:lvl w:ilvl="0" w:tplc="D5E40A34">
      <w:start w:val="1"/>
      <w:numFmt w:val="decimalEnclosedCircle"/>
      <w:lvlText w:val="%1"/>
      <w:lvlJc w:val="left"/>
      <w:pPr>
        <w:ind w:left="16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7B1F6B"/>
    <w:multiLevelType w:val="hybridMultilevel"/>
    <w:tmpl w:val="50B6C4B8"/>
    <w:lvl w:ilvl="0" w:tplc="F69ECA08">
      <w:start w:val="1"/>
      <w:numFmt w:val="decimal"/>
      <w:lvlText w:val="(%1)"/>
      <w:lvlJc w:val="left"/>
      <w:pPr>
        <w:ind w:left="960" w:hanging="5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1008EB"/>
    <w:multiLevelType w:val="hybridMultilevel"/>
    <w:tmpl w:val="FA12289C"/>
    <w:lvl w:ilvl="0" w:tplc="71AEAD9C">
      <w:start w:val="1"/>
      <w:numFmt w:val="decimal"/>
      <w:lvlText w:val="(%1)"/>
      <w:lvlJc w:val="left"/>
      <w:pPr>
        <w:ind w:left="600" w:hanging="360"/>
      </w:pPr>
      <w:rPr>
        <w:rFonts w:ascii="ＭＳ 明朝" w:eastAsia="ＭＳ 明朝" w:hAnsi="ＭＳ 明朝"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A6E5CFA"/>
    <w:multiLevelType w:val="hybridMultilevel"/>
    <w:tmpl w:val="7EEA3506"/>
    <w:lvl w:ilvl="0" w:tplc="5EF44BB2">
      <w:start w:val="2"/>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7B22CAD"/>
    <w:multiLevelType w:val="hybridMultilevel"/>
    <w:tmpl w:val="89EED1DE"/>
    <w:lvl w:ilvl="0" w:tplc="D5105F70">
      <w:start w:val="1"/>
      <w:numFmt w:val="decimal"/>
      <w:lvlText w:val="(%1)"/>
      <w:lvlJc w:val="left"/>
      <w:pPr>
        <w:ind w:left="780" w:hanging="360"/>
      </w:pPr>
      <w:rPr>
        <w:rFonts w:ascii="ＭＳ 明朝" w:eastAsia="ＭＳ 明朝" w:hAnsi="ＭＳ 明朝" w:cstheme="minorBidi"/>
        <w:strike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8117D39"/>
    <w:multiLevelType w:val="hybridMultilevel"/>
    <w:tmpl w:val="51E41490"/>
    <w:lvl w:ilvl="0" w:tplc="FB34C050">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4A002754"/>
    <w:multiLevelType w:val="hybridMultilevel"/>
    <w:tmpl w:val="5A32894C"/>
    <w:lvl w:ilvl="0" w:tplc="EDBA881E">
      <w:start w:val="1"/>
      <w:numFmt w:val="decimal"/>
      <w:lvlText w:val="(%1)"/>
      <w:lvlJc w:val="left"/>
      <w:pPr>
        <w:ind w:left="600" w:hanging="48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9" w15:restartNumberingAfterBreak="0">
    <w:nsid w:val="4D7B2B94"/>
    <w:multiLevelType w:val="hybridMultilevel"/>
    <w:tmpl w:val="C9E052C4"/>
    <w:lvl w:ilvl="0" w:tplc="0BDC6624">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DDF1A9E"/>
    <w:multiLevelType w:val="hybridMultilevel"/>
    <w:tmpl w:val="22DCA50E"/>
    <w:lvl w:ilvl="0" w:tplc="79BED778">
      <w:start w:val="6"/>
      <w:numFmt w:val="decimalFullWidth"/>
      <w:lvlText w:val="第%1条"/>
      <w:lvlJc w:val="left"/>
      <w:pPr>
        <w:ind w:left="840" w:hanging="840"/>
      </w:pPr>
      <w:rPr>
        <w:rFonts w:hint="default"/>
      </w:rPr>
    </w:lvl>
    <w:lvl w:ilvl="1" w:tplc="E9808A56">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1200390"/>
    <w:multiLevelType w:val="hybridMultilevel"/>
    <w:tmpl w:val="4EC8A9D6"/>
    <w:lvl w:ilvl="0" w:tplc="D66EF9F8">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5120787C"/>
    <w:multiLevelType w:val="hybridMultilevel"/>
    <w:tmpl w:val="425C5572"/>
    <w:lvl w:ilvl="0" w:tplc="824E6DF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5F5512A4"/>
    <w:multiLevelType w:val="hybridMultilevel"/>
    <w:tmpl w:val="2EBC41CC"/>
    <w:lvl w:ilvl="0" w:tplc="AD1816CC">
      <w:start w:val="1"/>
      <w:numFmt w:val="decimal"/>
      <w:lvlText w:val="(%1)"/>
      <w:lvlJc w:val="left"/>
      <w:pPr>
        <w:ind w:left="840" w:hanging="360"/>
      </w:pPr>
      <w:rPr>
        <w:rFonts w:ascii="ＭＳ 明朝" w:eastAsia="ＭＳ 明朝"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60295D93"/>
    <w:multiLevelType w:val="hybridMultilevel"/>
    <w:tmpl w:val="5CB6044A"/>
    <w:lvl w:ilvl="0" w:tplc="051662CC">
      <w:start w:val="1"/>
      <w:numFmt w:val="decimalFullWidth"/>
      <w:lvlText w:val="（%1）"/>
      <w:lvlJc w:val="left"/>
      <w:pPr>
        <w:ind w:left="960" w:hanging="720"/>
      </w:pPr>
      <w:rPr>
        <w:rFonts w:ascii="ＭＳ 明朝" w:eastAsia="ＭＳ 明朝" w:hAnsi="ＭＳ 明朝"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61B940A1"/>
    <w:multiLevelType w:val="hybridMultilevel"/>
    <w:tmpl w:val="324CE482"/>
    <w:lvl w:ilvl="0" w:tplc="6D249D1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6A7B4039"/>
    <w:multiLevelType w:val="hybridMultilevel"/>
    <w:tmpl w:val="8C16CB82"/>
    <w:lvl w:ilvl="0" w:tplc="4BDEED1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6CC172AB"/>
    <w:multiLevelType w:val="hybridMultilevel"/>
    <w:tmpl w:val="EAF2080A"/>
    <w:lvl w:ilvl="0" w:tplc="12303C4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E724885"/>
    <w:multiLevelType w:val="hybridMultilevel"/>
    <w:tmpl w:val="60B4770C"/>
    <w:lvl w:ilvl="0" w:tplc="B3B4A8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9035F0"/>
    <w:multiLevelType w:val="hybridMultilevel"/>
    <w:tmpl w:val="F92E07A0"/>
    <w:lvl w:ilvl="0" w:tplc="35741094">
      <w:start w:val="1"/>
      <w:numFmt w:val="decimal"/>
      <w:lvlText w:val="(%1)"/>
      <w:lvlJc w:val="left"/>
      <w:pPr>
        <w:ind w:left="780" w:hanging="360"/>
      </w:pPr>
      <w:rPr>
        <w:rFonts w:ascii="ＭＳ 明朝" w:eastAsia="ＭＳ 明朝" w:hAnsi="ＭＳ 明朝" w:cstheme="minorBidi"/>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1A63DE2"/>
    <w:multiLevelType w:val="hybridMultilevel"/>
    <w:tmpl w:val="E612062C"/>
    <w:lvl w:ilvl="0" w:tplc="2CC00D86">
      <w:start w:val="1"/>
      <w:numFmt w:val="decimal"/>
      <w:lvlText w:val="(%1)"/>
      <w:lvlJc w:val="left"/>
      <w:pPr>
        <w:ind w:left="785" w:hanging="360"/>
      </w:pPr>
      <w:rPr>
        <w:rFonts w:ascii="ＭＳ 明朝" w:eastAsia="ＭＳ 明朝" w:hAnsi="ＭＳ 明朝" w:cstheme="minorBidi"/>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1" w15:restartNumberingAfterBreak="0">
    <w:nsid w:val="71B03D8D"/>
    <w:multiLevelType w:val="hybridMultilevel"/>
    <w:tmpl w:val="7F5A0092"/>
    <w:lvl w:ilvl="0" w:tplc="DA1E628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76A854C5"/>
    <w:multiLevelType w:val="hybridMultilevel"/>
    <w:tmpl w:val="520ADC4A"/>
    <w:lvl w:ilvl="0" w:tplc="46A0EBE4">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3" w15:restartNumberingAfterBreak="0">
    <w:nsid w:val="7D0468F8"/>
    <w:multiLevelType w:val="hybridMultilevel"/>
    <w:tmpl w:val="7FBA67A4"/>
    <w:lvl w:ilvl="0" w:tplc="02D4DA3A">
      <w:start w:val="1"/>
      <w:numFmt w:val="decimalFullWidth"/>
      <w:lvlText w:val="第%1条"/>
      <w:lvlJc w:val="left"/>
      <w:pPr>
        <w:ind w:left="840" w:hanging="840"/>
      </w:pPr>
      <w:rPr>
        <w:rFonts w:hint="default"/>
      </w:rPr>
    </w:lvl>
    <w:lvl w:ilvl="1" w:tplc="D5CCB18C">
      <w:start w:val="1"/>
      <w:numFmt w:val="decimalFullWidth"/>
      <w:lvlText w:val="（%2）"/>
      <w:lvlJc w:val="left"/>
      <w:pPr>
        <w:ind w:left="644" w:hanging="360"/>
      </w:pPr>
      <w:rPr>
        <w:rFonts w:ascii="ＭＳ 明朝" w:eastAsia="ＭＳ 明朝" w:hAnsi="ＭＳ 明朝" w:cstheme="minorBidi"/>
        <w:strike w:val="0"/>
      </w:rPr>
    </w:lvl>
    <w:lvl w:ilvl="2" w:tplc="FB64AD18">
      <w:start w:val="1"/>
      <w:numFmt w:val="decimalFullWidth"/>
      <w:lvlText w:val="（%3）"/>
      <w:lvlJc w:val="left"/>
      <w:pPr>
        <w:ind w:left="1560" w:hanging="720"/>
      </w:pPr>
      <w:rPr>
        <w:rFonts w:hint="default"/>
      </w:rPr>
    </w:lvl>
    <w:lvl w:ilvl="3" w:tplc="D5E40A34">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3"/>
  </w:num>
  <w:num w:numId="2">
    <w:abstractNumId w:val="19"/>
  </w:num>
  <w:num w:numId="3">
    <w:abstractNumId w:val="3"/>
  </w:num>
  <w:num w:numId="4">
    <w:abstractNumId w:val="20"/>
  </w:num>
  <w:num w:numId="5">
    <w:abstractNumId w:val="4"/>
  </w:num>
  <w:num w:numId="6">
    <w:abstractNumId w:val="7"/>
  </w:num>
  <w:num w:numId="7">
    <w:abstractNumId w:val="16"/>
  </w:num>
  <w:num w:numId="8">
    <w:abstractNumId w:val="14"/>
  </w:num>
  <w:num w:numId="9">
    <w:abstractNumId w:val="27"/>
  </w:num>
  <w:num w:numId="10">
    <w:abstractNumId w:val="13"/>
  </w:num>
  <w:num w:numId="11">
    <w:abstractNumId w:val="2"/>
  </w:num>
  <w:num w:numId="12">
    <w:abstractNumId w:val="6"/>
  </w:num>
  <w:num w:numId="13">
    <w:abstractNumId w:val="29"/>
  </w:num>
  <w:num w:numId="14">
    <w:abstractNumId w:val="30"/>
  </w:num>
  <w:num w:numId="15">
    <w:abstractNumId w:val="23"/>
  </w:num>
  <w:num w:numId="16">
    <w:abstractNumId w:val="21"/>
  </w:num>
  <w:num w:numId="17">
    <w:abstractNumId w:val="9"/>
  </w:num>
  <w:num w:numId="18">
    <w:abstractNumId w:val="32"/>
  </w:num>
  <w:num w:numId="19">
    <w:abstractNumId w:val="24"/>
  </w:num>
  <w:num w:numId="20">
    <w:abstractNumId w:val="10"/>
  </w:num>
  <w:num w:numId="21">
    <w:abstractNumId w:val="12"/>
  </w:num>
  <w:num w:numId="22">
    <w:abstractNumId w:val="8"/>
  </w:num>
  <w:num w:numId="23">
    <w:abstractNumId w:val="17"/>
  </w:num>
  <w:num w:numId="24">
    <w:abstractNumId w:val="25"/>
  </w:num>
  <w:num w:numId="25">
    <w:abstractNumId w:val="26"/>
  </w:num>
  <w:num w:numId="26">
    <w:abstractNumId w:val="31"/>
  </w:num>
  <w:num w:numId="27">
    <w:abstractNumId w:val="15"/>
  </w:num>
  <w:num w:numId="28">
    <w:abstractNumId w:val="18"/>
  </w:num>
  <w:num w:numId="29">
    <w:abstractNumId w:val="11"/>
  </w:num>
  <w:num w:numId="30">
    <w:abstractNumId w:val="22"/>
  </w:num>
  <w:num w:numId="31">
    <w:abstractNumId w:val="0"/>
  </w:num>
  <w:num w:numId="32">
    <w:abstractNumId w:val="1"/>
  </w:num>
  <w:num w:numId="33">
    <w:abstractNumId w:val="28"/>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206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55"/>
    <w:rsid w:val="00000D71"/>
    <w:rsid w:val="00002C34"/>
    <w:rsid w:val="00004F90"/>
    <w:rsid w:val="000052B5"/>
    <w:rsid w:val="000143EB"/>
    <w:rsid w:val="000166D8"/>
    <w:rsid w:val="00020D28"/>
    <w:rsid w:val="00026EE2"/>
    <w:rsid w:val="00031F28"/>
    <w:rsid w:val="00032D4A"/>
    <w:rsid w:val="0003404E"/>
    <w:rsid w:val="00044B17"/>
    <w:rsid w:val="00052ED4"/>
    <w:rsid w:val="00066639"/>
    <w:rsid w:val="00086137"/>
    <w:rsid w:val="00087694"/>
    <w:rsid w:val="000A1726"/>
    <w:rsid w:val="000A53D1"/>
    <w:rsid w:val="000B4F81"/>
    <w:rsid w:val="000C0FF4"/>
    <w:rsid w:val="000D188E"/>
    <w:rsid w:val="000D54CA"/>
    <w:rsid w:val="000D63A7"/>
    <w:rsid w:val="000F3646"/>
    <w:rsid w:val="001058EC"/>
    <w:rsid w:val="001066F0"/>
    <w:rsid w:val="00111593"/>
    <w:rsid w:val="0012095B"/>
    <w:rsid w:val="00127861"/>
    <w:rsid w:val="0015582B"/>
    <w:rsid w:val="001718B4"/>
    <w:rsid w:val="0017339D"/>
    <w:rsid w:val="0018233A"/>
    <w:rsid w:val="00197A7E"/>
    <w:rsid w:val="001A2772"/>
    <w:rsid w:val="001A7E6B"/>
    <w:rsid w:val="001B3273"/>
    <w:rsid w:val="001B3E4A"/>
    <w:rsid w:val="001B6A3C"/>
    <w:rsid w:val="001C42AB"/>
    <w:rsid w:val="001D05DF"/>
    <w:rsid w:val="001D3421"/>
    <w:rsid w:val="001E3545"/>
    <w:rsid w:val="001E69B6"/>
    <w:rsid w:val="002022CD"/>
    <w:rsid w:val="00210A5A"/>
    <w:rsid w:val="00211B18"/>
    <w:rsid w:val="0022723F"/>
    <w:rsid w:val="00231B11"/>
    <w:rsid w:val="0024402C"/>
    <w:rsid w:val="00246581"/>
    <w:rsid w:val="00285110"/>
    <w:rsid w:val="002929E0"/>
    <w:rsid w:val="00294397"/>
    <w:rsid w:val="00295901"/>
    <w:rsid w:val="002A6CB0"/>
    <w:rsid w:val="002B1083"/>
    <w:rsid w:val="002C0B12"/>
    <w:rsid w:val="002D37BD"/>
    <w:rsid w:val="002D621F"/>
    <w:rsid w:val="002E01D9"/>
    <w:rsid w:val="002E2D28"/>
    <w:rsid w:val="002E5DCB"/>
    <w:rsid w:val="002F0806"/>
    <w:rsid w:val="002F0A0F"/>
    <w:rsid w:val="003056E6"/>
    <w:rsid w:val="00311EB7"/>
    <w:rsid w:val="00313D70"/>
    <w:rsid w:val="00313EB0"/>
    <w:rsid w:val="00321100"/>
    <w:rsid w:val="0032197F"/>
    <w:rsid w:val="00326907"/>
    <w:rsid w:val="00330AC5"/>
    <w:rsid w:val="003350AD"/>
    <w:rsid w:val="0034060F"/>
    <w:rsid w:val="00347827"/>
    <w:rsid w:val="00351248"/>
    <w:rsid w:val="00353583"/>
    <w:rsid w:val="003746C2"/>
    <w:rsid w:val="00376DB9"/>
    <w:rsid w:val="00377D87"/>
    <w:rsid w:val="00382B67"/>
    <w:rsid w:val="00386760"/>
    <w:rsid w:val="003A7D63"/>
    <w:rsid w:val="003C7B16"/>
    <w:rsid w:val="003D4A9F"/>
    <w:rsid w:val="003D4C0B"/>
    <w:rsid w:val="003D5D45"/>
    <w:rsid w:val="003E2321"/>
    <w:rsid w:val="003E2EF9"/>
    <w:rsid w:val="003E36B9"/>
    <w:rsid w:val="003E40DF"/>
    <w:rsid w:val="003F4F4D"/>
    <w:rsid w:val="00403F3C"/>
    <w:rsid w:val="004077BA"/>
    <w:rsid w:val="00407BAB"/>
    <w:rsid w:val="00410D74"/>
    <w:rsid w:val="004217E7"/>
    <w:rsid w:val="0042218C"/>
    <w:rsid w:val="00423FC2"/>
    <w:rsid w:val="0042560F"/>
    <w:rsid w:val="0043004A"/>
    <w:rsid w:val="00432C28"/>
    <w:rsid w:val="00433FCC"/>
    <w:rsid w:val="00443FD0"/>
    <w:rsid w:val="00457A5D"/>
    <w:rsid w:val="0046071F"/>
    <w:rsid w:val="00472A76"/>
    <w:rsid w:val="00474FB2"/>
    <w:rsid w:val="0047512B"/>
    <w:rsid w:val="00475301"/>
    <w:rsid w:val="00475DB2"/>
    <w:rsid w:val="004778CD"/>
    <w:rsid w:val="00480B93"/>
    <w:rsid w:val="00485841"/>
    <w:rsid w:val="0049266F"/>
    <w:rsid w:val="004971D6"/>
    <w:rsid w:val="00497F02"/>
    <w:rsid w:val="004B6063"/>
    <w:rsid w:val="004C0532"/>
    <w:rsid w:val="004D1323"/>
    <w:rsid w:val="004D27DC"/>
    <w:rsid w:val="004D2CAA"/>
    <w:rsid w:val="004D4D20"/>
    <w:rsid w:val="004D5031"/>
    <w:rsid w:val="004E28AA"/>
    <w:rsid w:val="004E75EC"/>
    <w:rsid w:val="004F3D05"/>
    <w:rsid w:val="00504862"/>
    <w:rsid w:val="0051432A"/>
    <w:rsid w:val="00524F34"/>
    <w:rsid w:val="00527788"/>
    <w:rsid w:val="00530176"/>
    <w:rsid w:val="00530EF5"/>
    <w:rsid w:val="005660DD"/>
    <w:rsid w:val="0056774D"/>
    <w:rsid w:val="00590C34"/>
    <w:rsid w:val="005925C6"/>
    <w:rsid w:val="005954A5"/>
    <w:rsid w:val="00597274"/>
    <w:rsid w:val="005A2DA5"/>
    <w:rsid w:val="005B087C"/>
    <w:rsid w:val="005B1DFA"/>
    <w:rsid w:val="005B4B02"/>
    <w:rsid w:val="005C0FCF"/>
    <w:rsid w:val="005C2164"/>
    <w:rsid w:val="005C5A00"/>
    <w:rsid w:val="005C740B"/>
    <w:rsid w:val="005D08C1"/>
    <w:rsid w:val="005F06A7"/>
    <w:rsid w:val="00607187"/>
    <w:rsid w:val="00630A13"/>
    <w:rsid w:val="00632B91"/>
    <w:rsid w:val="00634204"/>
    <w:rsid w:val="006346CD"/>
    <w:rsid w:val="00635000"/>
    <w:rsid w:val="006413C6"/>
    <w:rsid w:val="00642AB2"/>
    <w:rsid w:val="00644243"/>
    <w:rsid w:val="006543B7"/>
    <w:rsid w:val="006565A2"/>
    <w:rsid w:val="0065741B"/>
    <w:rsid w:val="00657948"/>
    <w:rsid w:val="00670BBA"/>
    <w:rsid w:val="00672E83"/>
    <w:rsid w:val="006746EA"/>
    <w:rsid w:val="006748A0"/>
    <w:rsid w:val="006968FF"/>
    <w:rsid w:val="006A0FED"/>
    <w:rsid w:val="006B0B3D"/>
    <w:rsid w:val="006B3464"/>
    <w:rsid w:val="006B486B"/>
    <w:rsid w:val="006B5A05"/>
    <w:rsid w:val="006F3A9E"/>
    <w:rsid w:val="006F4DA4"/>
    <w:rsid w:val="00722616"/>
    <w:rsid w:val="007238BE"/>
    <w:rsid w:val="00731613"/>
    <w:rsid w:val="00732355"/>
    <w:rsid w:val="0073725E"/>
    <w:rsid w:val="00741BCA"/>
    <w:rsid w:val="007572A2"/>
    <w:rsid w:val="007707CD"/>
    <w:rsid w:val="0077295B"/>
    <w:rsid w:val="00774D24"/>
    <w:rsid w:val="00775BA3"/>
    <w:rsid w:val="007779CA"/>
    <w:rsid w:val="00782356"/>
    <w:rsid w:val="00782FD8"/>
    <w:rsid w:val="007864F4"/>
    <w:rsid w:val="00791B66"/>
    <w:rsid w:val="00792AC0"/>
    <w:rsid w:val="007A592B"/>
    <w:rsid w:val="007B4B22"/>
    <w:rsid w:val="007B7445"/>
    <w:rsid w:val="007C4921"/>
    <w:rsid w:val="007E19AF"/>
    <w:rsid w:val="00817F07"/>
    <w:rsid w:val="00820056"/>
    <w:rsid w:val="008361BB"/>
    <w:rsid w:val="008414B8"/>
    <w:rsid w:val="0084468A"/>
    <w:rsid w:val="00850C06"/>
    <w:rsid w:val="0085590E"/>
    <w:rsid w:val="00855B80"/>
    <w:rsid w:val="00860E74"/>
    <w:rsid w:val="008702AA"/>
    <w:rsid w:val="00882CE4"/>
    <w:rsid w:val="00884FC1"/>
    <w:rsid w:val="00886792"/>
    <w:rsid w:val="0088750F"/>
    <w:rsid w:val="00893CC8"/>
    <w:rsid w:val="00895EAC"/>
    <w:rsid w:val="008A6ED5"/>
    <w:rsid w:val="008B1825"/>
    <w:rsid w:val="008B48C4"/>
    <w:rsid w:val="008C3426"/>
    <w:rsid w:val="008C7F55"/>
    <w:rsid w:val="008D72D2"/>
    <w:rsid w:val="008E0B23"/>
    <w:rsid w:val="008E5A35"/>
    <w:rsid w:val="008F73CD"/>
    <w:rsid w:val="008F7B62"/>
    <w:rsid w:val="009036ED"/>
    <w:rsid w:val="00910250"/>
    <w:rsid w:val="009112B0"/>
    <w:rsid w:val="00914286"/>
    <w:rsid w:val="00930406"/>
    <w:rsid w:val="00933D78"/>
    <w:rsid w:val="00941CCF"/>
    <w:rsid w:val="00943891"/>
    <w:rsid w:val="009514B1"/>
    <w:rsid w:val="00954358"/>
    <w:rsid w:val="00956056"/>
    <w:rsid w:val="00960265"/>
    <w:rsid w:val="0096499C"/>
    <w:rsid w:val="00993064"/>
    <w:rsid w:val="00993BC1"/>
    <w:rsid w:val="00997508"/>
    <w:rsid w:val="009A6606"/>
    <w:rsid w:val="009B2878"/>
    <w:rsid w:val="009B2D05"/>
    <w:rsid w:val="009B43A8"/>
    <w:rsid w:val="009C0C6E"/>
    <w:rsid w:val="009C56D4"/>
    <w:rsid w:val="009C62EE"/>
    <w:rsid w:val="009C7D6B"/>
    <w:rsid w:val="009D4E31"/>
    <w:rsid w:val="009D5F71"/>
    <w:rsid w:val="009E0976"/>
    <w:rsid w:val="009E12C5"/>
    <w:rsid w:val="009F083D"/>
    <w:rsid w:val="00A01D66"/>
    <w:rsid w:val="00A130AE"/>
    <w:rsid w:val="00A2190F"/>
    <w:rsid w:val="00A229E5"/>
    <w:rsid w:val="00A319CC"/>
    <w:rsid w:val="00A3568C"/>
    <w:rsid w:val="00A75D42"/>
    <w:rsid w:val="00A85336"/>
    <w:rsid w:val="00A90A72"/>
    <w:rsid w:val="00A93C6C"/>
    <w:rsid w:val="00A96031"/>
    <w:rsid w:val="00AA22A8"/>
    <w:rsid w:val="00AA5630"/>
    <w:rsid w:val="00AB17BC"/>
    <w:rsid w:val="00AB649B"/>
    <w:rsid w:val="00AB7F26"/>
    <w:rsid w:val="00AC5580"/>
    <w:rsid w:val="00AD4520"/>
    <w:rsid w:val="00AE5D3A"/>
    <w:rsid w:val="00AF0364"/>
    <w:rsid w:val="00B04183"/>
    <w:rsid w:val="00B121CD"/>
    <w:rsid w:val="00B201A5"/>
    <w:rsid w:val="00B35579"/>
    <w:rsid w:val="00B4050D"/>
    <w:rsid w:val="00B41740"/>
    <w:rsid w:val="00B4307C"/>
    <w:rsid w:val="00B60326"/>
    <w:rsid w:val="00B651E1"/>
    <w:rsid w:val="00B73015"/>
    <w:rsid w:val="00B773CA"/>
    <w:rsid w:val="00B95287"/>
    <w:rsid w:val="00B96DC4"/>
    <w:rsid w:val="00BA1743"/>
    <w:rsid w:val="00BA479E"/>
    <w:rsid w:val="00BB2FB1"/>
    <w:rsid w:val="00BC4E17"/>
    <w:rsid w:val="00BC6CAB"/>
    <w:rsid w:val="00BD55EA"/>
    <w:rsid w:val="00BD7EAD"/>
    <w:rsid w:val="00BE0627"/>
    <w:rsid w:val="00BE2B71"/>
    <w:rsid w:val="00C01E6A"/>
    <w:rsid w:val="00C038E8"/>
    <w:rsid w:val="00C06F2D"/>
    <w:rsid w:val="00C07ABE"/>
    <w:rsid w:val="00C12AA8"/>
    <w:rsid w:val="00C23BA0"/>
    <w:rsid w:val="00C32190"/>
    <w:rsid w:val="00C3743D"/>
    <w:rsid w:val="00C4174F"/>
    <w:rsid w:val="00C5587C"/>
    <w:rsid w:val="00C627C0"/>
    <w:rsid w:val="00C66CD0"/>
    <w:rsid w:val="00C75E8B"/>
    <w:rsid w:val="00C86144"/>
    <w:rsid w:val="00C9537E"/>
    <w:rsid w:val="00C958CD"/>
    <w:rsid w:val="00C97048"/>
    <w:rsid w:val="00CA5B54"/>
    <w:rsid w:val="00CB0310"/>
    <w:rsid w:val="00CB288E"/>
    <w:rsid w:val="00CB3508"/>
    <w:rsid w:val="00CC4BE1"/>
    <w:rsid w:val="00CD461E"/>
    <w:rsid w:val="00CE310B"/>
    <w:rsid w:val="00CE393E"/>
    <w:rsid w:val="00CE4EB3"/>
    <w:rsid w:val="00CF706E"/>
    <w:rsid w:val="00D017BE"/>
    <w:rsid w:val="00D12E7C"/>
    <w:rsid w:val="00D14473"/>
    <w:rsid w:val="00D158E6"/>
    <w:rsid w:val="00D25F8C"/>
    <w:rsid w:val="00D27398"/>
    <w:rsid w:val="00D2794E"/>
    <w:rsid w:val="00D3021A"/>
    <w:rsid w:val="00D3087D"/>
    <w:rsid w:val="00D3472C"/>
    <w:rsid w:val="00D36A9C"/>
    <w:rsid w:val="00D371B8"/>
    <w:rsid w:val="00D40494"/>
    <w:rsid w:val="00D53014"/>
    <w:rsid w:val="00D65960"/>
    <w:rsid w:val="00D84FCF"/>
    <w:rsid w:val="00D906C5"/>
    <w:rsid w:val="00D92EC0"/>
    <w:rsid w:val="00D971CE"/>
    <w:rsid w:val="00DA0EE4"/>
    <w:rsid w:val="00DA1040"/>
    <w:rsid w:val="00DA3B55"/>
    <w:rsid w:val="00DA6D06"/>
    <w:rsid w:val="00DC20FE"/>
    <w:rsid w:val="00DC4B45"/>
    <w:rsid w:val="00DD30E8"/>
    <w:rsid w:val="00DD50A3"/>
    <w:rsid w:val="00DD51FF"/>
    <w:rsid w:val="00DD6251"/>
    <w:rsid w:val="00DF267D"/>
    <w:rsid w:val="00DF3078"/>
    <w:rsid w:val="00E0515A"/>
    <w:rsid w:val="00E21D1E"/>
    <w:rsid w:val="00E24326"/>
    <w:rsid w:val="00E255B7"/>
    <w:rsid w:val="00E25696"/>
    <w:rsid w:val="00E26C6F"/>
    <w:rsid w:val="00E27485"/>
    <w:rsid w:val="00E358A2"/>
    <w:rsid w:val="00E52F3F"/>
    <w:rsid w:val="00E71E57"/>
    <w:rsid w:val="00E73F8E"/>
    <w:rsid w:val="00E81726"/>
    <w:rsid w:val="00E82264"/>
    <w:rsid w:val="00E924B0"/>
    <w:rsid w:val="00E9332F"/>
    <w:rsid w:val="00E93894"/>
    <w:rsid w:val="00EB129D"/>
    <w:rsid w:val="00EB7887"/>
    <w:rsid w:val="00EB7A7B"/>
    <w:rsid w:val="00ED02C2"/>
    <w:rsid w:val="00ED58D2"/>
    <w:rsid w:val="00EE0697"/>
    <w:rsid w:val="00EE137B"/>
    <w:rsid w:val="00EE2829"/>
    <w:rsid w:val="00F026B3"/>
    <w:rsid w:val="00F03D49"/>
    <w:rsid w:val="00F07370"/>
    <w:rsid w:val="00F12F7B"/>
    <w:rsid w:val="00F300CB"/>
    <w:rsid w:val="00F34BCE"/>
    <w:rsid w:val="00F422AB"/>
    <w:rsid w:val="00F57EA9"/>
    <w:rsid w:val="00F62D44"/>
    <w:rsid w:val="00F72C86"/>
    <w:rsid w:val="00F83C90"/>
    <w:rsid w:val="00F93FF0"/>
    <w:rsid w:val="00FA03A7"/>
    <w:rsid w:val="00FA2F91"/>
    <w:rsid w:val="00FA7865"/>
    <w:rsid w:val="00FB4209"/>
    <w:rsid w:val="00FB44C7"/>
    <w:rsid w:val="00FC4482"/>
    <w:rsid w:val="00FC7AC6"/>
    <w:rsid w:val="00FF6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49">
      <v:textbox inset="5.85pt,.7pt,5.85pt,.7pt"/>
    </o:shapedefaults>
    <o:shapelayout v:ext="edit">
      <o:idmap v:ext="edit" data="1"/>
    </o:shapelayout>
  </w:shapeDefaults>
  <w:decimalSymbol w:val="."/>
  <w:listSeparator w:val=","/>
  <w14:docId w14:val="4F840820"/>
  <w15:chartTrackingRefBased/>
  <w15:docId w15:val="{B3C3DED5-5F20-43E7-81B6-87701423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1726"/>
    <w:pPr>
      <w:ind w:leftChars="400" w:left="840"/>
    </w:pPr>
  </w:style>
  <w:style w:type="paragraph" w:styleId="a4">
    <w:name w:val="header"/>
    <w:basedOn w:val="a"/>
    <w:link w:val="a5"/>
    <w:uiPriority w:val="99"/>
    <w:unhideWhenUsed/>
    <w:rsid w:val="004077BA"/>
    <w:pPr>
      <w:tabs>
        <w:tab w:val="center" w:pos="4252"/>
        <w:tab w:val="right" w:pos="8504"/>
      </w:tabs>
      <w:snapToGrid w:val="0"/>
    </w:pPr>
  </w:style>
  <w:style w:type="character" w:customStyle="1" w:styleId="a5">
    <w:name w:val="ヘッダー (文字)"/>
    <w:basedOn w:val="a0"/>
    <w:link w:val="a4"/>
    <w:uiPriority w:val="99"/>
    <w:rsid w:val="004077BA"/>
  </w:style>
  <w:style w:type="paragraph" w:styleId="a6">
    <w:name w:val="footer"/>
    <w:basedOn w:val="a"/>
    <w:link w:val="a7"/>
    <w:uiPriority w:val="99"/>
    <w:unhideWhenUsed/>
    <w:rsid w:val="004077BA"/>
    <w:pPr>
      <w:tabs>
        <w:tab w:val="center" w:pos="4252"/>
        <w:tab w:val="right" w:pos="8504"/>
      </w:tabs>
      <w:snapToGrid w:val="0"/>
    </w:pPr>
  </w:style>
  <w:style w:type="character" w:customStyle="1" w:styleId="a7">
    <w:name w:val="フッター (文字)"/>
    <w:basedOn w:val="a0"/>
    <w:link w:val="a6"/>
    <w:uiPriority w:val="99"/>
    <w:rsid w:val="004077BA"/>
  </w:style>
  <w:style w:type="paragraph" w:styleId="a8">
    <w:name w:val="Balloon Text"/>
    <w:basedOn w:val="a"/>
    <w:link w:val="a9"/>
    <w:uiPriority w:val="99"/>
    <w:semiHidden/>
    <w:unhideWhenUsed/>
    <w:rsid w:val="000A53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53D1"/>
    <w:rPr>
      <w:rFonts w:asciiTheme="majorHAnsi" w:eastAsiaTheme="majorEastAsia" w:hAnsiTheme="majorHAnsi" w:cstheme="majorBidi"/>
      <w:sz w:val="18"/>
      <w:szCs w:val="18"/>
    </w:rPr>
  </w:style>
  <w:style w:type="table" w:styleId="aa">
    <w:name w:val="Table Grid"/>
    <w:basedOn w:val="a1"/>
    <w:uiPriority w:val="39"/>
    <w:rsid w:val="00432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6AAEB-AB91-4F91-8B15-03D464A60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ECE42D97</Template>
  <TotalTime>879</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67</cp:revision>
  <cp:lastPrinted>2023-01-27T06:38:00Z</cp:lastPrinted>
  <dcterms:created xsi:type="dcterms:W3CDTF">2022-08-05T07:24:00Z</dcterms:created>
  <dcterms:modified xsi:type="dcterms:W3CDTF">2023-04-12T04:43:00Z</dcterms:modified>
</cp:coreProperties>
</file>