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様式第３号（第６条関係）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jc w:val="center"/>
        <w:rPr>
          <w:rFonts w:ascii="Century" w:eastAsia="ＭＳ 明朝" w:hAnsi="Century" w:cs="Times New Roman"/>
          <w:sz w:val="24"/>
        </w:rPr>
      </w:pPr>
      <w:r w:rsidRPr="00AF0364">
        <w:rPr>
          <w:rFonts w:ascii="ＭＳ 明朝" w:eastAsia="ＭＳ 明朝" w:hAnsi="ＭＳ 明朝" w:cs="Times New Roman" w:hint="eastAsia"/>
          <w:sz w:val="24"/>
          <w:szCs w:val="24"/>
        </w:rPr>
        <w:t>建築基準法第43条第１項不適合報告書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10" w:rightChars="100" w:right="210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年　　月　　日</w:t>
      </w:r>
    </w:p>
    <w:p w:rsidR="00AF0364" w:rsidRPr="00AF0364" w:rsidRDefault="00AF0364" w:rsidP="00AF0364">
      <w:pPr>
        <w:ind w:leftChars="100" w:left="420" w:hangingChars="100" w:hanging="210"/>
        <w:jc w:val="lef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（宛先）千曲市長　　　　　　　</w:t>
      </w:r>
    </w:p>
    <w:p w:rsidR="00AF0364" w:rsidRPr="00AF0364" w:rsidRDefault="00AF0364" w:rsidP="002D621F">
      <w:pPr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申請者</w:t>
      </w:r>
    </w:p>
    <w:p w:rsidR="00AF0364" w:rsidRPr="00AF0364" w:rsidRDefault="00AF0364" w:rsidP="002D621F">
      <w:pPr>
        <w:wordWrap w:val="0"/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住所</w:t>
      </w:r>
    </w:p>
    <w:p w:rsidR="00AF0364" w:rsidRPr="00AF0364" w:rsidRDefault="00AF0364" w:rsidP="00C3743D">
      <w:pPr>
        <w:ind w:rightChars="100" w:right="210" w:firstLineChars="3037" w:firstLine="6378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氏名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F036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建築基準法第43条第１項に適合していない敷地に建築されていることを報告します。</w:t>
      </w:r>
    </w:p>
    <w:p w:rsidR="00AF0364" w:rsidRPr="00AF0364" w:rsidRDefault="00AF0364" w:rsidP="00AF0364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AF0364" w:rsidRPr="00AF0364" w:rsidRDefault="00AF0364" w:rsidP="00AF0364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F036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記</w:t>
      </w:r>
    </w:p>
    <w:p w:rsidR="00AF0364" w:rsidRPr="00AF0364" w:rsidRDefault="00AF0364" w:rsidP="00AF036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271"/>
      </w:tblGrid>
      <w:tr w:rsidR="00AF0364" w:rsidRPr="00AF0364" w:rsidTr="00BD7EAD">
        <w:trPr>
          <w:trHeight w:val="516"/>
        </w:trPr>
        <w:tc>
          <w:tcPr>
            <w:tcW w:w="8658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numPr>
                <w:ilvl w:val="0"/>
                <w:numId w:val="33"/>
              </w:num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F036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敷地等と道路との関係</w:t>
            </w:r>
          </w:p>
        </w:tc>
      </w:tr>
      <w:tr w:rsidR="00AF0364" w:rsidRPr="00AF0364" w:rsidTr="00BD7EAD">
        <w:trPr>
          <w:trHeight w:val="564"/>
        </w:trPr>
        <w:tc>
          <w:tcPr>
            <w:tcW w:w="8658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jc w:val="left"/>
              <w:rPr>
                <w:rFonts w:ascii="Century" w:eastAsia="ＭＳ 明朝" w:hAnsi="Century" w:cs="Times New Roman"/>
                <w:sz w:val="20"/>
              </w:rPr>
            </w:pPr>
            <w:r w:rsidRPr="00AF0364">
              <w:rPr>
                <w:rFonts w:ascii="Century" w:eastAsia="ＭＳ 明朝" w:hAnsi="Century" w:cs="Times New Roman" w:hint="eastAsia"/>
                <w:sz w:val="18"/>
              </w:rPr>
              <w:t>○敷地が道路等に接している</w:t>
            </w:r>
            <w:r w:rsidRPr="00AF0364">
              <w:rPr>
                <w:rFonts w:ascii="ＭＳ ゴシック" w:eastAsia="ＭＳ ゴシック" w:hAnsi="ＭＳ ゴシック" w:cs="Times New Roman" w:hint="eastAsia"/>
                <w:b/>
                <w:sz w:val="18"/>
              </w:rPr>
              <w:t>長さ</w:t>
            </w:r>
            <w:r w:rsidRPr="00AF0364">
              <w:rPr>
                <w:rFonts w:ascii="Century" w:eastAsia="ＭＳ 明朝" w:hAnsi="Century" w:cs="Times New Roman" w:hint="eastAsia"/>
                <w:sz w:val="18"/>
              </w:rPr>
              <w:t>が</w:t>
            </w:r>
            <w:r w:rsidRPr="00AF0364">
              <w:rPr>
                <w:rFonts w:ascii="Century" w:eastAsia="ＭＳ 明朝" w:hAnsi="Century" w:cs="Times New Roman" w:hint="eastAsia"/>
                <w:sz w:val="18"/>
              </w:rPr>
              <w:t>2.0</w:t>
            </w:r>
            <w:r w:rsidRPr="00AF0364">
              <w:rPr>
                <w:rFonts w:ascii="Century" w:eastAsia="ＭＳ 明朝" w:hAnsi="Century" w:cs="Times New Roman" w:hint="eastAsia"/>
                <w:sz w:val="18"/>
              </w:rPr>
              <w:t>ｍ未満かどうか</w:t>
            </w:r>
          </w:p>
        </w:tc>
      </w:tr>
      <w:tr w:rsidR="00AF0364" w:rsidRPr="00AF0364" w:rsidTr="00BD7EAD">
        <w:trPr>
          <w:trHeight w:val="56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申請敷地が道路等に接している</w:t>
            </w:r>
            <w:r w:rsidRPr="00AF0364">
              <w:rPr>
                <w:rFonts w:ascii="ＭＳ ゴシック" w:eastAsia="ＭＳ ゴシック" w:hAnsi="ＭＳ ゴシック" w:cs="Times New Roman" w:hint="eastAsia"/>
                <w:b/>
              </w:rPr>
              <w:t>長さ</w:t>
            </w:r>
            <w:r w:rsidRPr="00AF0364">
              <w:rPr>
                <w:rFonts w:ascii="Century" w:eastAsia="ＭＳ 明朝" w:hAnsi="Century" w:cs="Times New Roman" w:hint="eastAsia"/>
              </w:rPr>
              <w:t>は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jc w:val="left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　　　　　　　　ｍです。</w:t>
            </w:r>
          </w:p>
        </w:tc>
      </w:tr>
      <w:tr w:rsidR="00AF0364" w:rsidRPr="00AF0364" w:rsidTr="00BD7EAD">
        <w:trPr>
          <w:trHeight w:val="546"/>
        </w:trPr>
        <w:tc>
          <w:tcPr>
            <w:tcW w:w="8658" w:type="dxa"/>
            <w:gridSpan w:val="2"/>
            <w:shd w:val="clear" w:color="auto" w:fill="auto"/>
            <w:vAlign w:val="center"/>
          </w:tcPr>
          <w:p w:rsidR="00AF0364" w:rsidRPr="00AF0364" w:rsidRDefault="00AF0364" w:rsidP="00AF0364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F0364">
              <w:rPr>
                <w:rFonts w:ascii="Century" w:eastAsia="ＭＳ 明朝" w:hAnsi="Century" w:cs="Times New Roman" w:hint="eastAsia"/>
                <w:sz w:val="18"/>
                <w:szCs w:val="18"/>
              </w:rPr>
              <w:t>○敷地が接している道路等の</w:t>
            </w:r>
            <w:r w:rsidRPr="00AF0364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幅員</w:t>
            </w:r>
            <w:r w:rsidRPr="00AF0364">
              <w:rPr>
                <w:rFonts w:ascii="Century" w:eastAsia="ＭＳ 明朝" w:hAnsi="Century" w:cs="Times New Roman" w:hint="eastAsia"/>
                <w:sz w:val="18"/>
                <w:szCs w:val="18"/>
              </w:rPr>
              <w:t>が</w:t>
            </w:r>
            <w:r w:rsidRPr="00AF0364">
              <w:rPr>
                <w:rFonts w:ascii="Century" w:eastAsia="ＭＳ 明朝" w:hAnsi="Century" w:cs="Times New Roman" w:hint="eastAsia"/>
                <w:sz w:val="18"/>
                <w:szCs w:val="18"/>
              </w:rPr>
              <w:t>1.8</w:t>
            </w:r>
            <w:r w:rsidRPr="00AF0364">
              <w:rPr>
                <w:rFonts w:ascii="Century" w:eastAsia="ＭＳ 明朝" w:hAnsi="Century" w:cs="Times New Roman" w:hint="eastAsia"/>
                <w:sz w:val="18"/>
                <w:szCs w:val="18"/>
              </w:rPr>
              <w:t>ｍ未満かどうか</w:t>
            </w:r>
          </w:p>
        </w:tc>
      </w:tr>
      <w:tr w:rsidR="00AF0364" w:rsidRPr="00AF0364" w:rsidTr="00BD7EAD">
        <w:trPr>
          <w:trHeight w:val="546"/>
        </w:trPr>
        <w:tc>
          <w:tcPr>
            <w:tcW w:w="5387" w:type="dxa"/>
            <w:tcBorders>
              <w:right w:val="nil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jc w:val="right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申請敷地が接している道路等の</w:t>
            </w:r>
            <w:r w:rsidRPr="00AF0364">
              <w:rPr>
                <w:rFonts w:ascii="ＭＳ ゴシック" w:eastAsia="ＭＳ ゴシック" w:hAnsi="ＭＳ ゴシック" w:cs="Times New Roman" w:hint="eastAsia"/>
                <w:b/>
              </w:rPr>
              <w:t>幅員</w:t>
            </w:r>
            <w:r w:rsidRPr="00AF0364">
              <w:rPr>
                <w:rFonts w:ascii="Century" w:eastAsia="ＭＳ 明朝" w:hAnsi="Century" w:cs="Times New Roman" w:hint="eastAsia"/>
              </w:rPr>
              <w:t>は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　　　　　　　　ｍです。</w:t>
            </w:r>
          </w:p>
        </w:tc>
      </w:tr>
    </w:tbl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※申請地の位置がわかるようにして公図（または電子地番図）を添付すること。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※下の欄は市が記入する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AF0364" w:rsidRPr="00AF0364" w:rsidTr="00BD7EAD">
        <w:trPr>
          <w:trHeight w:val="385"/>
        </w:trPr>
        <w:tc>
          <w:tcPr>
            <w:tcW w:w="8676" w:type="dxa"/>
            <w:shd w:val="clear" w:color="auto" w:fill="auto"/>
            <w:vAlign w:val="center"/>
          </w:tcPr>
          <w:p w:rsidR="00AF0364" w:rsidRPr="00AF0364" w:rsidRDefault="00AF0364" w:rsidP="00AF0364">
            <w:pPr>
              <w:jc w:val="center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②　接する道路の種別</w:t>
            </w:r>
          </w:p>
        </w:tc>
      </w:tr>
      <w:tr w:rsidR="00AF0364" w:rsidRPr="00AF0364" w:rsidTr="00BD7EAD">
        <w:trPr>
          <w:trHeight w:val="419"/>
        </w:trPr>
        <w:tc>
          <w:tcPr>
            <w:tcW w:w="8676" w:type="dxa"/>
            <w:shd w:val="clear" w:color="auto" w:fill="auto"/>
            <w:vAlign w:val="center"/>
          </w:tcPr>
          <w:p w:rsidR="00AF0364" w:rsidRPr="00AF0364" w:rsidRDefault="00BD7EAD" w:rsidP="00AF036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□</w:t>
            </w:r>
            <w:r w:rsidR="00AF0364" w:rsidRPr="00AF0364">
              <w:rPr>
                <w:rFonts w:ascii="Century" w:eastAsia="ＭＳ 明朝" w:hAnsi="Century" w:cs="Times New Roman" w:hint="eastAsia"/>
              </w:rPr>
              <w:t>建築基準法上の道路ではない</w:t>
            </w:r>
          </w:p>
        </w:tc>
      </w:tr>
      <w:tr w:rsidR="00AF0364" w:rsidRPr="00AF0364" w:rsidTr="00BD7EAD">
        <w:trPr>
          <w:trHeight w:val="397"/>
        </w:trPr>
        <w:tc>
          <w:tcPr>
            <w:tcW w:w="8676" w:type="dxa"/>
            <w:shd w:val="clear" w:color="auto" w:fill="auto"/>
            <w:vAlign w:val="center"/>
          </w:tcPr>
          <w:p w:rsidR="00AF0364" w:rsidRPr="00AF0364" w:rsidRDefault="00BD7EAD" w:rsidP="00BD7EAD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□</w:t>
            </w:r>
            <w:r w:rsidR="00AF0364" w:rsidRPr="00AF0364">
              <w:rPr>
                <w:rFonts w:ascii="Century" w:eastAsia="ＭＳ 明朝" w:hAnsi="Century" w:cs="Times New Roman" w:hint="eastAsia"/>
              </w:rPr>
              <w:t xml:space="preserve">国道　　</w:t>
            </w:r>
            <w:r>
              <w:rPr>
                <w:rFonts w:ascii="Century" w:eastAsia="ＭＳ 明朝" w:hAnsi="Century" w:cs="Times New Roman" w:hint="eastAsia"/>
              </w:rPr>
              <w:t>□</w:t>
            </w:r>
            <w:r w:rsidR="00AF0364" w:rsidRPr="00AF0364">
              <w:rPr>
                <w:rFonts w:ascii="Century" w:eastAsia="ＭＳ 明朝" w:hAnsi="Century" w:cs="Times New Roman" w:hint="eastAsia"/>
              </w:rPr>
              <w:t xml:space="preserve">県道　　</w:t>
            </w:r>
            <w:r>
              <w:rPr>
                <w:rFonts w:ascii="Century" w:eastAsia="ＭＳ 明朝" w:hAnsi="Century" w:cs="Times New Roman" w:hint="eastAsia"/>
              </w:rPr>
              <w:t>□</w:t>
            </w:r>
            <w:r w:rsidR="00AF0364" w:rsidRPr="00AF0364">
              <w:rPr>
                <w:rFonts w:ascii="Century" w:eastAsia="ＭＳ 明朝" w:hAnsi="Century" w:cs="Times New Roman" w:hint="eastAsia"/>
              </w:rPr>
              <w:t xml:space="preserve">市道　　　号線　ｗ＝　　　ｍ　　</w:t>
            </w:r>
            <w:r>
              <w:rPr>
                <w:rFonts w:ascii="Century" w:eastAsia="ＭＳ 明朝" w:hAnsi="Century" w:cs="Times New Roman" w:hint="eastAsia"/>
              </w:rPr>
              <w:t>□</w:t>
            </w:r>
            <w:r w:rsidR="00AF0364" w:rsidRPr="00AF0364">
              <w:rPr>
                <w:rFonts w:ascii="Century" w:eastAsia="ＭＳ 明朝" w:hAnsi="Century" w:cs="Times New Roman" w:hint="eastAsia"/>
              </w:rPr>
              <w:t>その他　ｗ＝　　　ｍ</w:t>
            </w:r>
          </w:p>
        </w:tc>
      </w:tr>
      <w:tr w:rsidR="00AF0364" w:rsidRPr="00AF0364" w:rsidTr="00BD7EAD">
        <w:trPr>
          <w:trHeight w:val="443"/>
        </w:trPr>
        <w:tc>
          <w:tcPr>
            <w:tcW w:w="86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0364" w:rsidRPr="00AF0364" w:rsidRDefault="00BD7EAD" w:rsidP="00BD7EAD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□</w:t>
            </w:r>
            <w:r w:rsidR="00AF0364" w:rsidRPr="00AF0364">
              <w:rPr>
                <w:rFonts w:ascii="Century" w:eastAsia="ＭＳ 明朝" w:hAnsi="Century" w:cs="Times New Roman" w:hint="eastAsia"/>
              </w:rPr>
              <w:t>位置指定道路　　埴科　・　長野　　第　　　　　号</w:t>
            </w:r>
          </w:p>
        </w:tc>
      </w:tr>
      <w:tr w:rsidR="00AF0364" w:rsidRPr="00AF0364" w:rsidTr="00BD7EAD">
        <w:trPr>
          <w:trHeight w:val="516"/>
        </w:trPr>
        <w:tc>
          <w:tcPr>
            <w:tcW w:w="8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0364" w:rsidRPr="00AF0364" w:rsidRDefault="00AF0364" w:rsidP="00AF0364">
            <w:pPr>
              <w:numPr>
                <w:ilvl w:val="0"/>
                <w:numId w:val="32"/>
              </w:numPr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  <w:sz w:val="22"/>
              </w:rPr>
              <w:t>①・②より</w:t>
            </w:r>
            <w:r w:rsidRPr="00AF036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建築基準</w:t>
            </w:r>
            <w:bookmarkStart w:id="0" w:name="_GoBack"/>
            <w:bookmarkEnd w:id="0"/>
            <w:r w:rsidRPr="00AF036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1"/>
              </w:rPr>
              <w:t>法第43条第１項に適合していない　　　□適合している</w:t>
            </w:r>
          </w:p>
        </w:tc>
      </w:tr>
    </w:tbl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sectPr w:rsidR="00AF0364" w:rsidRPr="00AF0364" w:rsidSect="00DA0EE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E4" w:rsidRDefault="00DA0EE4" w:rsidP="004077BA">
      <w:r>
        <w:separator/>
      </w:r>
    </w:p>
  </w:endnote>
  <w:endnote w:type="continuationSeparator" w:id="0">
    <w:p w:rsidR="00DA0EE4" w:rsidRDefault="00DA0EE4" w:rsidP="0040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E4" w:rsidRDefault="00DA0EE4">
    <w:pPr>
      <w:pStyle w:val="a6"/>
      <w:jc w:val="center"/>
    </w:pPr>
  </w:p>
  <w:p w:rsidR="00DA0EE4" w:rsidRDefault="00DA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E4" w:rsidRDefault="00DA0EE4" w:rsidP="004077BA">
      <w:r>
        <w:separator/>
      </w:r>
    </w:p>
  </w:footnote>
  <w:footnote w:type="continuationSeparator" w:id="0">
    <w:p w:rsidR="00DA0EE4" w:rsidRDefault="00DA0EE4" w:rsidP="0040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27"/>
    <w:multiLevelType w:val="hybridMultilevel"/>
    <w:tmpl w:val="AC5E35F4"/>
    <w:lvl w:ilvl="0" w:tplc="542C7F8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E3E18"/>
    <w:multiLevelType w:val="hybridMultilevel"/>
    <w:tmpl w:val="D554A552"/>
    <w:lvl w:ilvl="0" w:tplc="5C3A8F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2172"/>
    <w:multiLevelType w:val="hybridMultilevel"/>
    <w:tmpl w:val="9EF6CECC"/>
    <w:lvl w:ilvl="0" w:tplc="2856D57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7165AA3"/>
    <w:multiLevelType w:val="hybridMultilevel"/>
    <w:tmpl w:val="11AEB0B4"/>
    <w:lvl w:ilvl="0" w:tplc="76E0FF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484865"/>
    <w:multiLevelType w:val="hybridMultilevel"/>
    <w:tmpl w:val="1144B3BA"/>
    <w:lvl w:ilvl="0" w:tplc="929610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854BB2"/>
    <w:multiLevelType w:val="hybridMultilevel"/>
    <w:tmpl w:val="14F691B8"/>
    <w:lvl w:ilvl="0" w:tplc="E91C8C2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75388F"/>
    <w:multiLevelType w:val="hybridMultilevel"/>
    <w:tmpl w:val="F88A4854"/>
    <w:lvl w:ilvl="0" w:tplc="E9808A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82E33"/>
    <w:multiLevelType w:val="hybridMultilevel"/>
    <w:tmpl w:val="6ABA045A"/>
    <w:lvl w:ilvl="0" w:tplc="5CE8833E">
      <w:start w:val="10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D5B04"/>
    <w:multiLevelType w:val="hybridMultilevel"/>
    <w:tmpl w:val="147A0F08"/>
    <w:lvl w:ilvl="0" w:tplc="02E2D2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DD6DFC"/>
    <w:multiLevelType w:val="hybridMultilevel"/>
    <w:tmpl w:val="85DE1A9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C2A0BBF"/>
    <w:multiLevelType w:val="hybridMultilevel"/>
    <w:tmpl w:val="43104EEC"/>
    <w:lvl w:ilvl="0" w:tplc="5D108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D7D6221"/>
    <w:multiLevelType w:val="hybridMultilevel"/>
    <w:tmpl w:val="32DA2BA4"/>
    <w:lvl w:ilvl="0" w:tplc="772C52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543D42"/>
    <w:multiLevelType w:val="hybridMultilevel"/>
    <w:tmpl w:val="B9C8BE64"/>
    <w:lvl w:ilvl="0" w:tplc="D5E40A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B"/>
    <w:multiLevelType w:val="hybridMultilevel"/>
    <w:tmpl w:val="50B6C4B8"/>
    <w:lvl w:ilvl="0" w:tplc="F69ECA08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1008EB"/>
    <w:multiLevelType w:val="hybridMultilevel"/>
    <w:tmpl w:val="FA12289C"/>
    <w:lvl w:ilvl="0" w:tplc="71AEAD9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6E5CFA"/>
    <w:multiLevelType w:val="hybridMultilevel"/>
    <w:tmpl w:val="7EEA3506"/>
    <w:lvl w:ilvl="0" w:tplc="5EF44BB2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B22CAD"/>
    <w:multiLevelType w:val="hybridMultilevel"/>
    <w:tmpl w:val="89EED1DE"/>
    <w:lvl w:ilvl="0" w:tplc="D5105F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117D39"/>
    <w:multiLevelType w:val="hybridMultilevel"/>
    <w:tmpl w:val="51E41490"/>
    <w:lvl w:ilvl="0" w:tplc="FB34C0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A002754"/>
    <w:multiLevelType w:val="hybridMultilevel"/>
    <w:tmpl w:val="5A32894C"/>
    <w:lvl w:ilvl="0" w:tplc="EDBA881E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D7B2B94"/>
    <w:multiLevelType w:val="hybridMultilevel"/>
    <w:tmpl w:val="C9E052C4"/>
    <w:lvl w:ilvl="0" w:tplc="0BDC662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DDF1A9E"/>
    <w:multiLevelType w:val="hybridMultilevel"/>
    <w:tmpl w:val="22DCA50E"/>
    <w:lvl w:ilvl="0" w:tplc="79BED778">
      <w:start w:val="6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9808A5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00390"/>
    <w:multiLevelType w:val="hybridMultilevel"/>
    <w:tmpl w:val="4EC8A9D6"/>
    <w:lvl w:ilvl="0" w:tplc="D66EF9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120787C"/>
    <w:multiLevelType w:val="hybridMultilevel"/>
    <w:tmpl w:val="425C5572"/>
    <w:lvl w:ilvl="0" w:tplc="824E6D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F5512A4"/>
    <w:multiLevelType w:val="hybridMultilevel"/>
    <w:tmpl w:val="2EBC41CC"/>
    <w:lvl w:ilvl="0" w:tplc="AD1816CC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0295D93"/>
    <w:multiLevelType w:val="hybridMultilevel"/>
    <w:tmpl w:val="5CB6044A"/>
    <w:lvl w:ilvl="0" w:tplc="051662C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1B940A1"/>
    <w:multiLevelType w:val="hybridMultilevel"/>
    <w:tmpl w:val="324CE482"/>
    <w:lvl w:ilvl="0" w:tplc="6D249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A7B4039"/>
    <w:multiLevelType w:val="hybridMultilevel"/>
    <w:tmpl w:val="8C16CB82"/>
    <w:lvl w:ilvl="0" w:tplc="4BDEED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CC172AB"/>
    <w:multiLevelType w:val="hybridMultilevel"/>
    <w:tmpl w:val="EAF2080A"/>
    <w:lvl w:ilvl="0" w:tplc="12303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E724885"/>
    <w:multiLevelType w:val="hybridMultilevel"/>
    <w:tmpl w:val="60B4770C"/>
    <w:lvl w:ilvl="0" w:tplc="B3B4A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9035F0"/>
    <w:multiLevelType w:val="hybridMultilevel"/>
    <w:tmpl w:val="F92E07A0"/>
    <w:lvl w:ilvl="0" w:tplc="3574109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A63DE2"/>
    <w:multiLevelType w:val="hybridMultilevel"/>
    <w:tmpl w:val="E612062C"/>
    <w:lvl w:ilvl="0" w:tplc="2CC00D86">
      <w:start w:val="1"/>
      <w:numFmt w:val="decimal"/>
      <w:lvlText w:val="(%1)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71B03D8D"/>
    <w:multiLevelType w:val="hybridMultilevel"/>
    <w:tmpl w:val="7F5A0092"/>
    <w:lvl w:ilvl="0" w:tplc="DA1E62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854C5"/>
    <w:multiLevelType w:val="hybridMultilevel"/>
    <w:tmpl w:val="520ADC4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7D0468F8"/>
    <w:multiLevelType w:val="hybridMultilevel"/>
    <w:tmpl w:val="7FBA67A4"/>
    <w:lvl w:ilvl="0" w:tplc="02D4DA3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5CCB18C">
      <w:start w:val="1"/>
      <w:numFmt w:val="decimalFullWidth"/>
      <w:lvlText w:val="（%2）"/>
      <w:lvlJc w:val="left"/>
      <w:pPr>
        <w:ind w:left="644" w:hanging="360"/>
      </w:pPr>
      <w:rPr>
        <w:rFonts w:ascii="ＭＳ 明朝" w:eastAsia="ＭＳ 明朝" w:hAnsi="ＭＳ 明朝" w:cstheme="minorBidi"/>
        <w:strike w:val="0"/>
      </w:rPr>
    </w:lvl>
    <w:lvl w:ilvl="2" w:tplc="FB64AD1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5E40A3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4"/>
  </w:num>
  <w:num w:numId="9">
    <w:abstractNumId w:val="27"/>
  </w:num>
  <w:num w:numId="10">
    <w:abstractNumId w:val="13"/>
  </w:num>
  <w:num w:numId="11">
    <w:abstractNumId w:val="2"/>
  </w:num>
  <w:num w:numId="12">
    <w:abstractNumId w:val="6"/>
  </w:num>
  <w:num w:numId="13">
    <w:abstractNumId w:val="29"/>
  </w:num>
  <w:num w:numId="14">
    <w:abstractNumId w:val="30"/>
  </w:num>
  <w:num w:numId="15">
    <w:abstractNumId w:val="23"/>
  </w:num>
  <w:num w:numId="16">
    <w:abstractNumId w:val="21"/>
  </w:num>
  <w:num w:numId="17">
    <w:abstractNumId w:val="9"/>
  </w:num>
  <w:num w:numId="18">
    <w:abstractNumId w:val="32"/>
  </w:num>
  <w:num w:numId="19">
    <w:abstractNumId w:val="24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  <w:num w:numId="24">
    <w:abstractNumId w:val="25"/>
  </w:num>
  <w:num w:numId="25">
    <w:abstractNumId w:val="26"/>
  </w:num>
  <w:num w:numId="26">
    <w:abstractNumId w:val="31"/>
  </w:num>
  <w:num w:numId="27">
    <w:abstractNumId w:val="15"/>
  </w:num>
  <w:num w:numId="28">
    <w:abstractNumId w:val="18"/>
  </w:num>
  <w:num w:numId="29">
    <w:abstractNumId w:val="11"/>
  </w:num>
  <w:num w:numId="30">
    <w:abstractNumId w:val="22"/>
  </w:num>
  <w:num w:numId="31">
    <w:abstractNumId w:val="0"/>
  </w:num>
  <w:num w:numId="32">
    <w:abstractNumId w:val="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5"/>
    <w:rsid w:val="00000D71"/>
    <w:rsid w:val="00002C34"/>
    <w:rsid w:val="00004F90"/>
    <w:rsid w:val="000052B5"/>
    <w:rsid w:val="000143EB"/>
    <w:rsid w:val="000166D8"/>
    <w:rsid w:val="00020D28"/>
    <w:rsid w:val="00026EE2"/>
    <w:rsid w:val="00031F28"/>
    <w:rsid w:val="00032D4A"/>
    <w:rsid w:val="0003404E"/>
    <w:rsid w:val="00044B17"/>
    <w:rsid w:val="00052ED4"/>
    <w:rsid w:val="00066639"/>
    <w:rsid w:val="00086137"/>
    <w:rsid w:val="00087694"/>
    <w:rsid w:val="000A1726"/>
    <w:rsid w:val="000A53D1"/>
    <w:rsid w:val="000B4F81"/>
    <w:rsid w:val="000C0FF4"/>
    <w:rsid w:val="000D188E"/>
    <w:rsid w:val="000D54CA"/>
    <w:rsid w:val="000D63A7"/>
    <w:rsid w:val="000F3646"/>
    <w:rsid w:val="001058EC"/>
    <w:rsid w:val="001066F0"/>
    <w:rsid w:val="00111593"/>
    <w:rsid w:val="0012095B"/>
    <w:rsid w:val="00127861"/>
    <w:rsid w:val="0015582B"/>
    <w:rsid w:val="001718B4"/>
    <w:rsid w:val="0017339D"/>
    <w:rsid w:val="0018233A"/>
    <w:rsid w:val="00197A7E"/>
    <w:rsid w:val="001A2772"/>
    <w:rsid w:val="001A7E6B"/>
    <w:rsid w:val="001B3273"/>
    <w:rsid w:val="001B3E4A"/>
    <w:rsid w:val="001B6A3C"/>
    <w:rsid w:val="001C42AB"/>
    <w:rsid w:val="001D05DF"/>
    <w:rsid w:val="001D3421"/>
    <w:rsid w:val="001E3545"/>
    <w:rsid w:val="001E69B6"/>
    <w:rsid w:val="002022CD"/>
    <w:rsid w:val="00210A5A"/>
    <w:rsid w:val="00211B18"/>
    <w:rsid w:val="0022723F"/>
    <w:rsid w:val="00231B11"/>
    <w:rsid w:val="0024402C"/>
    <w:rsid w:val="00246581"/>
    <w:rsid w:val="00285110"/>
    <w:rsid w:val="002929E0"/>
    <w:rsid w:val="00294397"/>
    <w:rsid w:val="00295901"/>
    <w:rsid w:val="002A6CB0"/>
    <w:rsid w:val="002B1083"/>
    <w:rsid w:val="002C0B12"/>
    <w:rsid w:val="002D37BD"/>
    <w:rsid w:val="002D621F"/>
    <w:rsid w:val="002E01D9"/>
    <w:rsid w:val="002E2D28"/>
    <w:rsid w:val="002E5DCB"/>
    <w:rsid w:val="002F0806"/>
    <w:rsid w:val="002F0A0F"/>
    <w:rsid w:val="003056E6"/>
    <w:rsid w:val="00311EB7"/>
    <w:rsid w:val="00313D70"/>
    <w:rsid w:val="00313EB0"/>
    <w:rsid w:val="00321100"/>
    <w:rsid w:val="0032197F"/>
    <w:rsid w:val="00326907"/>
    <w:rsid w:val="00330AC5"/>
    <w:rsid w:val="003350AD"/>
    <w:rsid w:val="0034060F"/>
    <w:rsid w:val="00347827"/>
    <w:rsid w:val="00351248"/>
    <w:rsid w:val="00353583"/>
    <w:rsid w:val="003746C2"/>
    <w:rsid w:val="00376DB9"/>
    <w:rsid w:val="00377D87"/>
    <w:rsid w:val="00382B67"/>
    <w:rsid w:val="00386760"/>
    <w:rsid w:val="003A7D63"/>
    <w:rsid w:val="003C7B16"/>
    <w:rsid w:val="003D4A9F"/>
    <w:rsid w:val="003D4C0B"/>
    <w:rsid w:val="003D5D45"/>
    <w:rsid w:val="003E2321"/>
    <w:rsid w:val="003E2EF9"/>
    <w:rsid w:val="003E36B9"/>
    <w:rsid w:val="003E40DF"/>
    <w:rsid w:val="003F4F4D"/>
    <w:rsid w:val="00403F3C"/>
    <w:rsid w:val="004077BA"/>
    <w:rsid w:val="00407BAB"/>
    <w:rsid w:val="00410D74"/>
    <w:rsid w:val="004217E7"/>
    <w:rsid w:val="0042218C"/>
    <w:rsid w:val="00423FC2"/>
    <w:rsid w:val="0042560F"/>
    <w:rsid w:val="0043004A"/>
    <w:rsid w:val="00432C28"/>
    <w:rsid w:val="00433FCC"/>
    <w:rsid w:val="00443FD0"/>
    <w:rsid w:val="00457A5D"/>
    <w:rsid w:val="0046071F"/>
    <w:rsid w:val="00472A76"/>
    <w:rsid w:val="00474FB2"/>
    <w:rsid w:val="0047512B"/>
    <w:rsid w:val="00475301"/>
    <w:rsid w:val="00475DB2"/>
    <w:rsid w:val="004778CD"/>
    <w:rsid w:val="00480B93"/>
    <w:rsid w:val="00485841"/>
    <w:rsid w:val="0049266F"/>
    <w:rsid w:val="004971D6"/>
    <w:rsid w:val="00497F02"/>
    <w:rsid w:val="004B6063"/>
    <w:rsid w:val="004C0532"/>
    <w:rsid w:val="004D1323"/>
    <w:rsid w:val="004D27DC"/>
    <w:rsid w:val="004D2CAA"/>
    <w:rsid w:val="004D4D20"/>
    <w:rsid w:val="004D5031"/>
    <w:rsid w:val="004E28AA"/>
    <w:rsid w:val="004E75EC"/>
    <w:rsid w:val="004F3D05"/>
    <w:rsid w:val="00504862"/>
    <w:rsid w:val="0051432A"/>
    <w:rsid w:val="00524F34"/>
    <w:rsid w:val="00527788"/>
    <w:rsid w:val="00530176"/>
    <w:rsid w:val="00530EF5"/>
    <w:rsid w:val="005660DD"/>
    <w:rsid w:val="0056774D"/>
    <w:rsid w:val="00590C34"/>
    <w:rsid w:val="005925C6"/>
    <w:rsid w:val="005954A5"/>
    <w:rsid w:val="00597274"/>
    <w:rsid w:val="005A2DA5"/>
    <w:rsid w:val="005B087C"/>
    <w:rsid w:val="005B1DFA"/>
    <w:rsid w:val="005B4B02"/>
    <w:rsid w:val="005C0FCF"/>
    <w:rsid w:val="005C2164"/>
    <w:rsid w:val="005C5A00"/>
    <w:rsid w:val="005C740B"/>
    <w:rsid w:val="005D08C1"/>
    <w:rsid w:val="005F06A7"/>
    <w:rsid w:val="00607187"/>
    <w:rsid w:val="00630A13"/>
    <w:rsid w:val="00632B91"/>
    <w:rsid w:val="00634204"/>
    <w:rsid w:val="006346CD"/>
    <w:rsid w:val="00635000"/>
    <w:rsid w:val="006413C6"/>
    <w:rsid w:val="00642AB2"/>
    <w:rsid w:val="006543B7"/>
    <w:rsid w:val="006565A2"/>
    <w:rsid w:val="0065741B"/>
    <w:rsid w:val="00657948"/>
    <w:rsid w:val="00670BBA"/>
    <w:rsid w:val="00672E83"/>
    <w:rsid w:val="006746EA"/>
    <w:rsid w:val="006748A0"/>
    <w:rsid w:val="006968FF"/>
    <w:rsid w:val="006A0FED"/>
    <w:rsid w:val="006B0B3D"/>
    <w:rsid w:val="006B3464"/>
    <w:rsid w:val="006B486B"/>
    <w:rsid w:val="006B5A05"/>
    <w:rsid w:val="006F3A9E"/>
    <w:rsid w:val="006F4DA4"/>
    <w:rsid w:val="00722616"/>
    <w:rsid w:val="007238BE"/>
    <w:rsid w:val="00731613"/>
    <w:rsid w:val="00732355"/>
    <w:rsid w:val="0073725E"/>
    <w:rsid w:val="00741BCA"/>
    <w:rsid w:val="007572A2"/>
    <w:rsid w:val="007707CD"/>
    <w:rsid w:val="0077295B"/>
    <w:rsid w:val="00774D24"/>
    <w:rsid w:val="00775BA3"/>
    <w:rsid w:val="007779CA"/>
    <w:rsid w:val="00782356"/>
    <w:rsid w:val="00782FD8"/>
    <w:rsid w:val="007864F4"/>
    <w:rsid w:val="00791B66"/>
    <w:rsid w:val="00792AC0"/>
    <w:rsid w:val="007A592B"/>
    <w:rsid w:val="007B4B22"/>
    <w:rsid w:val="007B7445"/>
    <w:rsid w:val="007C4921"/>
    <w:rsid w:val="007E19AF"/>
    <w:rsid w:val="00817F07"/>
    <w:rsid w:val="00820056"/>
    <w:rsid w:val="008361BB"/>
    <w:rsid w:val="008414B8"/>
    <w:rsid w:val="0084468A"/>
    <w:rsid w:val="00850C06"/>
    <w:rsid w:val="0085590E"/>
    <w:rsid w:val="00855B80"/>
    <w:rsid w:val="00860E74"/>
    <w:rsid w:val="008702AA"/>
    <w:rsid w:val="00882CE4"/>
    <w:rsid w:val="00884FC1"/>
    <w:rsid w:val="00886792"/>
    <w:rsid w:val="0088750F"/>
    <w:rsid w:val="00893CC8"/>
    <w:rsid w:val="00895EAC"/>
    <w:rsid w:val="008A6ED5"/>
    <w:rsid w:val="008B1825"/>
    <w:rsid w:val="008B48C4"/>
    <w:rsid w:val="008C3426"/>
    <w:rsid w:val="008C7F55"/>
    <w:rsid w:val="008D72D2"/>
    <w:rsid w:val="008E0B23"/>
    <w:rsid w:val="008E5A35"/>
    <w:rsid w:val="008F73CD"/>
    <w:rsid w:val="008F7B62"/>
    <w:rsid w:val="009036ED"/>
    <w:rsid w:val="00910250"/>
    <w:rsid w:val="009112B0"/>
    <w:rsid w:val="00914286"/>
    <w:rsid w:val="00930406"/>
    <w:rsid w:val="00933D78"/>
    <w:rsid w:val="00941CCF"/>
    <w:rsid w:val="00943891"/>
    <w:rsid w:val="009514B1"/>
    <w:rsid w:val="00954358"/>
    <w:rsid w:val="00956056"/>
    <w:rsid w:val="00960265"/>
    <w:rsid w:val="0096499C"/>
    <w:rsid w:val="00993064"/>
    <w:rsid w:val="00993BC1"/>
    <w:rsid w:val="00997508"/>
    <w:rsid w:val="009A6606"/>
    <w:rsid w:val="009B2878"/>
    <w:rsid w:val="009B2D05"/>
    <w:rsid w:val="009B43A8"/>
    <w:rsid w:val="009C0C6E"/>
    <w:rsid w:val="009C56D4"/>
    <w:rsid w:val="009C62EE"/>
    <w:rsid w:val="009C7D6B"/>
    <w:rsid w:val="009D4E31"/>
    <w:rsid w:val="009D5F71"/>
    <w:rsid w:val="009E0976"/>
    <w:rsid w:val="009E12C5"/>
    <w:rsid w:val="009F083D"/>
    <w:rsid w:val="00A01D66"/>
    <w:rsid w:val="00A130AE"/>
    <w:rsid w:val="00A2190F"/>
    <w:rsid w:val="00A229E5"/>
    <w:rsid w:val="00A319CC"/>
    <w:rsid w:val="00A3568C"/>
    <w:rsid w:val="00A75D42"/>
    <w:rsid w:val="00A85336"/>
    <w:rsid w:val="00A90A72"/>
    <w:rsid w:val="00A93C6C"/>
    <w:rsid w:val="00A96031"/>
    <w:rsid w:val="00AA22A8"/>
    <w:rsid w:val="00AA5630"/>
    <w:rsid w:val="00AB17BC"/>
    <w:rsid w:val="00AB649B"/>
    <w:rsid w:val="00AB7F26"/>
    <w:rsid w:val="00AC5580"/>
    <w:rsid w:val="00AD4520"/>
    <w:rsid w:val="00AE5D3A"/>
    <w:rsid w:val="00AF0364"/>
    <w:rsid w:val="00B04183"/>
    <w:rsid w:val="00B121CD"/>
    <w:rsid w:val="00B201A5"/>
    <w:rsid w:val="00B35579"/>
    <w:rsid w:val="00B4050D"/>
    <w:rsid w:val="00B41740"/>
    <w:rsid w:val="00B4307C"/>
    <w:rsid w:val="00B60326"/>
    <w:rsid w:val="00B651E1"/>
    <w:rsid w:val="00B73015"/>
    <w:rsid w:val="00B773CA"/>
    <w:rsid w:val="00B95287"/>
    <w:rsid w:val="00B96DC4"/>
    <w:rsid w:val="00BA1743"/>
    <w:rsid w:val="00BA479E"/>
    <w:rsid w:val="00BB2FB1"/>
    <w:rsid w:val="00BC4E17"/>
    <w:rsid w:val="00BC6CAB"/>
    <w:rsid w:val="00BD55EA"/>
    <w:rsid w:val="00BD7EAD"/>
    <w:rsid w:val="00BE0627"/>
    <w:rsid w:val="00BE2B71"/>
    <w:rsid w:val="00C01E6A"/>
    <w:rsid w:val="00C038E8"/>
    <w:rsid w:val="00C06F2D"/>
    <w:rsid w:val="00C07ABE"/>
    <w:rsid w:val="00C12AA8"/>
    <w:rsid w:val="00C23BA0"/>
    <w:rsid w:val="00C32190"/>
    <w:rsid w:val="00C3743D"/>
    <w:rsid w:val="00C4174F"/>
    <w:rsid w:val="00C5587C"/>
    <w:rsid w:val="00C627C0"/>
    <w:rsid w:val="00C66CD0"/>
    <w:rsid w:val="00C75E8B"/>
    <w:rsid w:val="00C86144"/>
    <w:rsid w:val="00C9537E"/>
    <w:rsid w:val="00C958CD"/>
    <w:rsid w:val="00C97048"/>
    <w:rsid w:val="00CA5B54"/>
    <w:rsid w:val="00CB0310"/>
    <w:rsid w:val="00CB288E"/>
    <w:rsid w:val="00CB3508"/>
    <w:rsid w:val="00CC4BE1"/>
    <w:rsid w:val="00CD461E"/>
    <w:rsid w:val="00CE310B"/>
    <w:rsid w:val="00CE393E"/>
    <w:rsid w:val="00CE4EB3"/>
    <w:rsid w:val="00CF706E"/>
    <w:rsid w:val="00D017BE"/>
    <w:rsid w:val="00D12E7C"/>
    <w:rsid w:val="00D14473"/>
    <w:rsid w:val="00D158E6"/>
    <w:rsid w:val="00D20D0A"/>
    <w:rsid w:val="00D25F8C"/>
    <w:rsid w:val="00D27398"/>
    <w:rsid w:val="00D2794E"/>
    <w:rsid w:val="00D3021A"/>
    <w:rsid w:val="00D3087D"/>
    <w:rsid w:val="00D3472C"/>
    <w:rsid w:val="00D36A9C"/>
    <w:rsid w:val="00D371B8"/>
    <w:rsid w:val="00D40494"/>
    <w:rsid w:val="00D53014"/>
    <w:rsid w:val="00D65960"/>
    <w:rsid w:val="00D84FCF"/>
    <w:rsid w:val="00D906C5"/>
    <w:rsid w:val="00D92EC0"/>
    <w:rsid w:val="00D971CE"/>
    <w:rsid w:val="00DA0EE4"/>
    <w:rsid w:val="00DA1040"/>
    <w:rsid w:val="00DA3B55"/>
    <w:rsid w:val="00DA6D06"/>
    <w:rsid w:val="00DC20FE"/>
    <w:rsid w:val="00DC4B45"/>
    <w:rsid w:val="00DD30E8"/>
    <w:rsid w:val="00DD50A3"/>
    <w:rsid w:val="00DD51FF"/>
    <w:rsid w:val="00DD6251"/>
    <w:rsid w:val="00DF267D"/>
    <w:rsid w:val="00DF3078"/>
    <w:rsid w:val="00E0515A"/>
    <w:rsid w:val="00E21D1E"/>
    <w:rsid w:val="00E24326"/>
    <w:rsid w:val="00E255B7"/>
    <w:rsid w:val="00E25696"/>
    <w:rsid w:val="00E26C6F"/>
    <w:rsid w:val="00E27485"/>
    <w:rsid w:val="00E358A2"/>
    <w:rsid w:val="00E52F3F"/>
    <w:rsid w:val="00E71E57"/>
    <w:rsid w:val="00E73F8E"/>
    <w:rsid w:val="00E81726"/>
    <w:rsid w:val="00E82264"/>
    <w:rsid w:val="00E924B0"/>
    <w:rsid w:val="00E9332F"/>
    <w:rsid w:val="00E93894"/>
    <w:rsid w:val="00EB129D"/>
    <w:rsid w:val="00EB7887"/>
    <w:rsid w:val="00EB7A7B"/>
    <w:rsid w:val="00ED02C2"/>
    <w:rsid w:val="00ED58D2"/>
    <w:rsid w:val="00EE0697"/>
    <w:rsid w:val="00EE137B"/>
    <w:rsid w:val="00EE2829"/>
    <w:rsid w:val="00F026B3"/>
    <w:rsid w:val="00F03D49"/>
    <w:rsid w:val="00F07370"/>
    <w:rsid w:val="00F12F7B"/>
    <w:rsid w:val="00F300CB"/>
    <w:rsid w:val="00F34BCE"/>
    <w:rsid w:val="00F422AB"/>
    <w:rsid w:val="00F57EA9"/>
    <w:rsid w:val="00F62D44"/>
    <w:rsid w:val="00F72C86"/>
    <w:rsid w:val="00F83C90"/>
    <w:rsid w:val="00F93FF0"/>
    <w:rsid w:val="00FA03A7"/>
    <w:rsid w:val="00FA2F91"/>
    <w:rsid w:val="00FA7865"/>
    <w:rsid w:val="00FB4209"/>
    <w:rsid w:val="00FB44C7"/>
    <w:rsid w:val="00FC4482"/>
    <w:rsid w:val="00FC7AC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F6DA1"/>
  <w15:chartTrackingRefBased/>
  <w15:docId w15:val="{B3C3DED5-5F20-43E7-81B6-8770142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BA"/>
  </w:style>
  <w:style w:type="paragraph" w:styleId="a6">
    <w:name w:val="footer"/>
    <w:basedOn w:val="a"/>
    <w:link w:val="a7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BA"/>
  </w:style>
  <w:style w:type="paragraph" w:styleId="a8">
    <w:name w:val="Balloon Text"/>
    <w:basedOn w:val="a"/>
    <w:link w:val="a9"/>
    <w:uiPriority w:val="99"/>
    <w:semiHidden/>
    <w:unhideWhenUsed/>
    <w:rsid w:val="000A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3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093C-4EAE-443D-8DA0-6D378B60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D54E163F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2023-01-27T06:38:00Z</cp:lastPrinted>
  <dcterms:created xsi:type="dcterms:W3CDTF">2023-04-12T04:45:00Z</dcterms:created>
  <dcterms:modified xsi:type="dcterms:W3CDTF">2023-04-12T04:45:00Z</dcterms:modified>
</cp:coreProperties>
</file>