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様式第４号（第６条関係）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jc w:val="center"/>
        <w:rPr>
          <w:rFonts w:ascii="Century" w:eastAsia="ＭＳ 明朝" w:hAnsi="Century" w:cs="Times New Roman"/>
          <w:sz w:val="24"/>
        </w:rPr>
      </w:pPr>
      <w:r w:rsidRPr="00AF0364">
        <w:rPr>
          <w:rFonts w:ascii="Century" w:eastAsia="ＭＳ 明朝" w:hAnsi="Century" w:cs="Times New Roman" w:hint="eastAsia"/>
          <w:sz w:val="24"/>
        </w:rPr>
        <w:t>同　意　書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年　　月　　日</w:t>
      </w:r>
    </w:p>
    <w:p w:rsidR="00AF0364" w:rsidRPr="00AF0364" w:rsidRDefault="00AF0364" w:rsidP="00AF0364">
      <w:pPr>
        <w:ind w:rightChars="600" w:right="126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rightChars="600" w:right="126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（共有者、相続人等）</w:t>
      </w:r>
    </w:p>
    <w:p w:rsidR="00AF0364" w:rsidRPr="00AF0364" w:rsidRDefault="00AF0364" w:rsidP="00C3743D">
      <w:pPr>
        <w:ind w:rightChars="1281" w:right="269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住所</w:t>
      </w:r>
    </w:p>
    <w:p w:rsidR="00AF0364" w:rsidRPr="00AF0364" w:rsidRDefault="00AF0364" w:rsidP="00C3743D">
      <w:pPr>
        <w:ind w:rightChars="100" w:right="210" w:firstLineChars="2835" w:firstLine="5953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氏名</w:t>
      </w:r>
    </w:p>
    <w:p w:rsidR="00AF0364" w:rsidRPr="00AF0364" w:rsidRDefault="00AF0364" w:rsidP="00C3743D">
      <w:pPr>
        <w:ind w:rightChars="100" w:right="210" w:firstLineChars="2835" w:firstLine="5953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連絡先（電話）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firstLineChars="100" w:firstLine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下記の所在地の空き家について、</w:t>
      </w:r>
      <w:r w:rsidRPr="00AF0364">
        <w:rPr>
          <w:rFonts w:ascii="Century" w:eastAsia="ＭＳ 明朝" w:hAnsi="Century" w:cs="Times New Roman" w:hint="eastAsia"/>
          <w:u w:val="single"/>
        </w:rPr>
        <w:t xml:space="preserve">（申請者）　　　　　　　　</w:t>
      </w:r>
      <w:r w:rsidRPr="00AF0364">
        <w:rPr>
          <w:rFonts w:ascii="Century" w:eastAsia="ＭＳ 明朝" w:hAnsi="Century" w:cs="Times New Roman" w:hint="eastAsia"/>
        </w:rPr>
        <w:t>が空き家等解体事業・跡地利活用事業を実施することに同意します。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ただし、当該事業に要する費用は、全て申請者が負担してください。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jc w:val="center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記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１　当該空き家等・当該解体跡地の所在地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　千曲市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２　解体工事・跡地利活用の概要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bookmarkStart w:id="0" w:name="_GoBack"/>
      <w:bookmarkEnd w:id="0"/>
    </w:p>
    <w:sectPr w:rsidR="00AF0364" w:rsidRPr="00AF0364" w:rsidSect="00DA0EE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4" w:rsidRDefault="00DA0EE4" w:rsidP="004077BA">
      <w:r>
        <w:separator/>
      </w:r>
    </w:p>
  </w:endnote>
  <w:endnote w:type="continuationSeparator" w:id="0">
    <w:p w:rsidR="00DA0EE4" w:rsidRDefault="00DA0EE4" w:rsidP="004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E4" w:rsidRDefault="00DA0EE4">
    <w:pPr>
      <w:pStyle w:val="a6"/>
      <w:jc w:val="center"/>
    </w:pPr>
  </w:p>
  <w:p w:rsidR="00DA0EE4" w:rsidRDefault="00DA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4" w:rsidRDefault="00DA0EE4" w:rsidP="004077BA">
      <w:r>
        <w:separator/>
      </w:r>
    </w:p>
  </w:footnote>
  <w:footnote w:type="continuationSeparator" w:id="0">
    <w:p w:rsidR="00DA0EE4" w:rsidRDefault="00DA0EE4" w:rsidP="004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27"/>
    <w:multiLevelType w:val="hybridMultilevel"/>
    <w:tmpl w:val="AC5E35F4"/>
    <w:lvl w:ilvl="0" w:tplc="542C7F8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E3E18"/>
    <w:multiLevelType w:val="hybridMultilevel"/>
    <w:tmpl w:val="D554A552"/>
    <w:lvl w:ilvl="0" w:tplc="5C3A8F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2172"/>
    <w:multiLevelType w:val="hybridMultilevel"/>
    <w:tmpl w:val="9EF6CECC"/>
    <w:lvl w:ilvl="0" w:tplc="2856D57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7165AA3"/>
    <w:multiLevelType w:val="hybridMultilevel"/>
    <w:tmpl w:val="11AEB0B4"/>
    <w:lvl w:ilvl="0" w:tplc="76E0FF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484865"/>
    <w:multiLevelType w:val="hybridMultilevel"/>
    <w:tmpl w:val="1144B3BA"/>
    <w:lvl w:ilvl="0" w:tplc="929610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854BB2"/>
    <w:multiLevelType w:val="hybridMultilevel"/>
    <w:tmpl w:val="14F691B8"/>
    <w:lvl w:ilvl="0" w:tplc="E91C8C2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5388F"/>
    <w:multiLevelType w:val="hybridMultilevel"/>
    <w:tmpl w:val="F88A4854"/>
    <w:lvl w:ilvl="0" w:tplc="E9808A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82E33"/>
    <w:multiLevelType w:val="hybridMultilevel"/>
    <w:tmpl w:val="6ABA045A"/>
    <w:lvl w:ilvl="0" w:tplc="5CE8833E">
      <w:start w:val="10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D5B04"/>
    <w:multiLevelType w:val="hybridMultilevel"/>
    <w:tmpl w:val="147A0F08"/>
    <w:lvl w:ilvl="0" w:tplc="02E2D2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DD6DFC"/>
    <w:multiLevelType w:val="hybridMultilevel"/>
    <w:tmpl w:val="85DE1A9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C2A0BBF"/>
    <w:multiLevelType w:val="hybridMultilevel"/>
    <w:tmpl w:val="43104EEC"/>
    <w:lvl w:ilvl="0" w:tplc="5D108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7D6221"/>
    <w:multiLevelType w:val="hybridMultilevel"/>
    <w:tmpl w:val="32DA2BA4"/>
    <w:lvl w:ilvl="0" w:tplc="772C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543D42"/>
    <w:multiLevelType w:val="hybridMultilevel"/>
    <w:tmpl w:val="B9C8BE64"/>
    <w:lvl w:ilvl="0" w:tplc="D5E40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B"/>
    <w:multiLevelType w:val="hybridMultilevel"/>
    <w:tmpl w:val="50B6C4B8"/>
    <w:lvl w:ilvl="0" w:tplc="F69ECA08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1008EB"/>
    <w:multiLevelType w:val="hybridMultilevel"/>
    <w:tmpl w:val="FA12289C"/>
    <w:lvl w:ilvl="0" w:tplc="71AEAD9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6E5CFA"/>
    <w:multiLevelType w:val="hybridMultilevel"/>
    <w:tmpl w:val="7EEA3506"/>
    <w:lvl w:ilvl="0" w:tplc="5EF44BB2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B22CAD"/>
    <w:multiLevelType w:val="hybridMultilevel"/>
    <w:tmpl w:val="89EED1DE"/>
    <w:lvl w:ilvl="0" w:tplc="D5105F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117D39"/>
    <w:multiLevelType w:val="hybridMultilevel"/>
    <w:tmpl w:val="51E41490"/>
    <w:lvl w:ilvl="0" w:tplc="FB34C0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A002754"/>
    <w:multiLevelType w:val="hybridMultilevel"/>
    <w:tmpl w:val="5A32894C"/>
    <w:lvl w:ilvl="0" w:tplc="EDBA881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D7B2B94"/>
    <w:multiLevelType w:val="hybridMultilevel"/>
    <w:tmpl w:val="C9E052C4"/>
    <w:lvl w:ilvl="0" w:tplc="0BDC662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DF1A9E"/>
    <w:multiLevelType w:val="hybridMultilevel"/>
    <w:tmpl w:val="22DCA50E"/>
    <w:lvl w:ilvl="0" w:tplc="79BED778">
      <w:start w:val="6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9808A5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00390"/>
    <w:multiLevelType w:val="hybridMultilevel"/>
    <w:tmpl w:val="4EC8A9D6"/>
    <w:lvl w:ilvl="0" w:tplc="D66EF9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120787C"/>
    <w:multiLevelType w:val="hybridMultilevel"/>
    <w:tmpl w:val="425C5572"/>
    <w:lvl w:ilvl="0" w:tplc="824E6D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F5512A4"/>
    <w:multiLevelType w:val="hybridMultilevel"/>
    <w:tmpl w:val="2EBC41CC"/>
    <w:lvl w:ilvl="0" w:tplc="AD1816CC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295D93"/>
    <w:multiLevelType w:val="hybridMultilevel"/>
    <w:tmpl w:val="5CB6044A"/>
    <w:lvl w:ilvl="0" w:tplc="051662C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1B940A1"/>
    <w:multiLevelType w:val="hybridMultilevel"/>
    <w:tmpl w:val="324CE482"/>
    <w:lvl w:ilvl="0" w:tplc="6D249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A7B4039"/>
    <w:multiLevelType w:val="hybridMultilevel"/>
    <w:tmpl w:val="8C16CB82"/>
    <w:lvl w:ilvl="0" w:tplc="4BDEED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CC172AB"/>
    <w:multiLevelType w:val="hybridMultilevel"/>
    <w:tmpl w:val="EAF2080A"/>
    <w:lvl w:ilvl="0" w:tplc="12303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E724885"/>
    <w:multiLevelType w:val="hybridMultilevel"/>
    <w:tmpl w:val="60B4770C"/>
    <w:lvl w:ilvl="0" w:tplc="B3B4A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035F0"/>
    <w:multiLevelType w:val="hybridMultilevel"/>
    <w:tmpl w:val="F92E07A0"/>
    <w:lvl w:ilvl="0" w:tplc="3574109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63DE2"/>
    <w:multiLevelType w:val="hybridMultilevel"/>
    <w:tmpl w:val="E612062C"/>
    <w:lvl w:ilvl="0" w:tplc="2CC00D86">
      <w:start w:val="1"/>
      <w:numFmt w:val="decimal"/>
      <w:lvlText w:val="(%1)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71B03D8D"/>
    <w:multiLevelType w:val="hybridMultilevel"/>
    <w:tmpl w:val="7F5A0092"/>
    <w:lvl w:ilvl="0" w:tplc="DA1E62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854C5"/>
    <w:multiLevelType w:val="hybridMultilevel"/>
    <w:tmpl w:val="520ADC4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7D0468F8"/>
    <w:multiLevelType w:val="hybridMultilevel"/>
    <w:tmpl w:val="7FBA67A4"/>
    <w:lvl w:ilvl="0" w:tplc="02D4DA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5CCB18C">
      <w:start w:val="1"/>
      <w:numFmt w:val="decimalFullWidth"/>
      <w:lvlText w:val="（%2）"/>
      <w:lvlJc w:val="left"/>
      <w:pPr>
        <w:ind w:left="644" w:hanging="360"/>
      </w:pPr>
      <w:rPr>
        <w:rFonts w:ascii="ＭＳ 明朝" w:eastAsia="ＭＳ 明朝" w:hAnsi="ＭＳ 明朝" w:cstheme="minorBidi"/>
        <w:strike w:val="0"/>
      </w:rPr>
    </w:lvl>
    <w:lvl w:ilvl="2" w:tplc="FB64AD1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5E40A3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27"/>
  </w:num>
  <w:num w:numId="10">
    <w:abstractNumId w:val="13"/>
  </w:num>
  <w:num w:numId="11">
    <w:abstractNumId w:val="2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1"/>
  </w:num>
  <w:num w:numId="17">
    <w:abstractNumId w:val="9"/>
  </w:num>
  <w:num w:numId="18">
    <w:abstractNumId w:val="32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  <w:num w:numId="24">
    <w:abstractNumId w:val="25"/>
  </w:num>
  <w:num w:numId="25">
    <w:abstractNumId w:val="26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22"/>
  </w:num>
  <w:num w:numId="31">
    <w:abstractNumId w:val="0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000D71"/>
    <w:rsid w:val="00002C34"/>
    <w:rsid w:val="00004F90"/>
    <w:rsid w:val="000052B5"/>
    <w:rsid w:val="000143EB"/>
    <w:rsid w:val="000166D8"/>
    <w:rsid w:val="00020D28"/>
    <w:rsid w:val="00026EE2"/>
    <w:rsid w:val="00031F28"/>
    <w:rsid w:val="00032D4A"/>
    <w:rsid w:val="0003404E"/>
    <w:rsid w:val="00044B17"/>
    <w:rsid w:val="00052ED4"/>
    <w:rsid w:val="00066639"/>
    <w:rsid w:val="00086137"/>
    <w:rsid w:val="00087694"/>
    <w:rsid w:val="000A1726"/>
    <w:rsid w:val="000A53D1"/>
    <w:rsid w:val="000B4F81"/>
    <w:rsid w:val="000C0FF4"/>
    <w:rsid w:val="000D188E"/>
    <w:rsid w:val="000D54CA"/>
    <w:rsid w:val="000D63A7"/>
    <w:rsid w:val="000F3646"/>
    <w:rsid w:val="001058EC"/>
    <w:rsid w:val="001066F0"/>
    <w:rsid w:val="00111593"/>
    <w:rsid w:val="0012095B"/>
    <w:rsid w:val="00127861"/>
    <w:rsid w:val="0015582B"/>
    <w:rsid w:val="001718B4"/>
    <w:rsid w:val="0017339D"/>
    <w:rsid w:val="0018233A"/>
    <w:rsid w:val="00197A7E"/>
    <w:rsid w:val="001A2772"/>
    <w:rsid w:val="001A7E6B"/>
    <w:rsid w:val="001B3273"/>
    <w:rsid w:val="001B3E4A"/>
    <w:rsid w:val="001B6A3C"/>
    <w:rsid w:val="001C42AB"/>
    <w:rsid w:val="001D05DF"/>
    <w:rsid w:val="001D3421"/>
    <w:rsid w:val="001E3545"/>
    <w:rsid w:val="001E69B6"/>
    <w:rsid w:val="002022CD"/>
    <w:rsid w:val="00210A5A"/>
    <w:rsid w:val="00211B18"/>
    <w:rsid w:val="0022723F"/>
    <w:rsid w:val="00231B11"/>
    <w:rsid w:val="0024402C"/>
    <w:rsid w:val="00246581"/>
    <w:rsid w:val="00285110"/>
    <w:rsid w:val="002929E0"/>
    <w:rsid w:val="00294397"/>
    <w:rsid w:val="00295901"/>
    <w:rsid w:val="002A6CB0"/>
    <w:rsid w:val="002B1083"/>
    <w:rsid w:val="002C0B12"/>
    <w:rsid w:val="002D37BD"/>
    <w:rsid w:val="002D621F"/>
    <w:rsid w:val="002E01D9"/>
    <w:rsid w:val="002E2D28"/>
    <w:rsid w:val="002E5DCB"/>
    <w:rsid w:val="002F0806"/>
    <w:rsid w:val="002F0A0F"/>
    <w:rsid w:val="003056E6"/>
    <w:rsid w:val="00311EB7"/>
    <w:rsid w:val="00313D70"/>
    <w:rsid w:val="00313EB0"/>
    <w:rsid w:val="00321100"/>
    <w:rsid w:val="0032197F"/>
    <w:rsid w:val="00326907"/>
    <w:rsid w:val="00330AC5"/>
    <w:rsid w:val="003350AD"/>
    <w:rsid w:val="0034060F"/>
    <w:rsid w:val="00347827"/>
    <w:rsid w:val="00351248"/>
    <w:rsid w:val="00353583"/>
    <w:rsid w:val="003746C2"/>
    <w:rsid w:val="00376DB9"/>
    <w:rsid w:val="00377D87"/>
    <w:rsid w:val="00382B67"/>
    <w:rsid w:val="00386760"/>
    <w:rsid w:val="003A7D63"/>
    <w:rsid w:val="003C7B16"/>
    <w:rsid w:val="003D4A9F"/>
    <w:rsid w:val="003D4C0B"/>
    <w:rsid w:val="003D5D45"/>
    <w:rsid w:val="003E2321"/>
    <w:rsid w:val="003E2EF9"/>
    <w:rsid w:val="003E36B9"/>
    <w:rsid w:val="003E40DF"/>
    <w:rsid w:val="003F4F4D"/>
    <w:rsid w:val="00403F3C"/>
    <w:rsid w:val="004077BA"/>
    <w:rsid w:val="00407BAB"/>
    <w:rsid w:val="00410D74"/>
    <w:rsid w:val="004217E7"/>
    <w:rsid w:val="0042218C"/>
    <w:rsid w:val="00423FC2"/>
    <w:rsid w:val="0042560F"/>
    <w:rsid w:val="0043004A"/>
    <w:rsid w:val="00432C28"/>
    <w:rsid w:val="00433FCC"/>
    <w:rsid w:val="00443FD0"/>
    <w:rsid w:val="00457A5D"/>
    <w:rsid w:val="0046071F"/>
    <w:rsid w:val="00472A76"/>
    <w:rsid w:val="00474FB2"/>
    <w:rsid w:val="0047512B"/>
    <w:rsid w:val="00475301"/>
    <w:rsid w:val="00475DB2"/>
    <w:rsid w:val="004778CD"/>
    <w:rsid w:val="00480B93"/>
    <w:rsid w:val="00485841"/>
    <w:rsid w:val="0049266F"/>
    <w:rsid w:val="004971D6"/>
    <w:rsid w:val="00497F02"/>
    <w:rsid w:val="004B6063"/>
    <w:rsid w:val="004C0532"/>
    <w:rsid w:val="004D1323"/>
    <w:rsid w:val="004D27DC"/>
    <w:rsid w:val="004D2CAA"/>
    <w:rsid w:val="004D4D20"/>
    <w:rsid w:val="004D5031"/>
    <w:rsid w:val="004E28AA"/>
    <w:rsid w:val="004E75EC"/>
    <w:rsid w:val="004F3D05"/>
    <w:rsid w:val="00504862"/>
    <w:rsid w:val="0051432A"/>
    <w:rsid w:val="00524F34"/>
    <w:rsid w:val="00527788"/>
    <w:rsid w:val="00530176"/>
    <w:rsid w:val="00530EF5"/>
    <w:rsid w:val="005660DD"/>
    <w:rsid w:val="0056774D"/>
    <w:rsid w:val="00590C34"/>
    <w:rsid w:val="005925C6"/>
    <w:rsid w:val="005954A5"/>
    <w:rsid w:val="00597274"/>
    <w:rsid w:val="005A2DA5"/>
    <w:rsid w:val="005B087C"/>
    <w:rsid w:val="005B1DFA"/>
    <w:rsid w:val="005B4B02"/>
    <w:rsid w:val="005C0FCF"/>
    <w:rsid w:val="005C2164"/>
    <w:rsid w:val="005C5A00"/>
    <w:rsid w:val="005C740B"/>
    <w:rsid w:val="005D08C1"/>
    <w:rsid w:val="005F06A7"/>
    <w:rsid w:val="00607187"/>
    <w:rsid w:val="00630A13"/>
    <w:rsid w:val="00632B91"/>
    <w:rsid w:val="00634204"/>
    <w:rsid w:val="006346CD"/>
    <w:rsid w:val="00635000"/>
    <w:rsid w:val="006413C6"/>
    <w:rsid w:val="00642AB2"/>
    <w:rsid w:val="006543B7"/>
    <w:rsid w:val="006565A2"/>
    <w:rsid w:val="0065741B"/>
    <w:rsid w:val="00657948"/>
    <w:rsid w:val="00670BBA"/>
    <w:rsid w:val="00672E83"/>
    <w:rsid w:val="006746EA"/>
    <w:rsid w:val="006748A0"/>
    <w:rsid w:val="006968FF"/>
    <w:rsid w:val="006A0FED"/>
    <w:rsid w:val="006B0B3D"/>
    <w:rsid w:val="006B3464"/>
    <w:rsid w:val="006B486B"/>
    <w:rsid w:val="006B5A05"/>
    <w:rsid w:val="006F3A9E"/>
    <w:rsid w:val="006F4DA4"/>
    <w:rsid w:val="00722616"/>
    <w:rsid w:val="007238BE"/>
    <w:rsid w:val="00731613"/>
    <w:rsid w:val="00732355"/>
    <w:rsid w:val="0073725E"/>
    <w:rsid w:val="00741BCA"/>
    <w:rsid w:val="007572A2"/>
    <w:rsid w:val="007707CD"/>
    <w:rsid w:val="0077295B"/>
    <w:rsid w:val="00774D24"/>
    <w:rsid w:val="00775BA3"/>
    <w:rsid w:val="007779CA"/>
    <w:rsid w:val="00782356"/>
    <w:rsid w:val="00782FD8"/>
    <w:rsid w:val="007864F4"/>
    <w:rsid w:val="00791B66"/>
    <w:rsid w:val="00792AC0"/>
    <w:rsid w:val="007A592B"/>
    <w:rsid w:val="007B4B22"/>
    <w:rsid w:val="007B7445"/>
    <w:rsid w:val="007C4921"/>
    <w:rsid w:val="007E19AF"/>
    <w:rsid w:val="00817F07"/>
    <w:rsid w:val="00820056"/>
    <w:rsid w:val="008361BB"/>
    <w:rsid w:val="008414B8"/>
    <w:rsid w:val="0084468A"/>
    <w:rsid w:val="00850C06"/>
    <w:rsid w:val="0085590E"/>
    <w:rsid w:val="00855B80"/>
    <w:rsid w:val="00860E74"/>
    <w:rsid w:val="008702AA"/>
    <w:rsid w:val="00882CE4"/>
    <w:rsid w:val="00884FC1"/>
    <w:rsid w:val="00886792"/>
    <w:rsid w:val="0088750F"/>
    <w:rsid w:val="00893CC8"/>
    <w:rsid w:val="00895EAC"/>
    <w:rsid w:val="008A6ED5"/>
    <w:rsid w:val="008B1825"/>
    <w:rsid w:val="008B48C4"/>
    <w:rsid w:val="008C3426"/>
    <w:rsid w:val="008C7F55"/>
    <w:rsid w:val="008D72D2"/>
    <w:rsid w:val="008E0B23"/>
    <w:rsid w:val="008E5A35"/>
    <w:rsid w:val="008F73CD"/>
    <w:rsid w:val="008F7B62"/>
    <w:rsid w:val="009036ED"/>
    <w:rsid w:val="00910250"/>
    <w:rsid w:val="009112B0"/>
    <w:rsid w:val="00914286"/>
    <w:rsid w:val="00930406"/>
    <w:rsid w:val="00933D78"/>
    <w:rsid w:val="00941CCF"/>
    <w:rsid w:val="00943891"/>
    <w:rsid w:val="009514B1"/>
    <w:rsid w:val="00954358"/>
    <w:rsid w:val="00956056"/>
    <w:rsid w:val="00960265"/>
    <w:rsid w:val="0096499C"/>
    <w:rsid w:val="00993064"/>
    <w:rsid w:val="00993BC1"/>
    <w:rsid w:val="00997508"/>
    <w:rsid w:val="009A6606"/>
    <w:rsid w:val="009B2878"/>
    <w:rsid w:val="009B2D05"/>
    <w:rsid w:val="009B43A8"/>
    <w:rsid w:val="009C0C6E"/>
    <w:rsid w:val="009C56D4"/>
    <w:rsid w:val="009C62EE"/>
    <w:rsid w:val="009C7D6B"/>
    <w:rsid w:val="009D4E31"/>
    <w:rsid w:val="009D5F71"/>
    <w:rsid w:val="009E0976"/>
    <w:rsid w:val="009E12C5"/>
    <w:rsid w:val="009F083D"/>
    <w:rsid w:val="00A01D66"/>
    <w:rsid w:val="00A130AE"/>
    <w:rsid w:val="00A2190F"/>
    <w:rsid w:val="00A229E5"/>
    <w:rsid w:val="00A319CC"/>
    <w:rsid w:val="00A3568C"/>
    <w:rsid w:val="00A75D42"/>
    <w:rsid w:val="00A85336"/>
    <w:rsid w:val="00A90A72"/>
    <w:rsid w:val="00A93C6C"/>
    <w:rsid w:val="00A96031"/>
    <w:rsid w:val="00AA22A8"/>
    <w:rsid w:val="00AA5630"/>
    <w:rsid w:val="00AB17BC"/>
    <w:rsid w:val="00AB649B"/>
    <w:rsid w:val="00AB7F26"/>
    <w:rsid w:val="00AC5580"/>
    <w:rsid w:val="00AD4520"/>
    <w:rsid w:val="00AE49E4"/>
    <w:rsid w:val="00AE5D3A"/>
    <w:rsid w:val="00AF0364"/>
    <w:rsid w:val="00B04183"/>
    <w:rsid w:val="00B121CD"/>
    <w:rsid w:val="00B201A5"/>
    <w:rsid w:val="00B35579"/>
    <w:rsid w:val="00B4050D"/>
    <w:rsid w:val="00B41740"/>
    <w:rsid w:val="00B4307C"/>
    <w:rsid w:val="00B60326"/>
    <w:rsid w:val="00B651E1"/>
    <w:rsid w:val="00B73015"/>
    <w:rsid w:val="00B773CA"/>
    <w:rsid w:val="00B95287"/>
    <w:rsid w:val="00B96DC4"/>
    <w:rsid w:val="00BA1743"/>
    <w:rsid w:val="00BA479E"/>
    <w:rsid w:val="00BB2FB1"/>
    <w:rsid w:val="00BC4E17"/>
    <w:rsid w:val="00BC6CAB"/>
    <w:rsid w:val="00BD55EA"/>
    <w:rsid w:val="00BD7EAD"/>
    <w:rsid w:val="00BE0627"/>
    <w:rsid w:val="00BE2B71"/>
    <w:rsid w:val="00C01E6A"/>
    <w:rsid w:val="00C038E8"/>
    <w:rsid w:val="00C06F2D"/>
    <w:rsid w:val="00C07ABE"/>
    <w:rsid w:val="00C12AA8"/>
    <w:rsid w:val="00C23BA0"/>
    <w:rsid w:val="00C32190"/>
    <w:rsid w:val="00C3743D"/>
    <w:rsid w:val="00C4174F"/>
    <w:rsid w:val="00C5587C"/>
    <w:rsid w:val="00C627C0"/>
    <w:rsid w:val="00C66CD0"/>
    <w:rsid w:val="00C75E8B"/>
    <w:rsid w:val="00C86144"/>
    <w:rsid w:val="00C9537E"/>
    <w:rsid w:val="00C958CD"/>
    <w:rsid w:val="00C97048"/>
    <w:rsid w:val="00CA5B54"/>
    <w:rsid w:val="00CB0310"/>
    <w:rsid w:val="00CB288E"/>
    <w:rsid w:val="00CB3508"/>
    <w:rsid w:val="00CC4BE1"/>
    <w:rsid w:val="00CD461E"/>
    <w:rsid w:val="00CE310B"/>
    <w:rsid w:val="00CE393E"/>
    <w:rsid w:val="00CE4EB3"/>
    <w:rsid w:val="00CF706E"/>
    <w:rsid w:val="00D017BE"/>
    <w:rsid w:val="00D12E7C"/>
    <w:rsid w:val="00D14473"/>
    <w:rsid w:val="00D158E6"/>
    <w:rsid w:val="00D25F8C"/>
    <w:rsid w:val="00D27398"/>
    <w:rsid w:val="00D2794E"/>
    <w:rsid w:val="00D3021A"/>
    <w:rsid w:val="00D3087D"/>
    <w:rsid w:val="00D3472C"/>
    <w:rsid w:val="00D36A9C"/>
    <w:rsid w:val="00D371B8"/>
    <w:rsid w:val="00D40494"/>
    <w:rsid w:val="00D53014"/>
    <w:rsid w:val="00D65960"/>
    <w:rsid w:val="00D84FCF"/>
    <w:rsid w:val="00D906C5"/>
    <w:rsid w:val="00D92EC0"/>
    <w:rsid w:val="00D971CE"/>
    <w:rsid w:val="00DA0EE4"/>
    <w:rsid w:val="00DA1040"/>
    <w:rsid w:val="00DA3B55"/>
    <w:rsid w:val="00DA6D06"/>
    <w:rsid w:val="00DC20FE"/>
    <w:rsid w:val="00DC4B45"/>
    <w:rsid w:val="00DD30E8"/>
    <w:rsid w:val="00DD50A3"/>
    <w:rsid w:val="00DD51FF"/>
    <w:rsid w:val="00DD6251"/>
    <w:rsid w:val="00DF267D"/>
    <w:rsid w:val="00DF3078"/>
    <w:rsid w:val="00E0515A"/>
    <w:rsid w:val="00E21D1E"/>
    <w:rsid w:val="00E24326"/>
    <w:rsid w:val="00E255B7"/>
    <w:rsid w:val="00E25696"/>
    <w:rsid w:val="00E26C6F"/>
    <w:rsid w:val="00E27485"/>
    <w:rsid w:val="00E358A2"/>
    <w:rsid w:val="00E52F3F"/>
    <w:rsid w:val="00E71E57"/>
    <w:rsid w:val="00E73F8E"/>
    <w:rsid w:val="00E81726"/>
    <w:rsid w:val="00E82264"/>
    <w:rsid w:val="00E924B0"/>
    <w:rsid w:val="00E9332F"/>
    <w:rsid w:val="00E93894"/>
    <w:rsid w:val="00EB129D"/>
    <w:rsid w:val="00EB7887"/>
    <w:rsid w:val="00EB7A7B"/>
    <w:rsid w:val="00ED02C2"/>
    <w:rsid w:val="00ED58D2"/>
    <w:rsid w:val="00EE0697"/>
    <w:rsid w:val="00EE137B"/>
    <w:rsid w:val="00EE2829"/>
    <w:rsid w:val="00F026B3"/>
    <w:rsid w:val="00F03D49"/>
    <w:rsid w:val="00F07370"/>
    <w:rsid w:val="00F12F7B"/>
    <w:rsid w:val="00F300CB"/>
    <w:rsid w:val="00F34BCE"/>
    <w:rsid w:val="00F422AB"/>
    <w:rsid w:val="00F57EA9"/>
    <w:rsid w:val="00F62D44"/>
    <w:rsid w:val="00F72C86"/>
    <w:rsid w:val="00F83C90"/>
    <w:rsid w:val="00F93FF0"/>
    <w:rsid w:val="00FA03A7"/>
    <w:rsid w:val="00FA2F91"/>
    <w:rsid w:val="00FA7865"/>
    <w:rsid w:val="00FB4209"/>
    <w:rsid w:val="00FB44C7"/>
    <w:rsid w:val="00FC4482"/>
    <w:rsid w:val="00FC7AC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3DED5-5F20-43E7-81B6-8770142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BA"/>
  </w:style>
  <w:style w:type="paragraph" w:styleId="a6">
    <w:name w:val="footer"/>
    <w:basedOn w:val="a"/>
    <w:link w:val="a7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BA"/>
  </w:style>
  <w:style w:type="paragraph" w:styleId="a8">
    <w:name w:val="Balloon Text"/>
    <w:basedOn w:val="a"/>
    <w:link w:val="a9"/>
    <w:uiPriority w:val="99"/>
    <w:semiHidden/>
    <w:unhideWhenUsed/>
    <w:rsid w:val="000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3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52AA-119D-47A1-B0FB-6117ABF8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39FB082B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2023-01-27T06:38:00Z</cp:lastPrinted>
  <dcterms:created xsi:type="dcterms:W3CDTF">2023-04-12T04:46:00Z</dcterms:created>
  <dcterms:modified xsi:type="dcterms:W3CDTF">2023-04-12T04:46:00Z</dcterms:modified>
</cp:coreProperties>
</file>