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64" w:rsidRPr="00AF0364" w:rsidRDefault="00AF0364" w:rsidP="00AF0364">
      <w:pPr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様式第８号（第９条関係）</w:t>
      </w:r>
    </w:p>
    <w:p w:rsidR="00AF0364" w:rsidRPr="00AF0364" w:rsidRDefault="00AF0364" w:rsidP="00AF0364">
      <w:pPr>
        <w:ind w:left="210" w:hangingChars="100" w:hanging="210"/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ind w:left="240" w:hangingChars="100" w:hanging="240"/>
        <w:jc w:val="center"/>
        <w:rPr>
          <w:rFonts w:ascii="Century" w:eastAsia="ＭＳ 明朝" w:hAnsi="Century" w:cs="Times New Roman"/>
          <w:sz w:val="24"/>
        </w:rPr>
      </w:pPr>
      <w:r w:rsidRPr="00AF0364">
        <w:rPr>
          <w:rFonts w:ascii="Century" w:eastAsia="ＭＳ 明朝" w:hAnsi="Century" w:cs="Times New Roman" w:hint="eastAsia"/>
          <w:sz w:val="24"/>
        </w:rPr>
        <w:t>千曲市空き家等解体・跡地利活用促進事業補助金変更・廃止申請書</w:t>
      </w:r>
    </w:p>
    <w:p w:rsidR="00AF0364" w:rsidRPr="00AF0364" w:rsidRDefault="00AF0364" w:rsidP="00AF0364">
      <w:pPr>
        <w:ind w:left="210" w:hangingChars="100" w:hanging="210"/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ind w:left="210" w:rightChars="100" w:right="210" w:hangingChars="100" w:hanging="210"/>
        <w:jc w:val="righ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年　　月　　日</w:t>
      </w:r>
    </w:p>
    <w:p w:rsidR="00AF0364" w:rsidRPr="00AF0364" w:rsidRDefault="00AF0364" w:rsidP="00AF0364">
      <w:pPr>
        <w:ind w:leftChars="100" w:left="420" w:hangingChars="100" w:hanging="210"/>
        <w:jc w:val="lef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（宛先）千曲市長</w:t>
      </w:r>
    </w:p>
    <w:p w:rsidR="00AF0364" w:rsidRPr="00AF0364" w:rsidRDefault="00AF0364" w:rsidP="002D621F">
      <w:pPr>
        <w:ind w:left="210" w:rightChars="1079" w:right="2266" w:hangingChars="100" w:hanging="210"/>
        <w:jc w:val="righ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申請者</w:t>
      </w:r>
    </w:p>
    <w:p w:rsidR="00AF0364" w:rsidRPr="00AF0364" w:rsidRDefault="00AF0364" w:rsidP="002D621F">
      <w:pPr>
        <w:wordWrap w:val="0"/>
        <w:ind w:left="210" w:rightChars="1079" w:right="2266" w:hangingChars="100" w:hanging="210"/>
        <w:jc w:val="righ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住所</w:t>
      </w:r>
    </w:p>
    <w:p w:rsidR="00AF0364" w:rsidRPr="00AF0364" w:rsidRDefault="00AF0364" w:rsidP="002D621F">
      <w:pPr>
        <w:ind w:rightChars="100" w:right="210" w:firstLineChars="3037" w:firstLine="6378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氏名</w:t>
      </w:r>
    </w:p>
    <w:p w:rsidR="00AF0364" w:rsidRPr="00AF0364" w:rsidRDefault="00AF0364" w:rsidP="00AF0364">
      <w:pPr>
        <w:ind w:left="210" w:hangingChars="100" w:hanging="210"/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ind w:firstLineChars="100" w:firstLine="210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 xml:space="preserve">　　年　　月　　日付千曲市指令　　第　　　　号で交付決定を受けた千曲市空き家等解体・跡地利活用促進事業について下記のとおり変更・廃止したいので、規定により申請します。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163"/>
        <w:gridCol w:w="3387"/>
      </w:tblGrid>
      <w:tr w:rsidR="00AF0364" w:rsidRPr="00AF0364" w:rsidTr="003E36B9">
        <w:trPr>
          <w:trHeight w:val="435"/>
        </w:trPr>
        <w:tc>
          <w:tcPr>
            <w:tcW w:w="2376" w:type="dxa"/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１．所</w:t>
            </w:r>
            <w:r w:rsidRPr="00AF0364">
              <w:rPr>
                <w:rFonts w:ascii="Century" w:eastAsia="ＭＳ 明朝" w:hAnsi="Century" w:cs="Times New Roman" w:hint="eastAsia"/>
              </w:rPr>
              <w:t xml:space="preserve"> </w:t>
            </w:r>
            <w:r w:rsidRPr="00AF0364">
              <w:rPr>
                <w:rFonts w:ascii="Century" w:eastAsia="ＭＳ 明朝" w:hAnsi="Century" w:cs="Times New Roman" w:hint="eastAsia"/>
              </w:rPr>
              <w:t>在</w:t>
            </w:r>
            <w:r w:rsidRPr="00AF0364">
              <w:rPr>
                <w:rFonts w:ascii="Century" w:eastAsia="ＭＳ 明朝" w:hAnsi="Century" w:cs="Times New Roman" w:hint="eastAsia"/>
              </w:rPr>
              <w:t xml:space="preserve"> </w:t>
            </w:r>
            <w:r w:rsidRPr="00AF0364">
              <w:rPr>
                <w:rFonts w:ascii="Century" w:eastAsia="ＭＳ 明朝" w:hAnsi="Century" w:cs="Times New Roman" w:hint="eastAsia"/>
              </w:rPr>
              <w:t>地</w:t>
            </w:r>
          </w:p>
        </w:tc>
        <w:tc>
          <w:tcPr>
            <w:tcW w:w="6550" w:type="dxa"/>
            <w:gridSpan w:val="2"/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千曲市</w:t>
            </w:r>
          </w:p>
        </w:tc>
      </w:tr>
      <w:tr w:rsidR="00AF0364" w:rsidRPr="00AF0364" w:rsidTr="003E36B9">
        <w:trPr>
          <w:trHeight w:val="555"/>
        </w:trPr>
        <w:tc>
          <w:tcPr>
            <w:tcW w:w="2376" w:type="dxa"/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２．事業の種類</w:t>
            </w:r>
          </w:p>
        </w:tc>
        <w:tc>
          <w:tcPr>
            <w:tcW w:w="6550" w:type="dxa"/>
            <w:gridSpan w:val="2"/>
            <w:shd w:val="clear" w:color="auto" w:fill="auto"/>
            <w:vAlign w:val="center"/>
          </w:tcPr>
          <w:p w:rsidR="00AF0364" w:rsidRPr="00AF0364" w:rsidRDefault="00AF0364" w:rsidP="00AF0364">
            <w:pPr>
              <w:ind w:right="840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□（</w:t>
            </w:r>
            <w:r w:rsidRPr="00AF0364">
              <w:rPr>
                <w:rFonts w:ascii="Century" w:eastAsia="ＭＳ 明朝" w:hAnsi="Century" w:cs="Times New Roman" w:hint="eastAsia"/>
              </w:rPr>
              <w:t>1</w:t>
            </w:r>
            <w:r w:rsidRPr="00AF0364">
              <w:rPr>
                <w:rFonts w:ascii="Century" w:eastAsia="ＭＳ 明朝" w:hAnsi="Century" w:cs="Times New Roman" w:hint="eastAsia"/>
              </w:rPr>
              <w:t>）空き家等解体事業　　　□（</w:t>
            </w:r>
            <w:r w:rsidRPr="00AF0364">
              <w:rPr>
                <w:rFonts w:ascii="Century" w:eastAsia="ＭＳ 明朝" w:hAnsi="Century" w:cs="Times New Roman" w:hint="eastAsia"/>
              </w:rPr>
              <w:t>2</w:t>
            </w:r>
            <w:r w:rsidRPr="00AF0364">
              <w:rPr>
                <w:rFonts w:ascii="Century" w:eastAsia="ＭＳ 明朝" w:hAnsi="Century" w:cs="Times New Roman" w:hint="eastAsia"/>
              </w:rPr>
              <w:t>）跡地利活用事業</w:t>
            </w:r>
          </w:p>
        </w:tc>
      </w:tr>
      <w:tr w:rsidR="00AF0364" w:rsidRPr="00AF0364" w:rsidTr="003E36B9">
        <w:trPr>
          <w:trHeight w:val="1696"/>
        </w:trPr>
        <w:tc>
          <w:tcPr>
            <w:tcW w:w="2376" w:type="dxa"/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３．理　　由</w:t>
            </w:r>
          </w:p>
          <w:p w:rsidR="00AF0364" w:rsidRPr="00AF0364" w:rsidRDefault="00AF0364" w:rsidP="00AF0364">
            <w:pPr>
              <w:jc w:val="center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（変更・廃止）</w:t>
            </w:r>
          </w:p>
        </w:tc>
        <w:tc>
          <w:tcPr>
            <w:tcW w:w="6550" w:type="dxa"/>
            <w:gridSpan w:val="2"/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</w:p>
        </w:tc>
      </w:tr>
      <w:tr w:rsidR="00AF0364" w:rsidRPr="00AF0364" w:rsidTr="003E36B9">
        <w:trPr>
          <w:trHeight w:val="413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４．事業に要する経費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AF0364" w:rsidRPr="00AF0364" w:rsidRDefault="00AF0364" w:rsidP="00AF0364">
            <w:pPr>
              <w:jc w:val="center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変　更　前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AF0364" w:rsidRPr="00AF0364" w:rsidRDefault="00AF0364" w:rsidP="00AF0364">
            <w:pPr>
              <w:jc w:val="center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変　更　後</w:t>
            </w:r>
          </w:p>
        </w:tc>
      </w:tr>
      <w:tr w:rsidR="00AF0364" w:rsidRPr="00AF0364" w:rsidTr="003E36B9">
        <w:trPr>
          <w:trHeight w:val="3259"/>
        </w:trPr>
        <w:tc>
          <w:tcPr>
            <w:tcW w:w="2376" w:type="dxa"/>
            <w:vMerge/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全体事業費</w:t>
            </w:r>
          </w:p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</w:p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 xml:space="preserve">　</w:t>
            </w:r>
            <w:r w:rsidRPr="00AF0364">
              <w:rPr>
                <w:rFonts w:ascii="Century" w:eastAsia="ＭＳ 明朝" w:hAnsi="Century" w:cs="Times New Roman" w:hint="eastAsia"/>
                <w:u w:val="single"/>
              </w:rPr>
              <w:t xml:space="preserve">　　　　　　　　　　　　</w:t>
            </w:r>
            <w:r w:rsidRPr="00AF0364">
              <w:rPr>
                <w:rFonts w:ascii="Century" w:eastAsia="ＭＳ 明朝" w:hAnsi="Century" w:cs="Times New Roman" w:hint="eastAsia"/>
              </w:rPr>
              <w:t>円</w:t>
            </w:r>
          </w:p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</w:p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</w:p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補助対象事業費</w:t>
            </w:r>
          </w:p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</w:p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 xml:space="preserve">　</w:t>
            </w:r>
            <w:r w:rsidRPr="00AF0364">
              <w:rPr>
                <w:rFonts w:ascii="Century" w:eastAsia="ＭＳ 明朝" w:hAnsi="Century" w:cs="Times New Roman" w:hint="eastAsia"/>
                <w:u w:val="single"/>
              </w:rPr>
              <w:t xml:space="preserve">　　　　　　　　　　　　</w:t>
            </w:r>
            <w:r w:rsidRPr="00AF0364">
              <w:rPr>
                <w:rFonts w:ascii="Century" w:eastAsia="ＭＳ 明朝" w:hAnsi="Century" w:cs="Times New Roman" w:hint="eastAsia"/>
              </w:rPr>
              <w:t>円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全体事業費</w:t>
            </w:r>
          </w:p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</w:p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 xml:space="preserve">　</w:t>
            </w:r>
            <w:r w:rsidRPr="00AF0364">
              <w:rPr>
                <w:rFonts w:ascii="Century" w:eastAsia="ＭＳ 明朝" w:hAnsi="Century" w:cs="Times New Roman" w:hint="eastAsia"/>
                <w:u w:val="single"/>
              </w:rPr>
              <w:t xml:space="preserve">　　　　　　　　　　　　</w:t>
            </w:r>
            <w:r w:rsidRPr="00AF0364">
              <w:rPr>
                <w:rFonts w:ascii="Century" w:eastAsia="ＭＳ 明朝" w:hAnsi="Century" w:cs="Times New Roman" w:hint="eastAsia"/>
              </w:rPr>
              <w:t>円</w:t>
            </w:r>
          </w:p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</w:p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</w:p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補助対象事業費</w:t>
            </w:r>
          </w:p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</w:p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 xml:space="preserve">　</w:t>
            </w:r>
            <w:r w:rsidRPr="00AF0364">
              <w:rPr>
                <w:rFonts w:ascii="Century" w:eastAsia="ＭＳ 明朝" w:hAnsi="Century" w:cs="Times New Roman" w:hint="eastAsia"/>
                <w:u w:val="single"/>
              </w:rPr>
              <w:t xml:space="preserve">　　　　　　　　　　　　</w:t>
            </w:r>
            <w:r w:rsidRPr="00AF0364">
              <w:rPr>
                <w:rFonts w:ascii="Century" w:eastAsia="ＭＳ 明朝" w:hAnsi="Century" w:cs="Times New Roman" w:hint="eastAsia"/>
              </w:rPr>
              <w:t>円</w:t>
            </w:r>
          </w:p>
        </w:tc>
      </w:tr>
      <w:tr w:rsidR="00AF0364" w:rsidRPr="00AF0364" w:rsidTr="003E36B9">
        <w:trPr>
          <w:trHeight w:val="1691"/>
        </w:trPr>
        <w:tc>
          <w:tcPr>
            <w:tcW w:w="2376" w:type="dxa"/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５．添付図書</w:t>
            </w:r>
          </w:p>
        </w:tc>
        <w:tc>
          <w:tcPr>
            <w:tcW w:w="6550" w:type="dxa"/>
            <w:gridSpan w:val="2"/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①変更内容を確認できる書類</w:t>
            </w:r>
          </w:p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 xml:space="preserve">　（工事内訳見積書の写し及び図面等（変更がある場合））</w:t>
            </w:r>
          </w:p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</w:p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②その他、市長が必要と認める書類</w:t>
            </w:r>
          </w:p>
        </w:tc>
      </w:tr>
    </w:tbl>
    <w:p w:rsidR="00AF0364" w:rsidRPr="00AF0364" w:rsidRDefault="00AF0364" w:rsidP="00AF0364">
      <w:pPr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添付図書　第６条第１項、第２項の各号に掲げる関係書類のうち、変更に係るもの</w:t>
      </w:r>
    </w:p>
    <w:p w:rsidR="00AF0364" w:rsidRDefault="00AF0364" w:rsidP="00AF0364">
      <w:pPr>
        <w:rPr>
          <w:rFonts w:ascii="Century" w:eastAsia="ＭＳ 明朝" w:hAnsi="Century" w:cs="Times New Roman"/>
        </w:rPr>
      </w:pPr>
    </w:p>
    <w:p w:rsidR="003E36B9" w:rsidRDefault="003E36B9" w:rsidP="00AF0364">
      <w:pPr>
        <w:rPr>
          <w:rFonts w:ascii="Century" w:eastAsia="ＭＳ 明朝" w:hAnsi="Century" w:cs="Times New Roman"/>
        </w:rPr>
      </w:pPr>
      <w:bookmarkStart w:id="0" w:name="_GoBack"/>
      <w:bookmarkEnd w:id="0"/>
    </w:p>
    <w:sectPr w:rsidR="003E36B9" w:rsidSect="00DA0EE4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E4" w:rsidRDefault="00DA0EE4" w:rsidP="004077BA">
      <w:r>
        <w:separator/>
      </w:r>
    </w:p>
  </w:endnote>
  <w:endnote w:type="continuationSeparator" w:id="0">
    <w:p w:rsidR="00DA0EE4" w:rsidRDefault="00DA0EE4" w:rsidP="0040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E4" w:rsidRDefault="00DA0EE4">
    <w:pPr>
      <w:pStyle w:val="a6"/>
      <w:jc w:val="center"/>
    </w:pPr>
  </w:p>
  <w:p w:rsidR="00DA0EE4" w:rsidRDefault="00DA0E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E4" w:rsidRDefault="00DA0EE4" w:rsidP="004077BA">
      <w:r>
        <w:separator/>
      </w:r>
    </w:p>
  </w:footnote>
  <w:footnote w:type="continuationSeparator" w:id="0">
    <w:p w:rsidR="00DA0EE4" w:rsidRDefault="00DA0EE4" w:rsidP="00407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D27"/>
    <w:multiLevelType w:val="hybridMultilevel"/>
    <w:tmpl w:val="AC5E35F4"/>
    <w:lvl w:ilvl="0" w:tplc="542C7F8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DE3E18"/>
    <w:multiLevelType w:val="hybridMultilevel"/>
    <w:tmpl w:val="D554A552"/>
    <w:lvl w:ilvl="0" w:tplc="5C3A8FC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952172"/>
    <w:multiLevelType w:val="hybridMultilevel"/>
    <w:tmpl w:val="9EF6CECC"/>
    <w:lvl w:ilvl="0" w:tplc="2856D57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17165AA3"/>
    <w:multiLevelType w:val="hybridMultilevel"/>
    <w:tmpl w:val="11AEB0B4"/>
    <w:lvl w:ilvl="0" w:tplc="76E0FFC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484865"/>
    <w:multiLevelType w:val="hybridMultilevel"/>
    <w:tmpl w:val="1144B3BA"/>
    <w:lvl w:ilvl="0" w:tplc="9296105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854BB2"/>
    <w:multiLevelType w:val="hybridMultilevel"/>
    <w:tmpl w:val="14F691B8"/>
    <w:lvl w:ilvl="0" w:tplc="E91C8C2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75388F"/>
    <w:multiLevelType w:val="hybridMultilevel"/>
    <w:tmpl w:val="F88A4854"/>
    <w:lvl w:ilvl="0" w:tplc="E9808A5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E82E33"/>
    <w:multiLevelType w:val="hybridMultilevel"/>
    <w:tmpl w:val="6ABA045A"/>
    <w:lvl w:ilvl="0" w:tplc="5CE8833E">
      <w:start w:val="10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D5B04"/>
    <w:multiLevelType w:val="hybridMultilevel"/>
    <w:tmpl w:val="147A0F08"/>
    <w:lvl w:ilvl="0" w:tplc="02E2D2F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8DD6DFC"/>
    <w:multiLevelType w:val="hybridMultilevel"/>
    <w:tmpl w:val="85DE1A9A"/>
    <w:lvl w:ilvl="0" w:tplc="46A0EBE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2C2A0BBF"/>
    <w:multiLevelType w:val="hybridMultilevel"/>
    <w:tmpl w:val="43104EEC"/>
    <w:lvl w:ilvl="0" w:tplc="5D108F0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D7D6221"/>
    <w:multiLevelType w:val="hybridMultilevel"/>
    <w:tmpl w:val="32DA2BA4"/>
    <w:lvl w:ilvl="0" w:tplc="772C52F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7543D42"/>
    <w:multiLevelType w:val="hybridMultilevel"/>
    <w:tmpl w:val="B9C8BE64"/>
    <w:lvl w:ilvl="0" w:tplc="D5E40A3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B"/>
    <w:multiLevelType w:val="hybridMultilevel"/>
    <w:tmpl w:val="50B6C4B8"/>
    <w:lvl w:ilvl="0" w:tplc="F69ECA08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81008EB"/>
    <w:multiLevelType w:val="hybridMultilevel"/>
    <w:tmpl w:val="FA12289C"/>
    <w:lvl w:ilvl="0" w:tplc="71AEAD9C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A6E5CFA"/>
    <w:multiLevelType w:val="hybridMultilevel"/>
    <w:tmpl w:val="7EEA3506"/>
    <w:lvl w:ilvl="0" w:tplc="5EF44BB2">
      <w:start w:val="2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7B22CAD"/>
    <w:multiLevelType w:val="hybridMultilevel"/>
    <w:tmpl w:val="89EED1DE"/>
    <w:lvl w:ilvl="0" w:tplc="D5105F70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cstheme="minorBidi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8117D39"/>
    <w:multiLevelType w:val="hybridMultilevel"/>
    <w:tmpl w:val="51E41490"/>
    <w:lvl w:ilvl="0" w:tplc="FB34C05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4A002754"/>
    <w:multiLevelType w:val="hybridMultilevel"/>
    <w:tmpl w:val="5A32894C"/>
    <w:lvl w:ilvl="0" w:tplc="EDBA881E">
      <w:start w:val="1"/>
      <w:numFmt w:val="decimal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D7B2B94"/>
    <w:multiLevelType w:val="hybridMultilevel"/>
    <w:tmpl w:val="C9E052C4"/>
    <w:lvl w:ilvl="0" w:tplc="0BDC662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DDF1A9E"/>
    <w:multiLevelType w:val="hybridMultilevel"/>
    <w:tmpl w:val="22DCA50E"/>
    <w:lvl w:ilvl="0" w:tplc="79BED778">
      <w:start w:val="6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E9808A5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200390"/>
    <w:multiLevelType w:val="hybridMultilevel"/>
    <w:tmpl w:val="4EC8A9D6"/>
    <w:lvl w:ilvl="0" w:tplc="D66EF9F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120787C"/>
    <w:multiLevelType w:val="hybridMultilevel"/>
    <w:tmpl w:val="425C5572"/>
    <w:lvl w:ilvl="0" w:tplc="824E6DF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F5512A4"/>
    <w:multiLevelType w:val="hybridMultilevel"/>
    <w:tmpl w:val="2EBC41CC"/>
    <w:lvl w:ilvl="0" w:tplc="AD1816CC">
      <w:start w:val="1"/>
      <w:numFmt w:val="decimal"/>
      <w:lvlText w:val="(%1)"/>
      <w:lvlJc w:val="left"/>
      <w:pPr>
        <w:ind w:left="84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0295D93"/>
    <w:multiLevelType w:val="hybridMultilevel"/>
    <w:tmpl w:val="5CB6044A"/>
    <w:lvl w:ilvl="0" w:tplc="051662C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1B940A1"/>
    <w:multiLevelType w:val="hybridMultilevel"/>
    <w:tmpl w:val="324CE482"/>
    <w:lvl w:ilvl="0" w:tplc="6D249D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6A7B4039"/>
    <w:multiLevelType w:val="hybridMultilevel"/>
    <w:tmpl w:val="8C16CB82"/>
    <w:lvl w:ilvl="0" w:tplc="4BDEED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CC172AB"/>
    <w:multiLevelType w:val="hybridMultilevel"/>
    <w:tmpl w:val="EAF2080A"/>
    <w:lvl w:ilvl="0" w:tplc="12303C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E724885"/>
    <w:multiLevelType w:val="hybridMultilevel"/>
    <w:tmpl w:val="60B4770C"/>
    <w:lvl w:ilvl="0" w:tplc="B3B4A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9035F0"/>
    <w:multiLevelType w:val="hybridMultilevel"/>
    <w:tmpl w:val="F92E07A0"/>
    <w:lvl w:ilvl="0" w:tplc="35741094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cstheme="minorBidi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A63DE2"/>
    <w:multiLevelType w:val="hybridMultilevel"/>
    <w:tmpl w:val="E612062C"/>
    <w:lvl w:ilvl="0" w:tplc="2CC00D86">
      <w:start w:val="1"/>
      <w:numFmt w:val="decimal"/>
      <w:lvlText w:val="(%1)"/>
      <w:lvlJc w:val="left"/>
      <w:pPr>
        <w:ind w:left="7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1" w15:restartNumberingAfterBreak="0">
    <w:nsid w:val="71B03D8D"/>
    <w:multiLevelType w:val="hybridMultilevel"/>
    <w:tmpl w:val="7F5A0092"/>
    <w:lvl w:ilvl="0" w:tplc="DA1E628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76A854C5"/>
    <w:multiLevelType w:val="hybridMultilevel"/>
    <w:tmpl w:val="520ADC4A"/>
    <w:lvl w:ilvl="0" w:tplc="46A0EBE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3" w15:restartNumberingAfterBreak="0">
    <w:nsid w:val="7D0468F8"/>
    <w:multiLevelType w:val="hybridMultilevel"/>
    <w:tmpl w:val="7FBA67A4"/>
    <w:lvl w:ilvl="0" w:tplc="02D4DA3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5CCB18C">
      <w:start w:val="1"/>
      <w:numFmt w:val="decimalFullWidth"/>
      <w:lvlText w:val="（%2）"/>
      <w:lvlJc w:val="left"/>
      <w:pPr>
        <w:ind w:left="644" w:hanging="360"/>
      </w:pPr>
      <w:rPr>
        <w:rFonts w:ascii="ＭＳ 明朝" w:eastAsia="ＭＳ 明朝" w:hAnsi="ＭＳ 明朝" w:cstheme="minorBidi"/>
        <w:strike w:val="0"/>
      </w:rPr>
    </w:lvl>
    <w:lvl w:ilvl="2" w:tplc="FB64AD1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5E40A34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0"/>
  </w:num>
  <w:num w:numId="5">
    <w:abstractNumId w:val="4"/>
  </w:num>
  <w:num w:numId="6">
    <w:abstractNumId w:val="7"/>
  </w:num>
  <w:num w:numId="7">
    <w:abstractNumId w:val="16"/>
  </w:num>
  <w:num w:numId="8">
    <w:abstractNumId w:val="14"/>
  </w:num>
  <w:num w:numId="9">
    <w:abstractNumId w:val="27"/>
  </w:num>
  <w:num w:numId="10">
    <w:abstractNumId w:val="13"/>
  </w:num>
  <w:num w:numId="11">
    <w:abstractNumId w:val="2"/>
  </w:num>
  <w:num w:numId="12">
    <w:abstractNumId w:val="6"/>
  </w:num>
  <w:num w:numId="13">
    <w:abstractNumId w:val="29"/>
  </w:num>
  <w:num w:numId="14">
    <w:abstractNumId w:val="30"/>
  </w:num>
  <w:num w:numId="15">
    <w:abstractNumId w:val="23"/>
  </w:num>
  <w:num w:numId="16">
    <w:abstractNumId w:val="21"/>
  </w:num>
  <w:num w:numId="17">
    <w:abstractNumId w:val="9"/>
  </w:num>
  <w:num w:numId="18">
    <w:abstractNumId w:val="32"/>
  </w:num>
  <w:num w:numId="19">
    <w:abstractNumId w:val="24"/>
  </w:num>
  <w:num w:numId="20">
    <w:abstractNumId w:val="10"/>
  </w:num>
  <w:num w:numId="21">
    <w:abstractNumId w:val="12"/>
  </w:num>
  <w:num w:numId="22">
    <w:abstractNumId w:val="8"/>
  </w:num>
  <w:num w:numId="23">
    <w:abstractNumId w:val="17"/>
  </w:num>
  <w:num w:numId="24">
    <w:abstractNumId w:val="25"/>
  </w:num>
  <w:num w:numId="25">
    <w:abstractNumId w:val="26"/>
  </w:num>
  <w:num w:numId="26">
    <w:abstractNumId w:val="31"/>
  </w:num>
  <w:num w:numId="27">
    <w:abstractNumId w:val="15"/>
  </w:num>
  <w:num w:numId="28">
    <w:abstractNumId w:val="18"/>
  </w:num>
  <w:num w:numId="29">
    <w:abstractNumId w:val="11"/>
  </w:num>
  <w:num w:numId="30">
    <w:abstractNumId w:val="22"/>
  </w:num>
  <w:num w:numId="31">
    <w:abstractNumId w:val="0"/>
  </w:num>
  <w:num w:numId="32">
    <w:abstractNumId w:val="1"/>
  </w:num>
  <w:num w:numId="33">
    <w:abstractNumId w:val="2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55"/>
    <w:rsid w:val="00000D71"/>
    <w:rsid w:val="00002C34"/>
    <w:rsid w:val="00004F90"/>
    <w:rsid w:val="000052B5"/>
    <w:rsid w:val="000143EB"/>
    <w:rsid w:val="000166D8"/>
    <w:rsid w:val="00020D28"/>
    <w:rsid w:val="00026EE2"/>
    <w:rsid w:val="00031F28"/>
    <w:rsid w:val="00032D4A"/>
    <w:rsid w:val="0003404E"/>
    <w:rsid w:val="00044B17"/>
    <w:rsid w:val="00052ED4"/>
    <w:rsid w:val="00066639"/>
    <w:rsid w:val="00086137"/>
    <w:rsid w:val="00087694"/>
    <w:rsid w:val="000A1726"/>
    <w:rsid w:val="000A53D1"/>
    <w:rsid w:val="000B4F81"/>
    <w:rsid w:val="000C0FF4"/>
    <w:rsid w:val="000D188E"/>
    <w:rsid w:val="000D54CA"/>
    <w:rsid w:val="000D63A7"/>
    <w:rsid w:val="000F3646"/>
    <w:rsid w:val="001058EC"/>
    <w:rsid w:val="001066F0"/>
    <w:rsid w:val="00111593"/>
    <w:rsid w:val="0012095B"/>
    <w:rsid w:val="00127861"/>
    <w:rsid w:val="0015582B"/>
    <w:rsid w:val="001718B4"/>
    <w:rsid w:val="0017339D"/>
    <w:rsid w:val="0018233A"/>
    <w:rsid w:val="00197A7E"/>
    <w:rsid w:val="001A2772"/>
    <w:rsid w:val="001A7E6B"/>
    <w:rsid w:val="001B3273"/>
    <w:rsid w:val="001B3E4A"/>
    <w:rsid w:val="001B6A3C"/>
    <w:rsid w:val="001C42AB"/>
    <w:rsid w:val="001D05DF"/>
    <w:rsid w:val="001D3421"/>
    <w:rsid w:val="001E3545"/>
    <w:rsid w:val="001E69B6"/>
    <w:rsid w:val="002022CD"/>
    <w:rsid w:val="00210A5A"/>
    <w:rsid w:val="00211B18"/>
    <w:rsid w:val="0022723F"/>
    <w:rsid w:val="00231B11"/>
    <w:rsid w:val="0024402C"/>
    <w:rsid w:val="00246581"/>
    <w:rsid w:val="00285110"/>
    <w:rsid w:val="002929E0"/>
    <w:rsid w:val="00294397"/>
    <w:rsid w:val="00295901"/>
    <w:rsid w:val="002A6CB0"/>
    <w:rsid w:val="002B1083"/>
    <w:rsid w:val="002C0B12"/>
    <w:rsid w:val="002D37BD"/>
    <w:rsid w:val="002D621F"/>
    <w:rsid w:val="002E01D9"/>
    <w:rsid w:val="002E25E6"/>
    <w:rsid w:val="002E2D28"/>
    <w:rsid w:val="002E5DCB"/>
    <w:rsid w:val="002F0806"/>
    <w:rsid w:val="002F0A0F"/>
    <w:rsid w:val="003056E6"/>
    <w:rsid w:val="00311EB7"/>
    <w:rsid w:val="00313D70"/>
    <w:rsid w:val="00313EB0"/>
    <w:rsid w:val="00321100"/>
    <w:rsid w:val="0032197F"/>
    <w:rsid w:val="00326907"/>
    <w:rsid w:val="00330AC5"/>
    <w:rsid w:val="003350AD"/>
    <w:rsid w:val="0034060F"/>
    <w:rsid w:val="00347827"/>
    <w:rsid w:val="00351248"/>
    <w:rsid w:val="00353583"/>
    <w:rsid w:val="003746C2"/>
    <w:rsid w:val="00376DB9"/>
    <w:rsid w:val="00377D87"/>
    <w:rsid w:val="00382B67"/>
    <w:rsid w:val="00386760"/>
    <w:rsid w:val="003A7D63"/>
    <w:rsid w:val="003C7B16"/>
    <w:rsid w:val="003D4A9F"/>
    <w:rsid w:val="003D4C0B"/>
    <w:rsid w:val="003D5D45"/>
    <w:rsid w:val="003E2321"/>
    <w:rsid w:val="003E2EF9"/>
    <w:rsid w:val="003E36B9"/>
    <w:rsid w:val="003E40DF"/>
    <w:rsid w:val="003F4F4D"/>
    <w:rsid w:val="00403F3C"/>
    <w:rsid w:val="004077BA"/>
    <w:rsid w:val="00407BAB"/>
    <w:rsid w:val="00410D74"/>
    <w:rsid w:val="004217E7"/>
    <w:rsid w:val="0042218C"/>
    <w:rsid w:val="00423FC2"/>
    <w:rsid w:val="0042560F"/>
    <w:rsid w:val="0043004A"/>
    <w:rsid w:val="00432C28"/>
    <w:rsid w:val="00433FCC"/>
    <w:rsid w:val="00443FD0"/>
    <w:rsid w:val="00457A5D"/>
    <w:rsid w:val="0046071F"/>
    <w:rsid w:val="00472A76"/>
    <w:rsid w:val="00474FB2"/>
    <w:rsid w:val="0047512B"/>
    <w:rsid w:val="00475301"/>
    <w:rsid w:val="00475DB2"/>
    <w:rsid w:val="004778CD"/>
    <w:rsid w:val="00480B93"/>
    <w:rsid w:val="00485841"/>
    <w:rsid w:val="0049266F"/>
    <w:rsid w:val="004971D6"/>
    <w:rsid w:val="00497F02"/>
    <w:rsid w:val="004B6063"/>
    <w:rsid w:val="004C0532"/>
    <w:rsid w:val="004D1323"/>
    <w:rsid w:val="004D27DC"/>
    <w:rsid w:val="004D2CAA"/>
    <w:rsid w:val="004D4D20"/>
    <w:rsid w:val="004D5031"/>
    <w:rsid w:val="004E28AA"/>
    <w:rsid w:val="004E75EC"/>
    <w:rsid w:val="004F3D05"/>
    <w:rsid w:val="00504862"/>
    <w:rsid w:val="0051432A"/>
    <w:rsid w:val="00524F34"/>
    <w:rsid w:val="00527788"/>
    <w:rsid w:val="00530176"/>
    <w:rsid w:val="00530EF5"/>
    <w:rsid w:val="005660DD"/>
    <w:rsid w:val="0056774D"/>
    <w:rsid w:val="00590C34"/>
    <w:rsid w:val="005925C6"/>
    <w:rsid w:val="005954A5"/>
    <w:rsid w:val="00597274"/>
    <w:rsid w:val="005A2DA5"/>
    <w:rsid w:val="005B087C"/>
    <w:rsid w:val="005B1DFA"/>
    <w:rsid w:val="005B4B02"/>
    <w:rsid w:val="005C0FCF"/>
    <w:rsid w:val="005C2164"/>
    <w:rsid w:val="005C5A00"/>
    <w:rsid w:val="005C740B"/>
    <w:rsid w:val="005D08C1"/>
    <w:rsid w:val="005F06A7"/>
    <w:rsid w:val="00607187"/>
    <w:rsid w:val="00630A13"/>
    <w:rsid w:val="00632B91"/>
    <w:rsid w:val="00634204"/>
    <w:rsid w:val="006346CD"/>
    <w:rsid w:val="00635000"/>
    <w:rsid w:val="006413C6"/>
    <w:rsid w:val="00642AB2"/>
    <w:rsid w:val="006543B7"/>
    <w:rsid w:val="006565A2"/>
    <w:rsid w:val="0065741B"/>
    <w:rsid w:val="00657948"/>
    <w:rsid w:val="00670BBA"/>
    <w:rsid w:val="00672E83"/>
    <w:rsid w:val="006746EA"/>
    <w:rsid w:val="006748A0"/>
    <w:rsid w:val="006968FF"/>
    <w:rsid w:val="006A0FED"/>
    <w:rsid w:val="006B0B3D"/>
    <w:rsid w:val="006B3464"/>
    <w:rsid w:val="006B486B"/>
    <w:rsid w:val="006B5A05"/>
    <w:rsid w:val="006F3A9E"/>
    <w:rsid w:val="006F4DA4"/>
    <w:rsid w:val="00722616"/>
    <w:rsid w:val="007238BE"/>
    <w:rsid w:val="00731613"/>
    <w:rsid w:val="00732355"/>
    <w:rsid w:val="0073725E"/>
    <w:rsid w:val="00741BCA"/>
    <w:rsid w:val="007572A2"/>
    <w:rsid w:val="007707CD"/>
    <w:rsid w:val="0077295B"/>
    <w:rsid w:val="00774D24"/>
    <w:rsid w:val="00775BA3"/>
    <w:rsid w:val="007779CA"/>
    <w:rsid w:val="00782356"/>
    <w:rsid w:val="00782FD8"/>
    <w:rsid w:val="007864F4"/>
    <w:rsid w:val="00791B66"/>
    <w:rsid w:val="00792AC0"/>
    <w:rsid w:val="007A592B"/>
    <w:rsid w:val="007B4B22"/>
    <w:rsid w:val="007B7445"/>
    <w:rsid w:val="007C4921"/>
    <w:rsid w:val="007E19AF"/>
    <w:rsid w:val="00817F07"/>
    <w:rsid w:val="00820056"/>
    <w:rsid w:val="008361BB"/>
    <w:rsid w:val="008414B8"/>
    <w:rsid w:val="0084468A"/>
    <w:rsid w:val="00850C06"/>
    <w:rsid w:val="0085590E"/>
    <w:rsid w:val="00855B80"/>
    <w:rsid w:val="00860E74"/>
    <w:rsid w:val="008702AA"/>
    <w:rsid w:val="00882CE4"/>
    <w:rsid w:val="00884FC1"/>
    <w:rsid w:val="00886792"/>
    <w:rsid w:val="0088750F"/>
    <w:rsid w:val="00893CC8"/>
    <w:rsid w:val="00895EAC"/>
    <w:rsid w:val="008A6ED5"/>
    <w:rsid w:val="008B1825"/>
    <w:rsid w:val="008B48C4"/>
    <w:rsid w:val="008C3426"/>
    <w:rsid w:val="008C7F55"/>
    <w:rsid w:val="008D72D2"/>
    <w:rsid w:val="008E0B23"/>
    <w:rsid w:val="008E5A35"/>
    <w:rsid w:val="008F73CD"/>
    <w:rsid w:val="008F7B62"/>
    <w:rsid w:val="009036ED"/>
    <w:rsid w:val="00910250"/>
    <w:rsid w:val="009112B0"/>
    <w:rsid w:val="00914286"/>
    <w:rsid w:val="00930406"/>
    <w:rsid w:val="00933D78"/>
    <w:rsid w:val="00941CCF"/>
    <w:rsid w:val="00943891"/>
    <w:rsid w:val="009514B1"/>
    <w:rsid w:val="00954358"/>
    <w:rsid w:val="00956056"/>
    <w:rsid w:val="00960265"/>
    <w:rsid w:val="0096499C"/>
    <w:rsid w:val="00993064"/>
    <w:rsid w:val="00993BC1"/>
    <w:rsid w:val="00997508"/>
    <w:rsid w:val="009A6606"/>
    <w:rsid w:val="009B2878"/>
    <w:rsid w:val="009B2D05"/>
    <w:rsid w:val="009B43A8"/>
    <w:rsid w:val="009C0C6E"/>
    <w:rsid w:val="009C56D4"/>
    <w:rsid w:val="009C62EE"/>
    <w:rsid w:val="009C7D6B"/>
    <w:rsid w:val="009D4E31"/>
    <w:rsid w:val="009D5F71"/>
    <w:rsid w:val="009E0976"/>
    <w:rsid w:val="009E12C5"/>
    <w:rsid w:val="009F083D"/>
    <w:rsid w:val="00A01D66"/>
    <w:rsid w:val="00A130AE"/>
    <w:rsid w:val="00A2190F"/>
    <w:rsid w:val="00A229E5"/>
    <w:rsid w:val="00A319CC"/>
    <w:rsid w:val="00A3568C"/>
    <w:rsid w:val="00A75D42"/>
    <w:rsid w:val="00A85336"/>
    <w:rsid w:val="00A90A72"/>
    <w:rsid w:val="00A93C6C"/>
    <w:rsid w:val="00A96031"/>
    <w:rsid w:val="00AA22A8"/>
    <w:rsid w:val="00AA5630"/>
    <w:rsid w:val="00AB17BC"/>
    <w:rsid w:val="00AB649B"/>
    <w:rsid w:val="00AB7F26"/>
    <w:rsid w:val="00AC5580"/>
    <w:rsid w:val="00AD4520"/>
    <w:rsid w:val="00AE5D3A"/>
    <w:rsid w:val="00AF0364"/>
    <w:rsid w:val="00B04183"/>
    <w:rsid w:val="00B121CD"/>
    <w:rsid w:val="00B201A5"/>
    <w:rsid w:val="00B35579"/>
    <w:rsid w:val="00B4050D"/>
    <w:rsid w:val="00B41740"/>
    <w:rsid w:val="00B4307C"/>
    <w:rsid w:val="00B60326"/>
    <w:rsid w:val="00B651E1"/>
    <w:rsid w:val="00B73015"/>
    <w:rsid w:val="00B773CA"/>
    <w:rsid w:val="00B95287"/>
    <w:rsid w:val="00B96DC4"/>
    <w:rsid w:val="00BA1743"/>
    <w:rsid w:val="00BA479E"/>
    <w:rsid w:val="00BB2FB1"/>
    <w:rsid w:val="00BC4E17"/>
    <w:rsid w:val="00BC6CAB"/>
    <w:rsid w:val="00BD55EA"/>
    <w:rsid w:val="00BD7EAD"/>
    <w:rsid w:val="00BE0627"/>
    <w:rsid w:val="00BE2B71"/>
    <w:rsid w:val="00C01E6A"/>
    <w:rsid w:val="00C038E8"/>
    <w:rsid w:val="00C06F2D"/>
    <w:rsid w:val="00C07ABE"/>
    <w:rsid w:val="00C12AA8"/>
    <w:rsid w:val="00C23BA0"/>
    <w:rsid w:val="00C32190"/>
    <w:rsid w:val="00C3743D"/>
    <w:rsid w:val="00C4174F"/>
    <w:rsid w:val="00C5587C"/>
    <w:rsid w:val="00C627C0"/>
    <w:rsid w:val="00C66CD0"/>
    <w:rsid w:val="00C75E8B"/>
    <w:rsid w:val="00C86144"/>
    <w:rsid w:val="00C9537E"/>
    <w:rsid w:val="00C958CD"/>
    <w:rsid w:val="00C97048"/>
    <w:rsid w:val="00CA5B54"/>
    <w:rsid w:val="00CB0310"/>
    <w:rsid w:val="00CB288E"/>
    <w:rsid w:val="00CB3508"/>
    <w:rsid w:val="00CC4BE1"/>
    <w:rsid w:val="00CD461E"/>
    <w:rsid w:val="00CE310B"/>
    <w:rsid w:val="00CE393E"/>
    <w:rsid w:val="00CE4EB3"/>
    <w:rsid w:val="00CF706E"/>
    <w:rsid w:val="00D017BE"/>
    <w:rsid w:val="00D12E7C"/>
    <w:rsid w:val="00D14473"/>
    <w:rsid w:val="00D158E6"/>
    <w:rsid w:val="00D25F8C"/>
    <w:rsid w:val="00D27398"/>
    <w:rsid w:val="00D2794E"/>
    <w:rsid w:val="00D3021A"/>
    <w:rsid w:val="00D3087D"/>
    <w:rsid w:val="00D3472C"/>
    <w:rsid w:val="00D36A9C"/>
    <w:rsid w:val="00D371B8"/>
    <w:rsid w:val="00D40494"/>
    <w:rsid w:val="00D53014"/>
    <w:rsid w:val="00D65960"/>
    <w:rsid w:val="00D84FCF"/>
    <w:rsid w:val="00D906C5"/>
    <w:rsid w:val="00D92EC0"/>
    <w:rsid w:val="00D971CE"/>
    <w:rsid w:val="00DA0EE4"/>
    <w:rsid w:val="00DA1040"/>
    <w:rsid w:val="00DA3B55"/>
    <w:rsid w:val="00DA6D06"/>
    <w:rsid w:val="00DC20FE"/>
    <w:rsid w:val="00DC4B45"/>
    <w:rsid w:val="00DD30E8"/>
    <w:rsid w:val="00DD50A3"/>
    <w:rsid w:val="00DD51FF"/>
    <w:rsid w:val="00DD6251"/>
    <w:rsid w:val="00DF267D"/>
    <w:rsid w:val="00DF3078"/>
    <w:rsid w:val="00E0515A"/>
    <w:rsid w:val="00E21D1E"/>
    <w:rsid w:val="00E24326"/>
    <w:rsid w:val="00E255B7"/>
    <w:rsid w:val="00E25696"/>
    <w:rsid w:val="00E26C6F"/>
    <w:rsid w:val="00E27485"/>
    <w:rsid w:val="00E358A2"/>
    <w:rsid w:val="00E52F3F"/>
    <w:rsid w:val="00E71E57"/>
    <w:rsid w:val="00E73F8E"/>
    <w:rsid w:val="00E81726"/>
    <w:rsid w:val="00E82264"/>
    <w:rsid w:val="00E924B0"/>
    <w:rsid w:val="00E9332F"/>
    <w:rsid w:val="00E93894"/>
    <w:rsid w:val="00EB129D"/>
    <w:rsid w:val="00EB7887"/>
    <w:rsid w:val="00EB7A7B"/>
    <w:rsid w:val="00ED02C2"/>
    <w:rsid w:val="00ED58D2"/>
    <w:rsid w:val="00EE0697"/>
    <w:rsid w:val="00EE137B"/>
    <w:rsid w:val="00EE2829"/>
    <w:rsid w:val="00F026B3"/>
    <w:rsid w:val="00F03D49"/>
    <w:rsid w:val="00F07370"/>
    <w:rsid w:val="00F12F7B"/>
    <w:rsid w:val="00F300CB"/>
    <w:rsid w:val="00F34BCE"/>
    <w:rsid w:val="00F422AB"/>
    <w:rsid w:val="00F57EA9"/>
    <w:rsid w:val="00F62D44"/>
    <w:rsid w:val="00F72C86"/>
    <w:rsid w:val="00F83C90"/>
    <w:rsid w:val="00F93FF0"/>
    <w:rsid w:val="00FA03A7"/>
    <w:rsid w:val="00FA2F91"/>
    <w:rsid w:val="00FA7865"/>
    <w:rsid w:val="00FB4209"/>
    <w:rsid w:val="00FB44C7"/>
    <w:rsid w:val="00FC4482"/>
    <w:rsid w:val="00FC7AC6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3DED5-5F20-43E7-81B6-87701423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7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7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BA"/>
  </w:style>
  <w:style w:type="paragraph" w:styleId="a6">
    <w:name w:val="footer"/>
    <w:basedOn w:val="a"/>
    <w:link w:val="a7"/>
    <w:uiPriority w:val="99"/>
    <w:unhideWhenUsed/>
    <w:rsid w:val="00407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BA"/>
  </w:style>
  <w:style w:type="paragraph" w:styleId="a8">
    <w:name w:val="Balloon Text"/>
    <w:basedOn w:val="a"/>
    <w:link w:val="a9"/>
    <w:uiPriority w:val="99"/>
    <w:semiHidden/>
    <w:unhideWhenUsed/>
    <w:rsid w:val="000A5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3D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32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3B013-C05F-4D60-9D2C-18444848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FE9DB3C9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</cp:revision>
  <cp:lastPrinted>2023-01-27T06:38:00Z</cp:lastPrinted>
  <dcterms:created xsi:type="dcterms:W3CDTF">2023-04-12T08:34:00Z</dcterms:created>
  <dcterms:modified xsi:type="dcterms:W3CDTF">2023-04-12T08:34:00Z</dcterms:modified>
</cp:coreProperties>
</file>